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78" w:type="dxa"/>
        <w:tblLook w:val="0000" w:firstRow="0" w:lastRow="0" w:firstColumn="0" w:lastColumn="0" w:noHBand="0" w:noVBand="0"/>
      </w:tblPr>
      <w:tblGrid>
        <w:gridCol w:w="3060"/>
        <w:gridCol w:w="7020"/>
      </w:tblGrid>
      <w:tr w:rsidR="007431E1" w:rsidTr="00894738">
        <w:trPr>
          <w:trHeight w:val="90"/>
        </w:trPr>
        <w:tc>
          <w:tcPr>
            <w:tcW w:w="3060" w:type="dxa"/>
          </w:tcPr>
          <w:p w:rsidR="007431E1" w:rsidRDefault="007431E1" w:rsidP="0062399E">
            <w:pPr>
              <w:pStyle w:val="DACUMPanel"/>
              <w:spacing w:before="0"/>
            </w:pPr>
          </w:p>
        </w:tc>
        <w:tc>
          <w:tcPr>
            <w:tcW w:w="7020" w:type="dxa"/>
          </w:tcPr>
          <w:p w:rsidR="007431E1" w:rsidRDefault="007431E1" w:rsidP="0062399E">
            <w:pPr>
              <w:pStyle w:val="DACUMTitle"/>
              <w:spacing w:before="0"/>
              <w:jc w:val="left"/>
            </w:pPr>
          </w:p>
        </w:tc>
      </w:tr>
      <w:tr w:rsidR="007431E1" w:rsidTr="00923BE9">
        <w:trPr>
          <w:trHeight w:val="63"/>
        </w:trPr>
        <w:tc>
          <w:tcPr>
            <w:tcW w:w="3060" w:type="dxa"/>
            <w:tcBorders>
              <w:right w:val="thinThickThinMediumGap" w:sz="24" w:space="0" w:color="auto"/>
            </w:tcBorders>
          </w:tcPr>
          <w:p w:rsidR="0038591E" w:rsidRPr="00F505E4" w:rsidRDefault="00F505E4" w:rsidP="00801B3C">
            <w:pPr>
              <w:rPr>
                <w:b/>
                <w:bCs/>
                <w:sz w:val="18"/>
              </w:rPr>
            </w:pPr>
            <w:r w:rsidRPr="00F505E4">
              <w:rPr>
                <w:b/>
                <w:bCs/>
                <w:color w:val="00B0F0"/>
                <w:szCs w:val="24"/>
              </w:rPr>
              <w:t>O.P. Panel</w:t>
            </w:r>
            <w:r w:rsidRPr="00F505E4">
              <w:rPr>
                <w:b/>
                <w:bCs/>
                <w:sz w:val="18"/>
              </w:rPr>
              <w:t xml:space="preserve"> </w:t>
            </w:r>
          </w:p>
          <w:p w:rsidR="00F505E4" w:rsidRDefault="00F505E4" w:rsidP="00F505E4">
            <w:pPr>
              <w:rPr>
                <w:b/>
                <w:sz w:val="18"/>
              </w:rPr>
            </w:pPr>
          </w:p>
          <w:p w:rsidR="00F505E4" w:rsidRPr="00F505E4" w:rsidRDefault="00F505E4" w:rsidP="00F505E4">
            <w:pPr>
              <w:rPr>
                <w:b/>
                <w:sz w:val="18"/>
              </w:rPr>
            </w:pPr>
            <w:r w:rsidRPr="00F505E4">
              <w:rPr>
                <w:b/>
                <w:sz w:val="18"/>
              </w:rPr>
              <w:t>Mr. Arshad Ali</w:t>
            </w:r>
          </w:p>
          <w:p w:rsidR="00F505E4" w:rsidRPr="00F505E4" w:rsidRDefault="00F505E4" w:rsidP="00F505E4">
            <w:pPr>
              <w:rPr>
                <w:sz w:val="18"/>
              </w:rPr>
            </w:pPr>
            <w:r w:rsidRPr="00F505E4">
              <w:rPr>
                <w:sz w:val="18"/>
              </w:rPr>
              <w:t>Academia Expert</w:t>
            </w:r>
          </w:p>
          <w:p w:rsidR="00F505E4" w:rsidRDefault="00F505E4" w:rsidP="00801B3C">
            <w:pPr>
              <w:rPr>
                <w:b/>
                <w:sz w:val="18"/>
              </w:rPr>
            </w:pPr>
          </w:p>
          <w:p w:rsidR="00894738" w:rsidRPr="00801B3C" w:rsidRDefault="00A50A9E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Mian Fazilat Shah</w:t>
            </w:r>
          </w:p>
          <w:p w:rsidR="00E011D2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Itefaq Marble Factory, Jahangira</w:t>
            </w:r>
          </w:p>
          <w:p w:rsidR="00A50A9E" w:rsidRPr="00801B3C" w:rsidRDefault="00A50A9E" w:rsidP="00801B3C">
            <w:pPr>
              <w:rPr>
                <w:b/>
                <w:sz w:val="18"/>
              </w:rPr>
            </w:pPr>
          </w:p>
          <w:p w:rsidR="004049A1" w:rsidRPr="00801B3C" w:rsidRDefault="00922206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Mr.</w:t>
            </w:r>
            <w:r w:rsidR="00A50A9E" w:rsidRPr="00801B3C">
              <w:rPr>
                <w:b/>
                <w:sz w:val="18"/>
              </w:rPr>
              <w:t>Ibad Ali</w:t>
            </w:r>
          </w:p>
          <w:p w:rsidR="00894738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Al-Hadi Marble and Granite</w:t>
            </w:r>
          </w:p>
          <w:p w:rsidR="004049A1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Jahangira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4D0DDF" w:rsidRPr="00801B3C" w:rsidRDefault="004D0DDF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>Muhammad Arslan</w:t>
            </w:r>
          </w:p>
          <w:p w:rsidR="00DB751E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Mehran Marbles, Karachi</w:t>
            </w:r>
          </w:p>
          <w:p w:rsidR="00A50A9E" w:rsidRPr="00801B3C" w:rsidRDefault="00A50A9E" w:rsidP="00801B3C">
            <w:pPr>
              <w:rPr>
                <w:b/>
                <w:sz w:val="18"/>
              </w:rPr>
            </w:pPr>
          </w:p>
          <w:p w:rsidR="0085564A" w:rsidRPr="00801B3C" w:rsidRDefault="00E95E35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</w:t>
            </w:r>
            <w:r w:rsidR="008A1A3E" w:rsidRPr="00801B3C">
              <w:rPr>
                <w:b/>
                <w:sz w:val="18"/>
              </w:rPr>
              <w:t>r</w:t>
            </w:r>
            <w:r w:rsidR="0085564A" w:rsidRPr="00801B3C">
              <w:rPr>
                <w:b/>
                <w:sz w:val="18"/>
              </w:rPr>
              <w:t>.</w:t>
            </w:r>
            <w:r w:rsidR="00F505E4">
              <w:rPr>
                <w:b/>
                <w:sz w:val="18"/>
              </w:rPr>
              <w:t xml:space="preserve"> </w:t>
            </w:r>
            <w:r w:rsidR="00A50A9E" w:rsidRPr="00801B3C">
              <w:rPr>
                <w:b/>
                <w:sz w:val="18"/>
              </w:rPr>
              <w:t>Masood Gilla</w:t>
            </w:r>
            <w:r w:rsidR="00F505E4">
              <w:rPr>
                <w:b/>
                <w:sz w:val="18"/>
              </w:rPr>
              <w:t>n</w:t>
            </w:r>
            <w:r w:rsidR="00A50A9E" w:rsidRPr="00801B3C">
              <w:rPr>
                <w:b/>
                <w:sz w:val="18"/>
              </w:rPr>
              <w:t>i</w:t>
            </w:r>
          </w:p>
          <w:p w:rsidR="00A50A9E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 xml:space="preserve">General Secretary, </w:t>
            </w:r>
          </w:p>
          <w:p w:rsidR="00894738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 xml:space="preserve">All Pakistan Marble Industries Association, Islamabad </w:t>
            </w:r>
          </w:p>
          <w:p w:rsidR="00A50A9E" w:rsidRPr="00801B3C" w:rsidRDefault="00A50A9E" w:rsidP="00801B3C">
            <w:pPr>
              <w:rPr>
                <w:sz w:val="18"/>
              </w:rPr>
            </w:pPr>
          </w:p>
          <w:p w:rsidR="00894738" w:rsidRPr="00801B3C" w:rsidRDefault="00922206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>Qamar Shafiq</w:t>
            </w:r>
          </w:p>
          <w:p w:rsidR="00D95F55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Roshan Marble, Lahore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85564A" w:rsidRPr="00801B3C" w:rsidRDefault="0085564A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>Rizwan Ali Shah</w:t>
            </w:r>
          </w:p>
          <w:p w:rsidR="00894738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Kokhan Engineering Services</w:t>
            </w:r>
          </w:p>
          <w:p w:rsidR="0085564A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Mansehra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85564A" w:rsidRPr="00801B3C" w:rsidRDefault="0085564A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Mr.</w:t>
            </w:r>
            <w:r w:rsidR="00A50A9E" w:rsidRPr="00801B3C">
              <w:rPr>
                <w:b/>
                <w:sz w:val="18"/>
              </w:rPr>
              <w:t>Hazrat Younas</w:t>
            </w:r>
          </w:p>
          <w:p w:rsidR="0085564A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Fazal e Qadir Marble</w:t>
            </w:r>
            <w:r w:rsidR="00801B3C" w:rsidRPr="00801B3C">
              <w:rPr>
                <w:sz w:val="18"/>
              </w:rPr>
              <w:t xml:space="preserve">, </w:t>
            </w:r>
            <w:r w:rsidRPr="00801B3C">
              <w:rPr>
                <w:sz w:val="18"/>
              </w:rPr>
              <w:t>Jahangira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922206" w:rsidRPr="00801B3C" w:rsidRDefault="00204138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</w:t>
            </w:r>
            <w:r w:rsidR="0085564A" w:rsidRPr="00801B3C">
              <w:rPr>
                <w:b/>
                <w:sz w:val="18"/>
              </w:rPr>
              <w:t xml:space="preserve">. </w:t>
            </w:r>
            <w:r w:rsidR="00A50A9E" w:rsidRPr="00801B3C">
              <w:rPr>
                <w:b/>
                <w:sz w:val="18"/>
              </w:rPr>
              <w:t>Shoukat Saeed</w:t>
            </w:r>
          </w:p>
          <w:p w:rsidR="00DB751E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Shoukat Marble Factory</w:t>
            </w:r>
            <w:r w:rsidR="00801B3C" w:rsidRPr="00801B3C">
              <w:rPr>
                <w:sz w:val="18"/>
              </w:rPr>
              <w:t xml:space="preserve">, </w:t>
            </w:r>
            <w:r w:rsidRPr="00801B3C">
              <w:rPr>
                <w:sz w:val="18"/>
              </w:rPr>
              <w:t>Jahangira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0C367B" w:rsidRPr="00801B3C" w:rsidRDefault="003E0B62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>Sartaj Ghani</w:t>
            </w:r>
          </w:p>
          <w:p w:rsidR="00215175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Essa Khan Marble</w:t>
            </w:r>
            <w:r w:rsidR="00801B3C" w:rsidRPr="00801B3C">
              <w:rPr>
                <w:sz w:val="18"/>
              </w:rPr>
              <w:t xml:space="preserve">, </w:t>
            </w:r>
            <w:r w:rsidRPr="00801B3C">
              <w:rPr>
                <w:sz w:val="18"/>
              </w:rPr>
              <w:t>Jahangira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894738" w:rsidRPr="00801B3C" w:rsidRDefault="000C367B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>Wahid Mahmood</w:t>
            </w:r>
          </w:p>
          <w:p w:rsidR="00DB751E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Shahbaz Marble</w:t>
            </w:r>
            <w:r w:rsidR="00801B3C" w:rsidRPr="00801B3C">
              <w:rPr>
                <w:sz w:val="18"/>
              </w:rPr>
              <w:t xml:space="preserve">, </w:t>
            </w:r>
            <w:r w:rsidRPr="00801B3C">
              <w:rPr>
                <w:sz w:val="18"/>
              </w:rPr>
              <w:t>Jahangira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0C367B" w:rsidRPr="00801B3C" w:rsidRDefault="000C367B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 xml:space="preserve">Mr. </w:t>
            </w:r>
            <w:r w:rsidR="00A50A9E" w:rsidRPr="00801B3C">
              <w:rPr>
                <w:b/>
                <w:sz w:val="18"/>
              </w:rPr>
              <w:t xml:space="preserve">Muhammad Imran </w:t>
            </w:r>
          </w:p>
          <w:p w:rsidR="00DB751E" w:rsidRPr="00801B3C" w:rsidRDefault="00A50A9E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Al-Hadi Marble Granite</w:t>
            </w:r>
            <w:r w:rsidR="00801B3C" w:rsidRPr="00801B3C">
              <w:rPr>
                <w:sz w:val="18"/>
              </w:rPr>
              <w:t xml:space="preserve">, </w:t>
            </w:r>
            <w:r w:rsidRPr="00801B3C">
              <w:rPr>
                <w:sz w:val="18"/>
              </w:rPr>
              <w:t>Jahangira</w:t>
            </w:r>
          </w:p>
          <w:p w:rsidR="00212F3D" w:rsidRPr="00801B3C" w:rsidRDefault="00212F3D" w:rsidP="00801B3C">
            <w:pPr>
              <w:rPr>
                <w:sz w:val="18"/>
              </w:rPr>
            </w:pPr>
          </w:p>
          <w:p w:rsidR="00801B3C" w:rsidRPr="00801B3C" w:rsidRDefault="00801B3C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Mr. Muhammad Iqbal</w:t>
            </w:r>
          </w:p>
          <w:p w:rsidR="00801B3C" w:rsidRPr="00801B3C" w:rsidRDefault="00801B3C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Sheheryar and Awais, Khairabad</w:t>
            </w:r>
          </w:p>
          <w:p w:rsidR="000C367B" w:rsidRPr="00801B3C" w:rsidRDefault="000C367B" w:rsidP="00801B3C">
            <w:pPr>
              <w:rPr>
                <w:sz w:val="18"/>
              </w:rPr>
            </w:pPr>
          </w:p>
          <w:p w:rsidR="00801B3C" w:rsidRPr="00801B3C" w:rsidRDefault="00801B3C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Mr. Nasir Azeem</w:t>
            </w:r>
          </w:p>
          <w:p w:rsidR="00801B3C" w:rsidRPr="00801B3C" w:rsidRDefault="00801B3C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Fazal e Qadir Marble, Khairabad</w:t>
            </w:r>
          </w:p>
          <w:p w:rsidR="00801B3C" w:rsidRPr="00801B3C" w:rsidRDefault="00801B3C" w:rsidP="00801B3C">
            <w:pPr>
              <w:rPr>
                <w:b/>
                <w:sz w:val="18"/>
              </w:rPr>
            </w:pPr>
          </w:p>
          <w:p w:rsidR="00801B3C" w:rsidRPr="00801B3C" w:rsidRDefault="00801B3C" w:rsidP="00801B3C">
            <w:pPr>
              <w:rPr>
                <w:b/>
                <w:sz w:val="18"/>
              </w:rPr>
            </w:pPr>
            <w:r w:rsidRPr="00801B3C">
              <w:rPr>
                <w:b/>
                <w:sz w:val="18"/>
              </w:rPr>
              <w:t>Mr. Khalid Shah</w:t>
            </w:r>
          </w:p>
          <w:p w:rsidR="00801B3C" w:rsidRPr="00801B3C" w:rsidRDefault="00801B3C" w:rsidP="00801B3C">
            <w:pPr>
              <w:rPr>
                <w:sz w:val="18"/>
              </w:rPr>
            </w:pPr>
            <w:r w:rsidRPr="00801B3C">
              <w:rPr>
                <w:sz w:val="18"/>
              </w:rPr>
              <w:t>Khan Marble, Jahangira</w:t>
            </w:r>
          </w:p>
          <w:p w:rsidR="00801B3C" w:rsidRPr="00801B3C" w:rsidRDefault="00801B3C" w:rsidP="00801B3C">
            <w:pPr>
              <w:rPr>
                <w:sz w:val="18"/>
              </w:rPr>
            </w:pPr>
          </w:p>
          <w:p w:rsidR="00F505E4" w:rsidRDefault="00F505E4" w:rsidP="004C2C4B">
            <w:pPr>
              <w:pStyle w:val="DACUMFacilitator"/>
              <w:spacing w:after="0"/>
              <w:rPr>
                <w:b w:val="0"/>
                <w:sz w:val="18"/>
              </w:rPr>
            </w:pPr>
            <w:r>
              <w:rPr>
                <w:color w:val="00B0F0"/>
                <w:sz w:val="24"/>
                <w:szCs w:val="24"/>
              </w:rPr>
              <w:t>O.P.</w:t>
            </w:r>
            <w:r w:rsidRPr="00B70633">
              <w:rPr>
                <w:color w:val="00B0F0"/>
                <w:sz w:val="24"/>
                <w:szCs w:val="24"/>
              </w:rPr>
              <w:t xml:space="preserve"> Facilitator</w:t>
            </w:r>
            <w:r w:rsidRPr="00801B3C">
              <w:rPr>
                <w:b w:val="0"/>
                <w:sz w:val="18"/>
              </w:rPr>
              <w:t xml:space="preserve"> </w:t>
            </w:r>
          </w:p>
          <w:p w:rsidR="004C2C4B" w:rsidRPr="00801B3C" w:rsidRDefault="004C2C4B" w:rsidP="004C2C4B">
            <w:pPr>
              <w:pStyle w:val="DACUMFacilitator"/>
              <w:spacing w:after="0"/>
              <w:rPr>
                <w:b w:val="0"/>
                <w:sz w:val="18"/>
              </w:rPr>
            </w:pPr>
            <w:r w:rsidRPr="00801B3C">
              <w:rPr>
                <w:b w:val="0"/>
                <w:sz w:val="18"/>
              </w:rPr>
              <w:t>Engr. Inayat ur Rehman</w:t>
            </w:r>
          </w:p>
          <w:p w:rsidR="004C2C4B" w:rsidRDefault="004C2C4B" w:rsidP="00801B3C">
            <w:pPr>
              <w:pStyle w:val="Nameoffacilitator"/>
              <w:rPr>
                <w:sz w:val="18"/>
              </w:rPr>
            </w:pPr>
          </w:p>
          <w:p w:rsidR="0062399E" w:rsidRPr="00801B3C" w:rsidRDefault="0062399E" w:rsidP="00801B3C">
            <w:pPr>
              <w:pStyle w:val="DACUMcoordinater"/>
              <w:spacing w:after="0"/>
              <w:rPr>
                <w:sz w:val="20"/>
              </w:rPr>
            </w:pPr>
          </w:p>
          <w:p w:rsidR="007431E1" w:rsidRPr="00801B3C" w:rsidRDefault="007431E1" w:rsidP="00801B3C">
            <w:pPr>
              <w:pStyle w:val="DACUMcoordinater"/>
              <w:spacing w:after="0"/>
              <w:rPr>
                <w:sz w:val="20"/>
              </w:rPr>
            </w:pPr>
            <w:r w:rsidRPr="00801B3C">
              <w:rPr>
                <w:sz w:val="20"/>
              </w:rPr>
              <w:t>Coordinator</w:t>
            </w:r>
          </w:p>
          <w:p w:rsidR="00B3637C" w:rsidRPr="00801B3C" w:rsidRDefault="00BD5C49" w:rsidP="00801B3C">
            <w:pPr>
              <w:pStyle w:val="Nameoffacilitator"/>
              <w:rPr>
                <w:sz w:val="18"/>
              </w:rPr>
            </w:pPr>
            <w:r w:rsidRPr="00801B3C">
              <w:rPr>
                <w:sz w:val="18"/>
              </w:rPr>
              <w:t>Mr. Muhammad Naeem Akhtar</w:t>
            </w:r>
          </w:p>
          <w:p w:rsidR="004D1A77" w:rsidRDefault="004D1A77" w:rsidP="00801B3C">
            <w:pPr>
              <w:pStyle w:val="Nameoffacilitator"/>
              <w:rPr>
                <w:sz w:val="18"/>
              </w:rPr>
            </w:pPr>
            <w:r>
              <w:rPr>
                <w:sz w:val="18"/>
              </w:rPr>
              <w:t>GIZ – TSSP Pakistan</w:t>
            </w:r>
          </w:p>
          <w:p w:rsidR="004D1A77" w:rsidRDefault="004D1A77" w:rsidP="00801B3C">
            <w:pPr>
              <w:pStyle w:val="Nameoffacilitator"/>
              <w:rPr>
                <w:sz w:val="18"/>
              </w:rPr>
            </w:pPr>
          </w:p>
          <w:p w:rsidR="00BD5C49" w:rsidRPr="00801B3C" w:rsidRDefault="00BD5C49" w:rsidP="00801B3C">
            <w:pPr>
              <w:pStyle w:val="Nameoffacilitator"/>
              <w:rPr>
                <w:sz w:val="18"/>
              </w:rPr>
            </w:pPr>
            <w:r w:rsidRPr="00801B3C">
              <w:rPr>
                <w:sz w:val="18"/>
              </w:rPr>
              <w:t>Mr. Sohaib Fida Ali Khan Tanoli</w:t>
            </w:r>
          </w:p>
          <w:p w:rsidR="00BD5C49" w:rsidRPr="00801B3C" w:rsidRDefault="000C09F4" w:rsidP="00801B3C">
            <w:pPr>
              <w:pStyle w:val="Nameoffacilitator"/>
              <w:rPr>
                <w:sz w:val="18"/>
              </w:rPr>
            </w:pPr>
            <w:r w:rsidRPr="00801B3C">
              <w:rPr>
                <w:sz w:val="18"/>
              </w:rPr>
              <w:t>GIZ TSS|P Pakistan</w:t>
            </w:r>
          </w:p>
          <w:p w:rsidR="000C09F4" w:rsidRPr="00801B3C" w:rsidRDefault="000C09F4" w:rsidP="00801B3C">
            <w:pPr>
              <w:pStyle w:val="Nameoffacilitator"/>
              <w:rPr>
                <w:sz w:val="18"/>
              </w:rPr>
            </w:pPr>
          </w:p>
          <w:p w:rsidR="00BD5C49" w:rsidRPr="00801B3C" w:rsidRDefault="00BD5C49" w:rsidP="00801B3C">
            <w:pPr>
              <w:pStyle w:val="Nameoffacilitator"/>
              <w:rPr>
                <w:sz w:val="18"/>
              </w:rPr>
            </w:pPr>
            <w:r w:rsidRPr="00801B3C">
              <w:rPr>
                <w:sz w:val="18"/>
              </w:rPr>
              <w:t>Mr. Asmat ullah Khan</w:t>
            </w:r>
          </w:p>
          <w:p w:rsidR="007431E1" w:rsidRDefault="00DF41CC" w:rsidP="00801B3C">
            <w:pPr>
              <w:pStyle w:val="Nameoffacilitator"/>
              <w:rPr>
                <w:b/>
                <w:bCs w:val="0"/>
              </w:rPr>
            </w:pPr>
            <w:r w:rsidRPr="00801B3C">
              <w:rPr>
                <w:sz w:val="18"/>
              </w:rPr>
              <w:t>NAV</w:t>
            </w:r>
            <w:r w:rsidR="00B3637C" w:rsidRPr="00801B3C">
              <w:rPr>
                <w:sz w:val="18"/>
              </w:rPr>
              <w:t xml:space="preserve">TTC </w:t>
            </w:r>
            <w:r w:rsidR="0062399E" w:rsidRPr="00801B3C">
              <w:rPr>
                <w:sz w:val="18"/>
              </w:rPr>
              <w:t>ISLAMABAD</w:t>
            </w:r>
          </w:p>
        </w:tc>
        <w:tc>
          <w:tcPr>
            <w:tcW w:w="7020" w:type="dxa"/>
            <w:tcBorders>
              <w:left w:val="thinThickThinMediumGap" w:sz="24" w:space="0" w:color="auto"/>
            </w:tcBorders>
          </w:tcPr>
          <w:p w:rsidR="007431E1" w:rsidRDefault="00F505E4" w:rsidP="0062399E">
            <w:pPr>
              <w:pStyle w:val="DACUMTitle"/>
              <w:spacing w:before="0"/>
            </w:pPr>
            <w:r w:rsidRPr="00A703D3">
              <w:rPr>
                <w:rFonts w:ascii="Arial" w:eastAsia="Arial" w:hAnsi="Arial"/>
              </w:rPr>
              <w:t>Occupational Analysis</w:t>
            </w:r>
          </w:p>
          <w:p w:rsidR="007431E1" w:rsidRDefault="007431E1" w:rsidP="0062399E">
            <w:pPr>
              <w:pStyle w:val="DACUMTitle"/>
              <w:spacing w:before="0"/>
            </w:pPr>
            <w:r>
              <w:t>of</w:t>
            </w:r>
          </w:p>
          <w:p w:rsidR="00D43FBE" w:rsidRDefault="00D43FBE" w:rsidP="002E1DD3">
            <w:pPr>
              <w:pStyle w:val="DACUMTitle"/>
              <w:spacing w:before="0"/>
            </w:pPr>
            <w:r>
              <w:t>“</w:t>
            </w:r>
            <w:r w:rsidR="00801B3C">
              <w:t>National Vocational Qualifications Level</w:t>
            </w:r>
            <w:r w:rsidR="002E1DD3">
              <w:t xml:space="preserve"> </w:t>
            </w:r>
            <w:r w:rsidR="000B2177">
              <w:t>1</w:t>
            </w:r>
            <w:r w:rsidR="002E1DD3">
              <w:t xml:space="preserve"> to </w:t>
            </w:r>
            <w:r w:rsidR="00801B3C">
              <w:t xml:space="preserve">4 </w:t>
            </w:r>
            <w:r>
              <w:t>Marble Technician”</w:t>
            </w: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097F0F" w:rsidRDefault="00097F0F" w:rsidP="0062399E">
            <w:pPr>
              <w:pStyle w:val="DacumDate"/>
              <w:spacing w:before="0" w:after="0"/>
            </w:pPr>
          </w:p>
          <w:p w:rsidR="007431E1" w:rsidRDefault="00A900C4" w:rsidP="0062399E">
            <w:pPr>
              <w:pStyle w:val="DacumDate"/>
              <w:spacing w:before="0" w:after="0"/>
            </w:pPr>
            <w:r>
              <w:t>July</w:t>
            </w:r>
            <w:r w:rsidR="002E1DD3">
              <w:t xml:space="preserve"> </w:t>
            </w:r>
            <w:r>
              <w:t>16</w:t>
            </w:r>
            <w:r w:rsidR="0002688C">
              <w:t>-</w:t>
            </w:r>
            <w:r w:rsidR="0087557F">
              <w:t>1</w:t>
            </w:r>
            <w:r w:rsidR="00801B3C">
              <w:t>7</w:t>
            </w:r>
            <w:r w:rsidR="00502EF1">
              <w:t>, 201</w:t>
            </w:r>
            <w:r>
              <w:t>8</w:t>
            </w:r>
          </w:p>
          <w:p w:rsidR="00502EF1" w:rsidRDefault="00A900C4" w:rsidP="0062399E">
            <w:pPr>
              <w:pStyle w:val="DacumDate"/>
              <w:spacing w:before="0" w:after="0"/>
            </w:pPr>
            <w:r>
              <w:t>Jehangira</w:t>
            </w:r>
            <w:r w:rsidR="0002688C">
              <w:t>,</w:t>
            </w:r>
            <w:r w:rsidR="002E1DD3">
              <w:t xml:space="preserve"> </w:t>
            </w:r>
            <w:r w:rsidR="0002688C">
              <w:t>KPK</w:t>
            </w:r>
          </w:p>
          <w:p w:rsidR="007431E1" w:rsidRDefault="007431E1" w:rsidP="0062399E">
            <w:pPr>
              <w:pStyle w:val="DacumDate"/>
              <w:spacing w:before="0"/>
            </w:pPr>
          </w:p>
          <w:p w:rsidR="007431E1" w:rsidRDefault="007431E1" w:rsidP="0062399E">
            <w:pPr>
              <w:pStyle w:val="DacumDate"/>
              <w:spacing w:before="0"/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097F0F" w:rsidP="0062399E">
            <w:pPr>
              <w:pStyle w:val="Address"/>
              <w:spacing w:before="0"/>
              <w:rPr>
                <w:sz w:val="32"/>
              </w:rPr>
            </w:pPr>
          </w:p>
          <w:p w:rsidR="00097F0F" w:rsidRDefault="00236E1D" w:rsidP="0062399E">
            <w:pPr>
              <w:pStyle w:val="Address"/>
              <w:spacing w:before="0"/>
              <w:rPr>
                <w:sz w:val="32"/>
              </w:rPr>
            </w:pPr>
            <w:r>
              <w:rPr>
                <w:noProof/>
                <w:sz w:val="32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-2736850</wp:posOffset>
                  </wp:positionV>
                  <wp:extent cx="1768475" cy="1676400"/>
                  <wp:effectExtent l="19050" t="0" r="3175" b="0"/>
                  <wp:wrapThrough wrapText="bothSides">
                    <wp:wrapPolygon edited="0">
                      <wp:start x="-233" y="0"/>
                      <wp:lineTo x="-233" y="21355"/>
                      <wp:lineTo x="21639" y="21355"/>
                      <wp:lineTo x="21639" y="0"/>
                      <wp:lineTo x="-233" y="0"/>
                    </wp:wrapPolygon>
                  </wp:wrapThrough>
                  <wp:docPr id="2" name="Picture 0" descr="NAVTTC LOGO-JP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NAVTTC LOGO-JP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4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431E1" w:rsidRDefault="00240CA3" w:rsidP="0062399E">
            <w:pPr>
              <w:pStyle w:val="Address"/>
              <w:spacing w:before="0"/>
              <w:rPr>
                <w:sz w:val="32"/>
              </w:rPr>
            </w:pPr>
            <w:r>
              <w:rPr>
                <w:sz w:val="32"/>
              </w:rPr>
              <w:t>National Vocational &amp; Technical Training Commission (NAVTTC)</w:t>
            </w:r>
          </w:p>
          <w:p w:rsidR="00240CA3" w:rsidRDefault="00240CA3" w:rsidP="0062399E">
            <w:pPr>
              <w:pStyle w:val="Address"/>
              <w:spacing w:before="0"/>
            </w:pPr>
            <w:r>
              <w:rPr>
                <w:sz w:val="32"/>
              </w:rPr>
              <w:t>Government of Pakistan</w:t>
            </w:r>
          </w:p>
          <w:p w:rsidR="007431E1" w:rsidRDefault="007431E1" w:rsidP="0062399E">
            <w:pPr>
              <w:pStyle w:val="DacumDate"/>
              <w:spacing w:before="0"/>
            </w:pPr>
          </w:p>
          <w:p w:rsidR="00801B3C" w:rsidRDefault="00801B3C" w:rsidP="0062399E">
            <w:pPr>
              <w:pStyle w:val="DacumDate"/>
              <w:spacing w:before="0"/>
            </w:pPr>
          </w:p>
        </w:tc>
      </w:tr>
    </w:tbl>
    <w:p w:rsidR="0072282A" w:rsidRPr="00E74B32" w:rsidRDefault="0072282A" w:rsidP="0062399E">
      <w:pPr>
        <w:pStyle w:val="DutyStyle"/>
        <w:spacing w:before="0"/>
        <w:jc w:val="center"/>
        <w:rPr>
          <w:sz w:val="24"/>
          <w:szCs w:val="24"/>
        </w:rPr>
      </w:pPr>
      <w:r w:rsidRPr="00E74B32">
        <w:rPr>
          <w:sz w:val="24"/>
          <w:szCs w:val="24"/>
        </w:rPr>
        <w:lastRenderedPageBreak/>
        <w:t>DUTIES &amp; TASKS</w:t>
      </w:r>
    </w:p>
    <w:p w:rsidR="00F505E4" w:rsidRDefault="00F505E4">
      <w:pPr>
        <w:rPr>
          <w:rFonts w:ascii="Arial Black" w:hAnsi="Arial Black"/>
          <w:b/>
          <w:bCs/>
          <w:color w:val="00B0F0"/>
        </w:rPr>
      </w:pPr>
    </w:p>
    <w:p w:rsidR="0072282A" w:rsidRDefault="00F505E4">
      <w:r w:rsidRPr="00035F01">
        <w:rPr>
          <w:rFonts w:ascii="Arial Black" w:hAnsi="Arial Black"/>
          <w:b/>
          <w:bCs/>
          <w:color w:val="00B0F0"/>
        </w:rPr>
        <w:t>Level-1</w:t>
      </w:r>
    </w:p>
    <w:p w:rsidR="0072282A" w:rsidRDefault="0072282A" w:rsidP="00CE44C5">
      <w:pPr>
        <w:pStyle w:val="ListParagraph"/>
        <w:numPr>
          <w:ilvl w:val="0"/>
          <w:numId w:val="3"/>
        </w:numPr>
        <w:spacing w:before="240" w:after="240"/>
        <w:ind w:left="270" w:hanging="270"/>
        <w:rPr>
          <w:rFonts w:ascii="Arial" w:hAnsi="Arial" w:cs="Arial"/>
          <w:b/>
          <w:sz w:val="22"/>
          <w:szCs w:val="22"/>
        </w:rPr>
      </w:pPr>
      <w:r w:rsidRPr="0072282A">
        <w:rPr>
          <w:rFonts w:ascii="Arial" w:hAnsi="Arial" w:cs="Arial"/>
          <w:b/>
          <w:sz w:val="22"/>
          <w:szCs w:val="22"/>
        </w:rPr>
        <w:t xml:space="preserve">Maintain </w:t>
      </w:r>
      <w:r w:rsidR="00F505E4" w:rsidRPr="0028737B">
        <w:rPr>
          <w:rFonts w:ascii="Arial" w:hAnsi="Arial" w:cs="Arial"/>
          <w:b/>
          <w:sz w:val="22"/>
          <w:szCs w:val="22"/>
        </w:rPr>
        <w:t>Workplace</w:t>
      </w:r>
      <w:r w:rsidR="00F505E4">
        <w:rPr>
          <w:rFonts w:ascii="Arial" w:hAnsi="Arial" w:cs="Arial"/>
          <w:b/>
          <w:sz w:val="22"/>
          <w:szCs w:val="22"/>
        </w:rPr>
        <w:t xml:space="preserve"> </w:t>
      </w:r>
      <w:r w:rsidR="00E04208">
        <w:rPr>
          <w:rFonts w:ascii="Arial" w:hAnsi="Arial" w:cs="Arial"/>
          <w:b/>
          <w:sz w:val="22"/>
          <w:szCs w:val="22"/>
        </w:rPr>
        <w:t>Safety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2"/>
        <w:gridCol w:w="1778"/>
        <w:gridCol w:w="1786"/>
      </w:tblGrid>
      <w:tr w:rsidR="0072282A" w:rsidTr="00780CB2">
        <w:trPr>
          <w:trHeight w:val="827"/>
        </w:trPr>
        <w:tc>
          <w:tcPr>
            <w:tcW w:w="1779" w:type="dxa"/>
          </w:tcPr>
          <w:p w:rsidR="0072282A" w:rsidRPr="00045147" w:rsidRDefault="007E7719" w:rsidP="00CE44C5">
            <w:pPr>
              <w:pStyle w:val="DutyStyle"/>
              <w:numPr>
                <w:ilvl w:val="0"/>
                <w:numId w:val="14"/>
              </w:numPr>
              <w:tabs>
                <w:tab w:val="clear" w:pos="288"/>
                <w:tab w:val="left" w:pos="90"/>
              </w:tabs>
              <w:ind w:left="270" w:hanging="27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Ensure</w:t>
            </w:r>
            <w:r w:rsidR="00E04208" w:rsidRPr="00045147">
              <w:rPr>
                <w:b w:val="0"/>
                <w:sz w:val="18"/>
                <w:szCs w:val="18"/>
              </w:rPr>
              <w:t xml:space="preserve"> Personal Safety</w:t>
            </w:r>
          </w:p>
        </w:tc>
        <w:tc>
          <w:tcPr>
            <w:tcW w:w="1780" w:type="dxa"/>
          </w:tcPr>
          <w:p w:rsidR="0072282A" w:rsidRPr="00045147" w:rsidRDefault="007E7719" w:rsidP="00CE44C5">
            <w:pPr>
              <w:pStyle w:val="DutyStyle"/>
              <w:numPr>
                <w:ilvl w:val="0"/>
                <w:numId w:val="14"/>
              </w:numPr>
              <w:ind w:left="270" w:hanging="27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Ensure</w:t>
            </w:r>
            <w:r w:rsidR="002E0996" w:rsidRPr="002E0996">
              <w:rPr>
                <w:b w:val="0"/>
                <w:sz w:val="18"/>
                <w:szCs w:val="18"/>
              </w:rPr>
              <w:t xml:space="preserve"> Workplace Safety</w:t>
            </w:r>
          </w:p>
        </w:tc>
        <w:tc>
          <w:tcPr>
            <w:tcW w:w="1780" w:type="dxa"/>
          </w:tcPr>
          <w:p w:rsidR="0072282A" w:rsidRPr="00045147" w:rsidRDefault="007E7719" w:rsidP="00CE44C5">
            <w:pPr>
              <w:pStyle w:val="DutyStyle"/>
              <w:numPr>
                <w:ilvl w:val="0"/>
                <w:numId w:val="14"/>
              </w:numPr>
              <w:tabs>
                <w:tab w:val="clear" w:pos="288"/>
                <w:tab w:val="left" w:pos="221"/>
              </w:tabs>
              <w:ind w:left="270" w:hanging="270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Ensure</w:t>
            </w:r>
            <w:r w:rsidR="00094589">
              <w:rPr>
                <w:b w:val="0"/>
                <w:sz w:val="18"/>
                <w:szCs w:val="18"/>
              </w:rPr>
              <w:t xml:space="preserve"> </w:t>
            </w:r>
            <w:r w:rsidR="00F505E4">
              <w:rPr>
                <w:b w:val="0"/>
                <w:sz w:val="18"/>
                <w:szCs w:val="18"/>
              </w:rPr>
              <w:t xml:space="preserve">Safety of </w:t>
            </w:r>
            <w:r w:rsidR="00094589">
              <w:rPr>
                <w:b w:val="0"/>
                <w:sz w:val="18"/>
                <w:szCs w:val="18"/>
              </w:rPr>
              <w:t>Tools and Equipment</w:t>
            </w:r>
            <w:r w:rsidR="002E0996" w:rsidRPr="002E0996"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782" w:type="dxa"/>
          </w:tcPr>
          <w:p w:rsidR="0072282A" w:rsidRPr="001407C2" w:rsidRDefault="00E04208" w:rsidP="00CE44C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1407C2">
              <w:rPr>
                <w:rFonts w:ascii="Arial" w:hAnsi="Arial" w:cs="Arial"/>
                <w:sz w:val="18"/>
                <w:szCs w:val="18"/>
              </w:rPr>
              <w:t>Maintain First-aid Box</w:t>
            </w:r>
          </w:p>
        </w:tc>
        <w:tc>
          <w:tcPr>
            <w:tcW w:w="1778" w:type="dxa"/>
            <w:vAlign w:val="center"/>
          </w:tcPr>
          <w:p w:rsidR="0072282A" w:rsidRPr="001407C2" w:rsidRDefault="007E7719" w:rsidP="002E1DD3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1407C2">
              <w:rPr>
                <w:rFonts w:ascii="Arial" w:hAnsi="Arial" w:cs="Arial"/>
                <w:sz w:val="18"/>
                <w:szCs w:val="18"/>
              </w:rPr>
              <w:t>Ensure</w:t>
            </w:r>
            <w:r w:rsidR="007B76CB" w:rsidRPr="001407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F82" w:rsidRPr="001407C2">
              <w:rPr>
                <w:rFonts w:ascii="Arial" w:hAnsi="Arial" w:cs="Arial"/>
                <w:sz w:val="18"/>
                <w:szCs w:val="18"/>
              </w:rPr>
              <w:t>Machines</w:t>
            </w:r>
            <w:r w:rsidR="002E0996" w:rsidRPr="001407C2">
              <w:rPr>
                <w:rFonts w:ascii="Arial" w:hAnsi="Arial" w:cs="Arial"/>
                <w:sz w:val="18"/>
                <w:szCs w:val="18"/>
              </w:rPr>
              <w:t xml:space="preserve"> Safety</w:t>
            </w:r>
          </w:p>
        </w:tc>
        <w:tc>
          <w:tcPr>
            <w:tcW w:w="1786" w:type="dxa"/>
          </w:tcPr>
          <w:p w:rsidR="0072282A" w:rsidRPr="00045147" w:rsidRDefault="00E04208" w:rsidP="00CE44C5">
            <w:pPr>
              <w:pStyle w:val="Taskstyle"/>
              <w:numPr>
                <w:ilvl w:val="0"/>
                <w:numId w:val="14"/>
              </w:numPr>
              <w:spacing w:before="120"/>
              <w:ind w:left="270" w:hanging="270"/>
              <w:rPr>
                <w:szCs w:val="18"/>
              </w:rPr>
            </w:pPr>
            <w:r w:rsidRPr="00045147">
              <w:rPr>
                <w:szCs w:val="18"/>
              </w:rPr>
              <w:t>Int</w:t>
            </w:r>
            <w:r w:rsidR="00210429">
              <w:rPr>
                <w:szCs w:val="18"/>
              </w:rPr>
              <w:t>erpret Environmental Regulation</w:t>
            </w:r>
          </w:p>
        </w:tc>
      </w:tr>
    </w:tbl>
    <w:p w:rsidR="00AB22F3" w:rsidRDefault="00AB22F3" w:rsidP="00E04208">
      <w:pPr>
        <w:rPr>
          <w:rFonts w:ascii="Arial" w:hAnsi="Arial" w:cs="Arial"/>
          <w:b/>
          <w:sz w:val="22"/>
          <w:szCs w:val="22"/>
        </w:rPr>
      </w:pPr>
    </w:p>
    <w:p w:rsidR="00EF1C0E" w:rsidRPr="00E04208" w:rsidRDefault="00E04208" w:rsidP="00F505E4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B. </w:t>
      </w:r>
      <w:r w:rsidR="006C5B2A">
        <w:rPr>
          <w:rFonts w:ascii="Arial" w:hAnsi="Arial" w:cs="Arial"/>
          <w:b/>
          <w:bCs/>
          <w:sz w:val="22"/>
          <w:szCs w:val="22"/>
        </w:rPr>
        <w:t>Maintain Tools &amp; Equipment</w:t>
      </w:r>
      <w:r w:rsidR="00621F82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2"/>
        <w:gridCol w:w="1781"/>
        <w:gridCol w:w="1778"/>
        <w:gridCol w:w="1782"/>
        <w:gridCol w:w="2075"/>
      </w:tblGrid>
      <w:tr w:rsidR="00F505E4" w:rsidTr="001407C2">
        <w:trPr>
          <w:trHeight w:val="107"/>
        </w:trPr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4" w:rsidRDefault="00F505E4" w:rsidP="00CE44C5">
            <w:pPr>
              <w:pStyle w:val="Taskstyle"/>
              <w:numPr>
                <w:ilvl w:val="0"/>
                <w:numId w:val="4"/>
              </w:numPr>
              <w:tabs>
                <w:tab w:val="clear" w:pos="288"/>
              </w:tabs>
              <w:ind w:left="0" w:firstLine="0"/>
            </w:pPr>
            <w:r>
              <w:t>Arrange Tools and Equipment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4" w:rsidRDefault="00F505E4" w:rsidP="00CE44C5">
            <w:pPr>
              <w:pStyle w:val="Taskstyle"/>
              <w:numPr>
                <w:ilvl w:val="0"/>
                <w:numId w:val="4"/>
              </w:numPr>
              <w:ind w:left="0" w:firstLine="0"/>
            </w:pPr>
            <w:r>
              <w:t>Maintain Tool Box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4" w:rsidRDefault="00F505E4" w:rsidP="00CE44C5">
            <w:pPr>
              <w:pStyle w:val="Taskstyle"/>
              <w:numPr>
                <w:ilvl w:val="0"/>
                <w:numId w:val="4"/>
              </w:numPr>
              <w:ind w:left="0" w:firstLine="0"/>
            </w:pPr>
            <w:r>
              <w:t>Calibrate measuring tools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4" w:rsidRPr="00F92984" w:rsidRDefault="00F505E4" w:rsidP="00CE44C5">
            <w:pPr>
              <w:pStyle w:val="Taskstyle"/>
              <w:numPr>
                <w:ilvl w:val="0"/>
                <w:numId w:val="4"/>
              </w:numPr>
              <w:ind w:left="0" w:firstLine="0"/>
            </w:pPr>
            <w:r>
              <w:t>Clean  tools &amp; equipment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E4" w:rsidRDefault="00F505E4" w:rsidP="00CE44C5">
            <w:pPr>
              <w:pStyle w:val="Taskstyle"/>
              <w:numPr>
                <w:ilvl w:val="0"/>
                <w:numId w:val="4"/>
              </w:numPr>
              <w:ind w:left="0" w:firstLine="0"/>
            </w:pPr>
            <w:r w:rsidRPr="00F92984">
              <w:t>Manage Inventory of tools and equipment</w:t>
            </w:r>
          </w:p>
        </w:tc>
      </w:tr>
    </w:tbl>
    <w:p w:rsidR="00AB22F3" w:rsidRDefault="00AB22F3" w:rsidP="007E7336">
      <w:pPr>
        <w:spacing w:before="60"/>
        <w:rPr>
          <w:rFonts w:ascii="Arial" w:hAnsi="Arial" w:cs="Arial"/>
          <w:b/>
          <w:sz w:val="22"/>
          <w:szCs w:val="22"/>
        </w:rPr>
      </w:pPr>
    </w:p>
    <w:p w:rsidR="00DC016D" w:rsidRPr="002B06CF" w:rsidRDefault="00DC016D" w:rsidP="00F505E4">
      <w:pPr>
        <w:spacing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>C</w:t>
      </w:r>
      <w:r w:rsidRPr="002B06C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</w:t>
      </w:r>
      <w:r w:rsidRPr="000B2177">
        <w:rPr>
          <w:rFonts w:ascii="Arial" w:hAnsi="Arial" w:cs="Arial"/>
          <w:b/>
          <w:bCs/>
          <w:sz w:val="22"/>
          <w:szCs w:val="22"/>
        </w:rPr>
        <w:t>Develop Basic Literacy and Numeracy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710"/>
        <w:gridCol w:w="1710"/>
        <w:gridCol w:w="2610"/>
        <w:gridCol w:w="2610"/>
      </w:tblGrid>
      <w:tr w:rsidR="001407C2" w:rsidTr="000943BB">
        <w:trPr>
          <w:trHeight w:val="692"/>
        </w:trPr>
        <w:tc>
          <w:tcPr>
            <w:tcW w:w="1818" w:type="dxa"/>
          </w:tcPr>
          <w:p w:rsidR="001407C2" w:rsidRPr="00D71081" w:rsidRDefault="001407C2" w:rsidP="00CE44C5">
            <w:pPr>
              <w:pStyle w:val="Taskstyle"/>
              <w:numPr>
                <w:ilvl w:val="0"/>
                <w:numId w:val="15"/>
              </w:numPr>
              <w:ind w:left="270" w:hanging="270"/>
            </w:pPr>
            <w:r>
              <w:rPr>
                <w:b/>
                <w:bCs/>
              </w:rPr>
              <w:t xml:space="preserve"> </w:t>
            </w:r>
            <w:r w:rsidRPr="005F0C78">
              <w:t>Apply basic Literacy skills</w:t>
            </w:r>
          </w:p>
        </w:tc>
        <w:tc>
          <w:tcPr>
            <w:tcW w:w="1710" w:type="dxa"/>
          </w:tcPr>
          <w:p w:rsidR="001407C2" w:rsidRPr="00D71081" w:rsidRDefault="001407C2" w:rsidP="00CE44C5">
            <w:pPr>
              <w:pStyle w:val="Taskstyle"/>
              <w:numPr>
                <w:ilvl w:val="0"/>
                <w:numId w:val="15"/>
              </w:numPr>
              <w:ind w:left="270" w:hanging="270"/>
            </w:pPr>
            <w:r>
              <w:rPr>
                <w:b/>
                <w:bCs/>
              </w:rPr>
              <w:t xml:space="preserve"> </w:t>
            </w:r>
            <w:r w:rsidRPr="005F0C78">
              <w:t>Apply basic Numeracy  skills</w:t>
            </w:r>
          </w:p>
        </w:tc>
        <w:tc>
          <w:tcPr>
            <w:tcW w:w="1710" w:type="dxa"/>
          </w:tcPr>
          <w:p w:rsidR="001407C2" w:rsidRPr="00D71081" w:rsidRDefault="001407C2" w:rsidP="00CE44C5">
            <w:pPr>
              <w:pStyle w:val="Taskstyle"/>
              <w:numPr>
                <w:ilvl w:val="0"/>
                <w:numId w:val="15"/>
              </w:numPr>
              <w:ind w:left="270" w:hanging="270"/>
            </w:pPr>
            <w:r>
              <w:rPr>
                <w:b/>
                <w:bCs/>
              </w:rPr>
              <w:t xml:space="preserve"> </w:t>
            </w:r>
            <w:r w:rsidRPr="00D71081">
              <w:t>Perform Measurement</w:t>
            </w:r>
          </w:p>
        </w:tc>
        <w:tc>
          <w:tcPr>
            <w:tcW w:w="2610" w:type="dxa"/>
          </w:tcPr>
          <w:p w:rsidR="001407C2" w:rsidRPr="00D71081" w:rsidRDefault="001407C2" w:rsidP="00CE44C5">
            <w:pPr>
              <w:pStyle w:val="Taskstyle"/>
              <w:numPr>
                <w:ilvl w:val="0"/>
                <w:numId w:val="15"/>
              </w:numPr>
              <w:ind w:left="270" w:hanging="270"/>
            </w:pPr>
            <w:r>
              <w:rPr>
                <w:b/>
                <w:bCs/>
              </w:rPr>
              <w:t xml:space="preserve"> </w:t>
            </w:r>
            <w:r w:rsidRPr="00D71081">
              <w:t xml:space="preserve">Perform basic mathematical calculations </w:t>
            </w:r>
          </w:p>
        </w:tc>
        <w:tc>
          <w:tcPr>
            <w:tcW w:w="2610" w:type="dxa"/>
          </w:tcPr>
          <w:p w:rsidR="001407C2" w:rsidRDefault="001407C2" w:rsidP="00CE44C5">
            <w:pPr>
              <w:pStyle w:val="Taskstyle"/>
              <w:numPr>
                <w:ilvl w:val="0"/>
                <w:numId w:val="15"/>
              </w:numPr>
              <w:ind w:left="270" w:hanging="27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EB738A">
              <w:t xml:space="preserve">Calculate surface Area &amp; Volume of </w:t>
            </w:r>
            <w:r>
              <w:t>Marble</w:t>
            </w:r>
          </w:p>
        </w:tc>
      </w:tr>
    </w:tbl>
    <w:p w:rsidR="001407C2" w:rsidRPr="001407C2" w:rsidRDefault="00DC016D" w:rsidP="001407C2">
      <w:pPr>
        <w:spacing w:before="240" w:after="240"/>
        <w:rPr>
          <w:rFonts w:ascii="Arial" w:hAnsi="Arial" w:cs="Arial"/>
          <w:b/>
          <w:sz w:val="22"/>
          <w:szCs w:val="22"/>
        </w:rPr>
      </w:pPr>
      <w:r w:rsidRPr="001407C2">
        <w:rPr>
          <w:rFonts w:ascii="Arial" w:hAnsi="Arial" w:cs="Arial"/>
          <w:b/>
          <w:bCs/>
        </w:rPr>
        <w:t>D</w:t>
      </w:r>
      <w:r w:rsidR="00BD5C49" w:rsidRPr="001407C2">
        <w:rPr>
          <w:rFonts w:ascii="Arial" w:hAnsi="Arial" w:cs="Arial"/>
          <w:b/>
          <w:bCs/>
        </w:rPr>
        <w:t>.</w:t>
      </w:r>
      <w:r w:rsidR="00BD5C49" w:rsidRPr="001407C2">
        <w:rPr>
          <w:rFonts w:ascii="Arial" w:hAnsi="Arial" w:cs="Arial"/>
          <w:b/>
          <w:sz w:val="22"/>
          <w:szCs w:val="22"/>
        </w:rPr>
        <w:t xml:space="preserve"> </w:t>
      </w:r>
      <w:r w:rsidR="001407C2" w:rsidRPr="001407C2">
        <w:rPr>
          <w:rFonts w:ascii="Arial" w:hAnsi="Arial" w:cs="Arial"/>
          <w:b/>
          <w:sz w:val="22"/>
          <w:szCs w:val="22"/>
        </w:rPr>
        <w:t>Identify Machines &amp; Its Attachments</w:t>
      </w:r>
    </w:p>
    <w:tbl>
      <w:tblPr>
        <w:tblStyle w:val="TableGrid0"/>
        <w:tblW w:w="10458" w:type="dxa"/>
        <w:tblInd w:w="0" w:type="dxa"/>
        <w:tblCellMar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1728"/>
        <w:gridCol w:w="2070"/>
        <w:gridCol w:w="2070"/>
        <w:gridCol w:w="2520"/>
        <w:gridCol w:w="2070"/>
      </w:tblGrid>
      <w:tr w:rsidR="001407C2" w:rsidRPr="0016779B" w:rsidTr="000B2177">
        <w:trPr>
          <w:trHeight w:val="836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7C2" w:rsidRPr="001407C2" w:rsidRDefault="001407C2" w:rsidP="00CE44C5">
            <w:pPr>
              <w:pStyle w:val="ListParagraph"/>
              <w:numPr>
                <w:ilvl w:val="0"/>
                <w:numId w:val="20"/>
              </w:numPr>
              <w:spacing w:before="120" w:line="259" w:lineRule="auto"/>
              <w:ind w:left="270" w:right="54" w:hanging="270"/>
              <w:rPr>
                <w:rFonts w:ascii="Arial" w:eastAsia="Arial" w:hAnsi="Arial" w:cs="Arial"/>
                <w:color w:val="000000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 xml:space="preserve">Identify Machines and its sizes.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C2" w:rsidRPr="001407C2" w:rsidRDefault="001407C2" w:rsidP="00CE44C5">
            <w:pPr>
              <w:pStyle w:val="ListParagraph"/>
              <w:numPr>
                <w:ilvl w:val="0"/>
                <w:numId w:val="20"/>
              </w:numPr>
              <w:ind w:left="270" w:right="54" w:hanging="270"/>
              <w:rPr>
                <w:rFonts w:ascii="Arial" w:eastAsia="Arial" w:hAnsi="Arial" w:cs="Arial"/>
                <w:color w:val="000000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 xml:space="preserve">Identify components &amp; Attachments 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C2" w:rsidRPr="001407C2" w:rsidRDefault="001407C2" w:rsidP="00CE44C5">
            <w:pPr>
              <w:pStyle w:val="ListParagraph"/>
              <w:numPr>
                <w:ilvl w:val="0"/>
                <w:numId w:val="20"/>
              </w:numPr>
              <w:spacing w:before="120" w:line="259" w:lineRule="auto"/>
              <w:ind w:left="270" w:right="54" w:hanging="270"/>
              <w:rPr>
                <w:rFonts w:ascii="Arial" w:eastAsia="Arial" w:hAnsi="Arial" w:cs="Arial"/>
                <w:color w:val="000000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>Identify  capacities &amp; capabilities of Machine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C2" w:rsidRPr="001407C2" w:rsidRDefault="001407C2" w:rsidP="00CE44C5">
            <w:pPr>
              <w:pStyle w:val="ListParagraph"/>
              <w:numPr>
                <w:ilvl w:val="0"/>
                <w:numId w:val="20"/>
              </w:numPr>
              <w:spacing w:before="120" w:line="259" w:lineRule="auto"/>
              <w:ind w:left="270" w:right="54" w:hanging="270"/>
              <w:rPr>
                <w:rFonts w:ascii="Arial" w:eastAsia="Arial" w:hAnsi="Arial" w:cs="Arial"/>
                <w:color w:val="000000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>Identify basic tools and supplies associated with Machines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C2" w:rsidRPr="001407C2" w:rsidRDefault="001407C2" w:rsidP="00CE44C5">
            <w:pPr>
              <w:pStyle w:val="ListParagraph"/>
              <w:numPr>
                <w:ilvl w:val="0"/>
                <w:numId w:val="20"/>
              </w:numPr>
              <w:spacing w:before="120" w:line="259" w:lineRule="auto"/>
              <w:ind w:left="270" w:right="54" w:hanging="270"/>
              <w:rPr>
                <w:rFonts w:ascii="Arial" w:eastAsia="Arial" w:hAnsi="Arial" w:cs="Arial"/>
                <w:b/>
                <w:bCs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  <w:lang w:val="en-GB"/>
              </w:rPr>
              <w:t>Maintain</w:t>
            </w:r>
            <w:r w:rsidRPr="001407C2">
              <w:rPr>
                <w:rFonts w:ascii="Arial" w:eastAsia="Arial" w:hAnsi="Arial" w:cs="Arial"/>
                <w:color w:val="000000"/>
                <w:sz w:val="18"/>
              </w:rPr>
              <w:t xml:space="preserve"> Inventory of machine &amp; attachment</w:t>
            </w:r>
          </w:p>
        </w:tc>
      </w:tr>
    </w:tbl>
    <w:p w:rsidR="00F505E4" w:rsidRDefault="00F505E4" w:rsidP="00FE6F7B">
      <w:pPr>
        <w:rPr>
          <w:rFonts w:ascii="Arial Black" w:hAnsi="Arial Black"/>
          <w:b/>
          <w:bCs/>
          <w:color w:val="00B0F0"/>
        </w:rPr>
      </w:pPr>
    </w:p>
    <w:p w:rsidR="00FE6F7B" w:rsidRDefault="00F505E4" w:rsidP="00FE6F7B">
      <w:pPr>
        <w:rPr>
          <w:rFonts w:ascii="Arial" w:hAnsi="Arial" w:cs="Arial"/>
          <w:b/>
          <w:sz w:val="22"/>
          <w:szCs w:val="22"/>
        </w:rPr>
      </w:pPr>
      <w:r w:rsidRPr="00035F01">
        <w:rPr>
          <w:rFonts w:ascii="Arial Black" w:hAnsi="Arial Black"/>
          <w:b/>
          <w:bCs/>
          <w:color w:val="00B0F0"/>
        </w:rPr>
        <w:t>Level-2</w:t>
      </w:r>
    </w:p>
    <w:p w:rsidR="00F505E4" w:rsidRPr="00F505E4" w:rsidRDefault="00DC016D" w:rsidP="00F505E4">
      <w:pPr>
        <w:tabs>
          <w:tab w:val="left" w:pos="360"/>
        </w:tabs>
        <w:spacing w:before="240" w:after="240"/>
        <w:ind w:right="36"/>
        <w:rPr>
          <w:rFonts w:ascii="Arial" w:eastAsia="Arial" w:hAnsi="Arial" w:cs="Arial"/>
          <w:b/>
          <w:color w:val="000000"/>
          <w:sz w:val="22"/>
          <w:szCs w:val="22"/>
        </w:rPr>
      </w:pPr>
      <w:r w:rsidRPr="00F505E4">
        <w:rPr>
          <w:rFonts w:ascii="Arial" w:hAnsi="Arial" w:cs="Arial"/>
          <w:b/>
          <w:sz w:val="22"/>
          <w:szCs w:val="22"/>
        </w:rPr>
        <w:t>E</w:t>
      </w:r>
      <w:r w:rsidR="00FE6F7B" w:rsidRPr="00F505E4">
        <w:rPr>
          <w:rFonts w:ascii="Arial" w:hAnsi="Arial" w:cs="Arial"/>
          <w:b/>
          <w:sz w:val="22"/>
          <w:szCs w:val="22"/>
        </w:rPr>
        <w:t xml:space="preserve">. </w:t>
      </w:r>
      <w:r w:rsidR="00F505E4" w:rsidRPr="00F505E4">
        <w:rPr>
          <w:rFonts w:ascii="Arial" w:eastAsia="Arial" w:hAnsi="Arial" w:cs="Arial"/>
          <w:b/>
          <w:color w:val="000000"/>
          <w:sz w:val="22"/>
          <w:szCs w:val="22"/>
        </w:rPr>
        <w:t xml:space="preserve">Develop Basic Computer </w:t>
      </w:r>
      <w:r w:rsidR="00F505E4" w:rsidRPr="00F505E4">
        <w:rPr>
          <w:rFonts w:ascii="Arial" w:hAnsi="Arial" w:cs="Arial"/>
          <w:b/>
          <w:szCs w:val="24"/>
        </w:rPr>
        <w:t>operating</w:t>
      </w:r>
      <w:r w:rsidR="00F505E4" w:rsidRPr="00F505E4">
        <w:rPr>
          <w:rFonts w:ascii="Arial" w:eastAsia="Arial" w:hAnsi="Arial" w:cs="Arial"/>
          <w:b/>
          <w:color w:val="000000"/>
          <w:sz w:val="22"/>
          <w:szCs w:val="22"/>
        </w:rPr>
        <w:t xml:space="preserve"> Skills</w:t>
      </w:r>
    </w:p>
    <w:tbl>
      <w:tblPr>
        <w:tblStyle w:val="TableGrid"/>
        <w:tblW w:w="10440" w:type="dxa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1980"/>
        <w:gridCol w:w="2160"/>
        <w:gridCol w:w="2700"/>
        <w:gridCol w:w="1890"/>
      </w:tblGrid>
      <w:tr w:rsidR="00F505E4" w:rsidTr="00647D5B">
        <w:trPr>
          <w:trHeight w:val="557"/>
        </w:trPr>
        <w:tc>
          <w:tcPr>
            <w:tcW w:w="1710" w:type="dxa"/>
          </w:tcPr>
          <w:p w:rsidR="00F505E4" w:rsidRPr="00D71081" w:rsidRDefault="00F505E4" w:rsidP="00CE44C5">
            <w:pPr>
              <w:pStyle w:val="Taskstyle"/>
              <w:numPr>
                <w:ilvl w:val="0"/>
                <w:numId w:val="17"/>
              </w:numPr>
              <w:ind w:left="342" w:hanging="342"/>
            </w:pPr>
            <w:r>
              <w:t>Operate MS Word</w:t>
            </w:r>
          </w:p>
        </w:tc>
        <w:tc>
          <w:tcPr>
            <w:tcW w:w="1980" w:type="dxa"/>
          </w:tcPr>
          <w:p w:rsidR="00F505E4" w:rsidRPr="00965786" w:rsidRDefault="00F505E4" w:rsidP="00CE44C5">
            <w:pPr>
              <w:pStyle w:val="Taskstyle"/>
              <w:numPr>
                <w:ilvl w:val="0"/>
                <w:numId w:val="17"/>
              </w:numPr>
              <w:ind w:left="342" w:hanging="342"/>
            </w:pPr>
            <w:r>
              <w:t>Operate MS Excel</w:t>
            </w:r>
          </w:p>
        </w:tc>
        <w:tc>
          <w:tcPr>
            <w:tcW w:w="2160" w:type="dxa"/>
            <w:tcBorders>
              <w:bottom w:val="single" w:sz="4" w:space="0" w:color="000000" w:themeColor="text1"/>
            </w:tcBorders>
          </w:tcPr>
          <w:p w:rsidR="00F505E4" w:rsidRPr="00965786" w:rsidRDefault="00F505E4" w:rsidP="00CE44C5">
            <w:pPr>
              <w:pStyle w:val="Taskstyle"/>
              <w:numPr>
                <w:ilvl w:val="0"/>
                <w:numId w:val="17"/>
              </w:numPr>
              <w:ind w:left="342" w:hanging="342"/>
            </w:pPr>
            <w:r>
              <w:t>Operate MS Power Point</w:t>
            </w:r>
          </w:p>
        </w:tc>
        <w:tc>
          <w:tcPr>
            <w:tcW w:w="2700" w:type="dxa"/>
            <w:tcBorders>
              <w:bottom w:val="single" w:sz="4" w:space="0" w:color="000000" w:themeColor="text1"/>
            </w:tcBorders>
          </w:tcPr>
          <w:p w:rsidR="00F505E4" w:rsidRPr="00D71081" w:rsidRDefault="00F505E4" w:rsidP="00CE44C5">
            <w:pPr>
              <w:pStyle w:val="Taskstyle"/>
              <w:numPr>
                <w:ilvl w:val="0"/>
                <w:numId w:val="17"/>
              </w:numPr>
              <w:ind w:left="342" w:hanging="342"/>
            </w:pPr>
            <w:r w:rsidRPr="007A6C28">
              <w:rPr>
                <w:bCs/>
              </w:rPr>
              <w:t>Perform Browsing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F505E4" w:rsidRDefault="00F505E4" w:rsidP="00CE44C5">
            <w:pPr>
              <w:pStyle w:val="Taskstyle"/>
              <w:numPr>
                <w:ilvl w:val="0"/>
                <w:numId w:val="17"/>
              </w:numPr>
              <w:ind w:left="342" w:hanging="342"/>
              <w:rPr>
                <w:b/>
                <w:bCs/>
              </w:rPr>
            </w:pPr>
            <w:r>
              <w:rPr>
                <w:bCs/>
              </w:rPr>
              <w:t xml:space="preserve">Print </w:t>
            </w:r>
            <w:r w:rsidRPr="007A6C28">
              <w:rPr>
                <w:bCs/>
              </w:rPr>
              <w:t>Document</w:t>
            </w:r>
          </w:p>
        </w:tc>
      </w:tr>
    </w:tbl>
    <w:p w:rsidR="000B2177" w:rsidRPr="000B2177" w:rsidRDefault="000B2177" w:rsidP="00CE44C5">
      <w:pPr>
        <w:pStyle w:val="ListParagraph"/>
        <w:numPr>
          <w:ilvl w:val="0"/>
          <w:numId w:val="5"/>
        </w:numPr>
        <w:spacing w:before="240" w:after="240"/>
        <w:ind w:left="270" w:hanging="270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_Toc19308220"/>
      <w:r w:rsidRPr="000B2177">
        <w:rPr>
          <w:rFonts w:ascii="Arial" w:eastAsia="Arial" w:hAnsi="Arial" w:cs="Arial"/>
          <w:b/>
          <w:color w:val="000000"/>
          <w:sz w:val="22"/>
          <w:szCs w:val="22"/>
        </w:rPr>
        <w:t>Construct Geometrical Figures</w:t>
      </w:r>
      <w:bookmarkEnd w:id="0"/>
    </w:p>
    <w:p w:rsidR="000B2177" w:rsidRPr="001407C2" w:rsidRDefault="000B2177" w:rsidP="000B2177">
      <w:pPr>
        <w:pStyle w:val="ListParagraph"/>
        <w:spacing w:before="240" w:after="240"/>
        <w:ind w:left="270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980"/>
        <w:gridCol w:w="2070"/>
        <w:gridCol w:w="1980"/>
        <w:gridCol w:w="2250"/>
      </w:tblGrid>
      <w:tr w:rsidR="00F505E4" w:rsidTr="000B2177">
        <w:trPr>
          <w:trHeight w:val="575"/>
        </w:trPr>
        <w:tc>
          <w:tcPr>
            <w:tcW w:w="2178" w:type="dxa"/>
            <w:vAlign w:val="center"/>
          </w:tcPr>
          <w:p w:rsidR="00F505E4" w:rsidRPr="001407C2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 w:rsidRPr="001407C2">
              <w:rPr>
                <w:rFonts w:ascii="Arial" w:hAnsi="Arial" w:cs="Arial"/>
                <w:sz w:val="18"/>
                <w:szCs w:val="18"/>
              </w:rPr>
              <w:t>Take Measurement</w:t>
            </w:r>
          </w:p>
        </w:tc>
        <w:tc>
          <w:tcPr>
            <w:tcW w:w="1980" w:type="dxa"/>
            <w:vAlign w:val="center"/>
          </w:tcPr>
          <w:p w:rsidR="00F505E4" w:rsidRPr="001407C2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Draw different types of Triangles</w:t>
            </w:r>
          </w:p>
        </w:tc>
        <w:tc>
          <w:tcPr>
            <w:tcW w:w="2070" w:type="dxa"/>
            <w:tcBorders>
              <w:bottom w:val="single" w:sz="4" w:space="0" w:color="000000" w:themeColor="text1"/>
            </w:tcBorders>
            <w:vAlign w:val="center"/>
          </w:tcPr>
          <w:p w:rsidR="00F505E4" w:rsidRPr="00E74887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Draw all six Types of Quadrilaterals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vAlign w:val="center"/>
          </w:tcPr>
          <w:p w:rsidR="00F505E4" w:rsidRPr="001407C2" w:rsidRDefault="000B2177" w:rsidP="00647D5B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Draw Circle </w:t>
            </w:r>
            <w:r w:rsidR="00647D5B">
              <w:rPr>
                <w:rFonts w:ascii="Arial" w:hAnsi="Arial" w:cs="Arial"/>
                <w:sz w:val="18"/>
                <w:szCs w:val="18"/>
              </w:rPr>
              <w:t xml:space="preserve">and </w:t>
            </w:r>
            <w:r>
              <w:rPr>
                <w:rFonts w:ascii="Arial" w:hAnsi="Arial" w:cs="Arial"/>
                <w:sz w:val="18"/>
                <w:szCs w:val="18"/>
              </w:rPr>
              <w:t>its parts</w:t>
            </w:r>
          </w:p>
        </w:tc>
        <w:tc>
          <w:tcPr>
            <w:tcW w:w="2250" w:type="dxa"/>
            <w:tcBorders>
              <w:bottom w:val="single" w:sz="4" w:space="0" w:color="000000" w:themeColor="text1"/>
            </w:tcBorders>
            <w:vAlign w:val="center"/>
          </w:tcPr>
          <w:p w:rsidR="00F505E4" w:rsidRPr="001407C2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B2177">
              <w:rPr>
                <w:rFonts w:ascii="Arial" w:hAnsi="Arial" w:cs="Arial"/>
                <w:sz w:val="18"/>
                <w:szCs w:val="18"/>
              </w:rPr>
              <w:t>Draw of polygons</w:t>
            </w:r>
          </w:p>
        </w:tc>
      </w:tr>
      <w:tr w:rsidR="000B2177" w:rsidTr="000B2177">
        <w:trPr>
          <w:trHeight w:val="575"/>
        </w:trPr>
        <w:tc>
          <w:tcPr>
            <w:tcW w:w="2178" w:type="dxa"/>
            <w:vAlign w:val="center"/>
          </w:tcPr>
          <w:p w:rsidR="000B2177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Draw Ellipses of major axis = 10 Cm</w:t>
            </w:r>
          </w:p>
          <w:p w:rsidR="000B2177" w:rsidRDefault="000B2177" w:rsidP="000B2177">
            <w:pPr>
              <w:pStyle w:val="ListParagraph"/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minor axis = 8 Cm</w:t>
            </w:r>
          </w:p>
        </w:tc>
        <w:tc>
          <w:tcPr>
            <w:tcW w:w="1980" w:type="dxa"/>
            <w:vAlign w:val="center"/>
          </w:tcPr>
          <w:p w:rsidR="000B2177" w:rsidRDefault="000B2177" w:rsidP="00CE44C5">
            <w:pPr>
              <w:pStyle w:val="ListParagraph"/>
              <w:numPr>
                <w:ilvl w:val="0"/>
                <w:numId w:val="18"/>
              </w:numPr>
              <w:spacing w:before="60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Draw Parabolas </w:t>
            </w:r>
          </w:p>
          <w:p w:rsidR="000B2177" w:rsidRPr="000B2177" w:rsidRDefault="000B2177" w:rsidP="000B2177">
            <w:pPr>
              <w:pStyle w:val="ListParagraph"/>
              <w:spacing w:before="60"/>
              <w:ind w:left="270" w:hanging="198"/>
              <w:rPr>
                <w:rFonts w:ascii="Arial" w:hAnsi="Arial" w:cs="Arial"/>
                <w:sz w:val="18"/>
                <w:szCs w:val="18"/>
              </w:rPr>
            </w:pPr>
            <w:r w:rsidRPr="000B2177">
              <w:rPr>
                <w:rFonts w:ascii="Arial" w:hAnsi="Arial" w:cs="Arial"/>
                <w:sz w:val="18"/>
                <w:szCs w:val="18"/>
              </w:rPr>
              <w:t>major axis = 10 Cm</w:t>
            </w:r>
          </w:p>
          <w:p w:rsidR="000B2177" w:rsidRDefault="000B2177" w:rsidP="000B2177">
            <w:pPr>
              <w:pStyle w:val="ListParagraph"/>
              <w:spacing w:before="60"/>
              <w:ind w:left="270" w:hanging="19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0B2177">
              <w:rPr>
                <w:rFonts w:ascii="Arial" w:hAnsi="Arial" w:cs="Arial"/>
                <w:sz w:val="18"/>
                <w:szCs w:val="18"/>
              </w:rPr>
              <w:t>inor axis = 8 Cm</w:t>
            </w:r>
          </w:p>
        </w:tc>
        <w:tc>
          <w:tcPr>
            <w:tcW w:w="6300" w:type="dxa"/>
            <w:gridSpan w:val="3"/>
            <w:tcBorders>
              <w:bottom w:val="nil"/>
              <w:right w:val="nil"/>
            </w:tcBorders>
            <w:vAlign w:val="center"/>
          </w:tcPr>
          <w:p w:rsidR="000B2177" w:rsidRDefault="000B2177" w:rsidP="000B2177">
            <w:pPr>
              <w:pStyle w:val="ListParagraph"/>
              <w:spacing w:before="60"/>
              <w:ind w:left="27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B2177" w:rsidRPr="000B2177" w:rsidRDefault="00F505E4" w:rsidP="00CE44C5">
      <w:pPr>
        <w:pStyle w:val="ListParagraph"/>
        <w:numPr>
          <w:ilvl w:val="0"/>
          <w:numId w:val="5"/>
        </w:numPr>
        <w:spacing w:before="240"/>
        <w:ind w:left="270" w:right="36" w:hanging="270"/>
        <w:rPr>
          <w:rFonts w:ascii="Arial" w:eastAsia="Arial" w:hAnsi="Arial" w:cs="Arial"/>
          <w:color w:val="000000"/>
          <w:sz w:val="22"/>
          <w:szCs w:val="22"/>
        </w:rPr>
      </w:pPr>
      <w:r w:rsidRPr="001407C2">
        <w:rPr>
          <w:rFonts w:ascii="Arial" w:eastAsia="Arial" w:hAnsi="Arial" w:cs="Arial"/>
          <w:b/>
          <w:color w:val="000000"/>
          <w:sz w:val="22"/>
          <w:szCs w:val="22"/>
        </w:rPr>
        <w:t>Develop basic communication Skill.</w:t>
      </w:r>
      <w:r w:rsidRPr="001407C2">
        <w:rPr>
          <w:rFonts w:ascii="Arial" w:eastAsia="Arial" w:hAnsi="Arial" w:cs="Arial"/>
          <w:color w:val="000000"/>
          <w:sz w:val="16"/>
          <w:szCs w:val="22"/>
        </w:rPr>
        <w:tab/>
      </w:r>
    </w:p>
    <w:p w:rsidR="00F505E4" w:rsidRPr="001407C2" w:rsidRDefault="00F505E4" w:rsidP="000B2177">
      <w:pPr>
        <w:pStyle w:val="ListParagraph"/>
        <w:spacing w:before="240"/>
        <w:ind w:left="270" w:right="36"/>
        <w:rPr>
          <w:rFonts w:ascii="Arial" w:eastAsia="Arial" w:hAnsi="Arial" w:cs="Arial"/>
          <w:color w:val="000000"/>
          <w:sz w:val="22"/>
          <w:szCs w:val="22"/>
        </w:rPr>
      </w:pPr>
      <w:r w:rsidRPr="001407C2">
        <w:rPr>
          <w:rFonts w:ascii="Arial" w:eastAsia="Arial" w:hAnsi="Arial" w:cs="Arial"/>
          <w:color w:val="000000"/>
          <w:sz w:val="16"/>
          <w:szCs w:val="22"/>
        </w:rPr>
        <w:t xml:space="preserve"> </w:t>
      </w:r>
      <w:r w:rsidRPr="001407C2">
        <w:rPr>
          <w:rFonts w:ascii="Arial" w:eastAsia="Arial" w:hAnsi="Arial" w:cs="Arial"/>
          <w:color w:val="000000"/>
          <w:sz w:val="16"/>
          <w:szCs w:val="22"/>
        </w:rPr>
        <w:tab/>
      </w:r>
      <w:r w:rsidRPr="001407C2">
        <w:rPr>
          <w:rFonts w:ascii="Arial" w:eastAsia="Arial" w:hAnsi="Arial" w:cs="Arial"/>
          <w:color w:val="000000"/>
          <w:szCs w:val="22"/>
        </w:rPr>
        <w:t xml:space="preserve"> </w:t>
      </w:r>
    </w:p>
    <w:tbl>
      <w:tblPr>
        <w:tblStyle w:val="TableGrid0"/>
        <w:tblW w:w="104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1620"/>
        <w:gridCol w:w="2700"/>
        <w:gridCol w:w="2520"/>
      </w:tblGrid>
      <w:tr w:rsidR="00F505E4" w:rsidRPr="0016779B" w:rsidTr="000B2177">
        <w:trPr>
          <w:trHeight w:val="602"/>
        </w:trPr>
        <w:tc>
          <w:tcPr>
            <w:tcW w:w="1710" w:type="dxa"/>
            <w:vAlign w:val="center"/>
          </w:tcPr>
          <w:p w:rsidR="00F505E4" w:rsidRPr="001407C2" w:rsidRDefault="00F505E4" w:rsidP="00CE44C5">
            <w:pPr>
              <w:pStyle w:val="ListParagraph"/>
              <w:numPr>
                <w:ilvl w:val="0"/>
                <w:numId w:val="19"/>
              </w:numPr>
              <w:spacing w:before="120" w:line="259" w:lineRule="auto"/>
              <w:ind w:left="252" w:hanging="270"/>
              <w:rPr>
                <w:rFonts w:ascii="Arial" w:eastAsia="Arial" w:hAnsi="Arial" w:cs="Arial"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>Adopt effective Listening</w:t>
            </w:r>
          </w:p>
        </w:tc>
        <w:tc>
          <w:tcPr>
            <w:tcW w:w="1890" w:type="dxa"/>
            <w:vAlign w:val="center"/>
          </w:tcPr>
          <w:p w:rsidR="00F505E4" w:rsidRPr="001407C2" w:rsidRDefault="00F505E4" w:rsidP="00CE44C5">
            <w:pPr>
              <w:pStyle w:val="ListParagraph"/>
              <w:numPr>
                <w:ilvl w:val="0"/>
                <w:numId w:val="19"/>
              </w:numPr>
              <w:spacing w:before="120"/>
              <w:ind w:left="284" w:right="-25" w:hanging="302"/>
              <w:rPr>
                <w:rFonts w:ascii="Arial" w:eastAsia="Arial" w:hAnsi="Arial" w:cs="Arial"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>Apply Nonverbal Communication</w:t>
            </w:r>
          </w:p>
        </w:tc>
        <w:tc>
          <w:tcPr>
            <w:tcW w:w="1620" w:type="dxa"/>
            <w:vAlign w:val="center"/>
          </w:tcPr>
          <w:p w:rsidR="00F505E4" w:rsidRPr="001407C2" w:rsidRDefault="00F505E4" w:rsidP="00CE44C5">
            <w:pPr>
              <w:pStyle w:val="ListParagraph"/>
              <w:numPr>
                <w:ilvl w:val="0"/>
                <w:numId w:val="19"/>
              </w:numPr>
              <w:spacing w:before="120" w:after="2" w:line="239" w:lineRule="auto"/>
              <w:ind w:left="252" w:right="-115" w:hanging="270"/>
              <w:rPr>
                <w:rFonts w:ascii="Arial" w:eastAsia="Arial" w:hAnsi="Arial" w:cs="Arial"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</w:rPr>
              <w:t xml:space="preserve">Apply </w:t>
            </w:r>
            <w:hyperlink r:id="rId8" w:history="1">
              <w:r w:rsidRPr="001407C2">
                <w:rPr>
                  <w:rFonts w:ascii="Arial" w:eastAsia="Arial" w:hAnsi="Arial" w:cs="Arial"/>
                  <w:color w:val="000000"/>
                  <w:sz w:val="18"/>
                </w:rPr>
                <w:t>verbal communication</w:t>
              </w:r>
            </w:hyperlink>
          </w:p>
        </w:tc>
        <w:tc>
          <w:tcPr>
            <w:tcW w:w="2700" w:type="dxa"/>
            <w:vAlign w:val="center"/>
          </w:tcPr>
          <w:p w:rsidR="00F505E4" w:rsidRPr="001407C2" w:rsidRDefault="00F505E4" w:rsidP="00CE44C5">
            <w:pPr>
              <w:pStyle w:val="ListParagraph"/>
              <w:numPr>
                <w:ilvl w:val="0"/>
                <w:numId w:val="19"/>
              </w:numPr>
              <w:spacing w:before="120" w:line="259" w:lineRule="auto"/>
              <w:ind w:left="252" w:hanging="270"/>
              <w:rPr>
                <w:rFonts w:ascii="Arial" w:eastAsia="Arial" w:hAnsi="Arial" w:cs="Arial"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  <w:lang w:val="en-GB"/>
              </w:rPr>
              <w:t>Demonstrate interpersonal communication skills</w:t>
            </w:r>
          </w:p>
        </w:tc>
        <w:tc>
          <w:tcPr>
            <w:tcW w:w="2520" w:type="dxa"/>
            <w:vAlign w:val="center"/>
          </w:tcPr>
          <w:p w:rsidR="00F505E4" w:rsidRPr="001407C2" w:rsidRDefault="00F505E4" w:rsidP="00CE44C5">
            <w:pPr>
              <w:pStyle w:val="ListParagraph"/>
              <w:numPr>
                <w:ilvl w:val="0"/>
                <w:numId w:val="19"/>
              </w:numPr>
              <w:spacing w:before="120" w:line="259" w:lineRule="auto"/>
              <w:ind w:left="252" w:hanging="270"/>
              <w:rPr>
                <w:rFonts w:ascii="Arial" w:eastAsia="Arial" w:hAnsi="Arial" w:cs="Arial"/>
                <w:color w:val="000000"/>
                <w:sz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  <w:lang w:val="en-GB"/>
              </w:rPr>
              <w:t xml:space="preserve">Practice different means of communication  </w:t>
            </w:r>
          </w:p>
        </w:tc>
      </w:tr>
    </w:tbl>
    <w:p w:rsidR="001407C2" w:rsidRDefault="001407C2" w:rsidP="001407C2">
      <w:pPr>
        <w:pStyle w:val="ListParagraph"/>
        <w:spacing w:after="240"/>
        <w:rPr>
          <w:rFonts w:ascii="Arial" w:hAnsi="Arial" w:cs="Arial"/>
          <w:b/>
          <w:sz w:val="22"/>
          <w:szCs w:val="22"/>
        </w:rPr>
      </w:pPr>
    </w:p>
    <w:p w:rsidR="001407C2" w:rsidRPr="001407C2" w:rsidRDefault="001407C2" w:rsidP="00CE44C5">
      <w:pPr>
        <w:pStyle w:val="ListParagraph"/>
        <w:numPr>
          <w:ilvl w:val="0"/>
          <w:numId w:val="5"/>
        </w:numPr>
        <w:spacing w:after="240"/>
        <w:ind w:left="270" w:hanging="270"/>
        <w:rPr>
          <w:rFonts w:ascii="Arial" w:hAnsi="Arial" w:cs="Arial"/>
          <w:b/>
          <w:sz w:val="22"/>
          <w:szCs w:val="22"/>
        </w:rPr>
      </w:pPr>
      <w:r w:rsidRPr="001407C2">
        <w:rPr>
          <w:rFonts w:ascii="Arial" w:hAnsi="Arial" w:cs="Arial"/>
          <w:b/>
          <w:sz w:val="22"/>
          <w:szCs w:val="22"/>
        </w:rPr>
        <w:t>Prepare Workplace</w:t>
      </w:r>
      <w:r w:rsidR="00503125">
        <w:rPr>
          <w:rFonts w:ascii="Arial" w:hAnsi="Arial" w:cs="Arial"/>
          <w:b/>
          <w:sz w:val="22"/>
          <w:szCs w:val="22"/>
        </w:rPr>
        <w:t>/</w:t>
      </w:r>
      <w:r w:rsidR="00503125" w:rsidRPr="00503125">
        <w:rPr>
          <w:rFonts w:ascii="Arial" w:hAnsi="Arial" w:cs="Arial"/>
          <w:b/>
          <w:sz w:val="22"/>
          <w:szCs w:val="22"/>
        </w:rPr>
        <w:t>Housekeeping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520"/>
        <w:gridCol w:w="3150"/>
        <w:gridCol w:w="2520"/>
      </w:tblGrid>
      <w:tr w:rsidR="000B2177" w:rsidTr="000B2177"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0B2177" w:rsidRPr="00BE3DAB" w:rsidRDefault="000B2177" w:rsidP="00CE44C5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360"/>
              <w:rPr>
                <w:b/>
              </w:rPr>
            </w:pPr>
            <w:r>
              <w:t>Arrange stones (color, size, grade)</w:t>
            </w:r>
          </w:p>
        </w:tc>
        <w:tc>
          <w:tcPr>
            <w:tcW w:w="2520" w:type="dxa"/>
            <w:tcBorders>
              <w:bottom w:val="single" w:sz="4" w:space="0" w:color="000000" w:themeColor="text1"/>
            </w:tcBorders>
          </w:tcPr>
          <w:p w:rsidR="000B2177" w:rsidRPr="00BE3DAB" w:rsidRDefault="00647D5B" w:rsidP="00647D5B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360"/>
              <w:rPr>
                <w:b/>
              </w:rPr>
            </w:pPr>
            <w:r>
              <w:t>Regulate</w:t>
            </w:r>
            <w:r w:rsidR="000B2177" w:rsidRPr="00E53C0A">
              <w:t xml:space="preserve"> drainage </w:t>
            </w:r>
            <w:r>
              <w:t>of</w:t>
            </w:r>
            <w:r w:rsidR="000B2177" w:rsidRPr="00E53C0A">
              <w:t xml:space="preserve"> polluted water</w:t>
            </w:r>
          </w:p>
        </w:tc>
        <w:tc>
          <w:tcPr>
            <w:tcW w:w="3150" w:type="dxa"/>
            <w:tcBorders>
              <w:bottom w:val="single" w:sz="4" w:space="0" w:color="000000" w:themeColor="text1"/>
            </w:tcBorders>
          </w:tcPr>
          <w:p w:rsidR="000B2177" w:rsidRPr="00BE3DAB" w:rsidRDefault="00647D5B" w:rsidP="00647D5B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360"/>
              <w:rPr>
                <w:b/>
              </w:rPr>
            </w:pPr>
            <w:r>
              <w:t xml:space="preserve">Identify </w:t>
            </w:r>
            <w:r w:rsidR="000B2177">
              <w:t>location for dumping of marble waste</w:t>
            </w:r>
          </w:p>
        </w:tc>
        <w:tc>
          <w:tcPr>
            <w:tcW w:w="2520" w:type="dxa"/>
          </w:tcPr>
          <w:p w:rsidR="000B2177" w:rsidRPr="00BE3DAB" w:rsidRDefault="000B2177" w:rsidP="00CE44C5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360"/>
              <w:rPr>
                <w:b/>
              </w:rPr>
            </w:pPr>
            <w:r w:rsidRPr="00F92984">
              <w:t>Prepare log sheet for general maintenance</w:t>
            </w:r>
          </w:p>
        </w:tc>
      </w:tr>
      <w:tr w:rsidR="000B2177" w:rsidTr="000B2177">
        <w:tc>
          <w:tcPr>
            <w:tcW w:w="2268" w:type="dxa"/>
          </w:tcPr>
          <w:p w:rsidR="000B2177" w:rsidRPr="00BE3DAB" w:rsidRDefault="000B2177" w:rsidP="00CE44C5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252" w:hanging="252"/>
              <w:rPr>
                <w:b/>
              </w:rPr>
            </w:pPr>
            <w:r>
              <w:rPr>
                <w:b/>
              </w:rPr>
              <w:t xml:space="preserve"> </w:t>
            </w:r>
            <w:r w:rsidRPr="00F92984">
              <w:t>Maintain Inventory</w:t>
            </w:r>
          </w:p>
        </w:tc>
        <w:tc>
          <w:tcPr>
            <w:tcW w:w="2520" w:type="dxa"/>
          </w:tcPr>
          <w:p w:rsidR="000B2177" w:rsidRPr="00BE3DAB" w:rsidRDefault="000B2177" w:rsidP="00CE44C5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120"/>
              </w:tabs>
              <w:ind w:left="252" w:hanging="252"/>
              <w:rPr>
                <w:b/>
              </w:rPr>
            </w:pPr>
            <w:r>
              <w:rPr>
                <w:b/>
              </w:rPr>
              <w:t xml:space="preserve"> </w:t>
            </w:r>
            <w:r w:rsidRPr="00F92984">
              <w:t>Ensure clear travel path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0B2177" w:rsidRPr="00260C68" w:rsidRDefault="000B2177" w:rsidP="00CE44C5">
            <w:pPr>
              <w:pStyle w:val="Taskstyle"/>
              <w:numPr>
                <w:ilvl w:val="0"/>
                <w:numId w:val="16"/>
              </w:numPr>
              <w:tabs>
                <w:tab w:val="clear" w:pos="288"/>
                <w:tab w:val="left" w:pos="0"/>
              </w:tabs>
              <w:ind w:left="360"/>
            </w:pPr>
            <w:r w:rsidRPr="001407C2">
              <w:rPr>
                <w:szCs w:val="18"/>
              </w:rPr>
              <w:t>Store slabs (size, color, grade )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0B2177" w:rsidRPr="00FB7C41" w:rsidRDefault="000B2177" w:rsidP="00CE44C5">
            <w:pPr>
              <w:pStyle w:val="ListParagraph"/>
              <w:numPr>
                <w:ilvl w:val="0"/>
                <w:numId w:val="16"/>
              </w:numPr>
              <w:spacing w:before="60"/>
              <w:ind w:left="360"/>
            </w:pPr>
            <w:r w:rsidRPr="001407C2">
              <w:rPr>
                <w:rFonts w:ascii="Arial" w:hAnsi="Arial" w:cs="Arial"/>
                <w:sz w:val="18"/>
              </w:rPr>
              <w:t>Load Marble Slabs</w:t>
            </w:r>
          </w:p>
        </w:tc>
      </w:tr>
    </w:tbl>
    <w:p w:rsidR="001407C2" w:rsidRDefault="001407C2" w:rsidP="00FE6F7B">
      <w:pPr>
        <w:rPr>
          <w:rFonts w:ascii="Arial Black" w:hAnsi="Arial Black"/>
          <w:b/>
          <w:bCs/>
          <w:color w:val="00B0F0"/>
        </w:rPr>
      </w:pPr>
    </w:p>
    <w:p w:rsidR="00F505E4" w:rsidRDefault="00F505E4" w:rsidP="00FE6F7B">
      <w:pPr>
        <w:rPr>
          <w:rFonts w:ascii="Arial" w:hAnsi="Arial" w:cs="Arial"/>
          <w:b/>
          <w:sz w:val="22"/>
          <w:szCs w:val="22"/>
        </w:rPr>
      </w:pPr>
      <w:r w:rsidRPr="00035F01">
        <w:rPr>
          <w:rFonts w:ascii="Arial Black" w:hAnsi="Arial Black"/>
          <w:b/>
          <w:bCs/>
          <w:color w:val="00B0F0"/>
        </w:rPr>
        <w:t>Level-</w:t>
      </w:r>
      <w:r>
        <w:rPr>
          <w:rFonts w:ascii="Arial Black" w:hAnsi="Arial Black"/>
          <w:b/>
          <w:bCs/>
          <w:color w:val="00B0F0"/>
        </w:rPr>
        <w:t>3</w:t>
      </w:r>
    </w:p>
    <w:p w:rsidR="00780CB2" w:rsidRPr="000B2177" w:rsidRDefault="00780CB2" w:rsidP="00780CB2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b/>
          <w:sz w:val="22"/>
          <w:szCs w:val="22"/>
        </w:rPr>
      </w:pPr>
      <w:r w:rsidRPr="000B2177">
        <w:rPr>
          <w:rFonts w:ascii="Arial" w:hAnsi="Arial" w:cs="Arial"/>
          <w:b/>
          <w:bCs/>
          <w:sz w:val="22"/>
          <w:szCs w:val="22"/>
        </w:rPr>
        <w:lastRenderedPageBreak/>
        <w:t>Carryout Basic Electrical Installation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653"/>
        <w:gridCol w:w="1781"/>
        <w:gridCol w:w="1783"/>
      </w:tblGrid>
      <w:tr w:rsidR="00780CB2" w:rsidRPr="00AB4360" w:rsidTr="003E0E2F">
        <w:tc>
          <w:tcPr>
            <w:tcW w:w="1908" w:type="dxa"/>
          </w:tcPr>
          <w:p w:rsidR="00780CB2" w:rsidRPr="00AB4360" w:rsidRDefault="00780CB2" w:rsidP="003E0E2F">
            <w:pPr>
              <w:pStyle w:val="Taskstyle"/>
              <w:numPr>
                <w:ilvl w:val="0"/>
                <w:numId w:val="40"/>
              </w:numPr>
              <w:ind w:left="270" w:hanging="270"/>
            </w:pPr>
            <w:r w:rsidRPr="00AB4360">
              <w:t>Install/Uninstall Electrical motors</w:t>
            </w:r>
          </w:p>
        </w:tc>
        <w:tc>
          <w:tcPr>
            <w:tcW w:w="1653" w:type="dxa"/>
          </w:tcPr>
          <w:p w:rsidR="00780CB2" w:rsidRPr="00AB4360" w:rsidRDefault="00780CB2" w:rsidP="003E0E2F">
            <w:pPr>
              <w:pStyle w:val="Taskstyle"/>
              <w:numPr>
                <w:ilvl w:val="0"/>
                <w:numId w:val="40"/>
              </w:numPr>
              <w:ind w:hanging="720"/>
            </w:pPr>
            <w:r w:rsidRPr="00836A89">
              <w:t>Lay cables</w:t>
            </w:r>
          </w:p>
        </w:tc>
        <w:tc>
          <w:tcPr>
            <w:tcW w:w="1781" w:type="dxa"/>
          </w:tcPr>
          <w:p w:rsidR="00780CB2" w:rsidRPr="00AB4360" w:rsidRDefault="00780CB2" w:rsidP="003E0E2F">
            <w:pPr>
              <w:pStyle w:val="Taskstyle"/>
              <w:numPr>
                <w:ilvl w:val="0"/>
                <w:numId w:val="40"/>
              </w:numPr>
              <w:ind w:left="309"/>
            </w:pPr>
            <w:r>
              <w:t>Perform B</w:t>
            </w:r>
            <w:r w:rsidRPr="00AB4360">
              <w:t>asic Electrical wiring</w:t>
            </w:r>
          </w:p>
        </w:tc>
        <w:tc>
          <w:tcPr>
            <w:tcW w:w="1783" w:type="dxa"/>
          </w:tcPr>
          <w:p w:rsidR="00780CB2" w:rsidRPr="00AB4360" w:rsidRDefault="00780CB2" w:rsidP="003E0E2F">
            <w:pPr>
              <w:pStyle w:val="Taskstyle"/>
              <w:numPr>
                <w:ilvl w:val="0"/>
                <w:numId w:val="40"/>
              </w:numPr>
              <w:ind w:left="328"/>
            </w:pPr>
            <w:r>
              <w:t xml:space="preserve">Conduct wiring </w:t>
            </w:r>
            <w:r w:rsidRPr="00836A89">
              <w:t>Test</w:t>
            </w:r>
            <w:r>
              <w:t>s</w:t>
            </w:r>
          </w:p>
        </w:tc>
      </w:tr>
    </w:tbl>
    <w:p w:rsidR="00780CB2" w:rsidRPr="000B2177" w:rsidRDefault="00780CB2" w:rsidP="00780CB2">
      <w:pPr>
        <w:pStyle w:val="ListParagraph"/>
        <w:numPr>
          <w:ilvl w:val="0"/>
          <w:numId w:val="5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0B2177">
        <w:rPr>
          <w:rFonts w:ascii="Arial" w:hAnsi="Arial" w:cs="Arial"/>
          <w:b/>
          <w:sz w:val="22"/>
          <w:szCs w:val="22"/>
        </w:rPr>
        <w:t>Maintain Marble Machines.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923"/>
        <w:gridCol w:w="1857"/>
        <w:gridCol w:w="1707"/>
        <w:gridCol w:w="1780"/>
      </w:tblGrid>
      <w:tr w:rsidR="00780CB2" w:rsidRPr="00E53C0A" w:rsidTr="003E0E2F">
        <w:trPr>
          <w:trHeight w:val="539"/>
        </w:trPr>
        <w:tc>
          <w:tcPr>
            <w:tcW w:w="1638" w:type="dxa"/>
          </w:tcPr>
          <w:p w:rsidR="00780CB2" w:rsidRPr="00E53C0A" w:rsidRDefault="00780CB2" w:rsidP="003E0E2F">
            <w:pPr>
              <w:pStyle w:val="Taskstyle"/>
              <w:numPr>
                <w:ilvl w:val="0"/>
                <w:numId w:val="39"/>
              </w:numPr>
              <w:ind w:hanging="720"/>
            </w:pPr>
            <w:r w:rsidRPr="00E53C0A">
              <w:t>Replace Belts</w:t>
            </w:r>
          </w:p>
        </w:tc>
        <w:tc>
          <w:tcPr>
            <w:tcW w:w="1923" w:type="dxa"/>
          </w:tcPr>
          <w:p w:rsidR="00780CB2" w:rsidRPr="00E53C0A" w:rsidRDefault="00780CB2" w:rsidP="003E0E2F">
            <w:pPr>
              <w:pStyle w:val="Taskstyle"/>
              <w:numPr>
                <w:ilvl w:val="0"/>
                <w:numId w:val="39"/>
              </w:numPr>
              <w:ind w:left="252" w:hanging="270"/>
            </w:pPr>
            <w:r w:rsidRPr="00E53C0A">
              <w:t>Replace Cutting blades</w:t>
            </w:r>
          </w:p>
        </w:tc>
        <w:tc>
          <w:tcPr>
            <w:tcW w:w="1857" w:type="dxa"/>
          </w:tcPr>
          <w:p w:rsidR="00780CB2" w:rsidRPr="00E53C0A" w:rsidRDefault="00780CB2" w:rsidP="003E0E2F">
            <w:pPr>
              <w:pStyle w:val="Taskstyle"/>
              <w:numPr>
                <w:ilvl w:val="0"/>
                <w:numId w:val="39"/>
              </w:numPr>
              <w:ind w:left="309"/>
            </w:pPr>
            <w:r w:rsidRPr="00E53C0A">
              <w:t>Replace bearing</w:t>
            </w:r>
            <w:r>
              <w:t xml:space="preserve"> </w:t>
            </w:r>
            <w:r w:rsidRPr="00E53C0A">
              <w:t>&amp; Shaft</w:t>
            </w:r>
          </w:p>
        </w:tc>
        <w:tc>
          <w:tcPr>
            <w:tcW w:w="1707" w:type="dxa"/>
          </w:tcPr>
          <w:p w:rsidR="00780CB2" w:rsidRPr="00E53C0A" w:rsidRDefault="00780CB2" w:rsidP="003E0E2F">
            <w:pPr>
              <w:pStyle w:val="Taskstyle"/>
              <w:numPr>
                <w:ilvl w:val="0"/>
                <w:numId w:val="39"/>
              </w:numPr>
              <w:ind w:left="342"/>
            </w:pPr>
            <w:r w:rsidRPr="00E53C0A">
              <w:t xml:space="preserve">Replace pulleys </w:t>
            </w:r>
          </w:p>
        </w:tc>
        <w:tc>
          <w:tcPr>
            <w:tcW w:w="1780" w:type="dxa"/>
          </w:tcPr>
          <w:p w:rsidR="00780CB2" w:rsidRPr="00E53C0A" w:rsidRDefault="00780CB2" w:rsidP="003E0E2F">
            <w:pPr>
              <w:pStyle w:val="Taskstyle"/>
              <w:numPr>
                <w:ilvl w:val="0"/>
                <w:numId w:val="39"/>
              </w:numPr>
              <w:ind w:left="345"/>
            </w:pPr>
            <w:r w:rsidRPr="00E53C0A">
              <w:t>Replace Trolley ropes</w:t>
            </w:r>
          </w:p>
        </w:tc>
      </w:tr>
    </w:tbl>
    <w:p w:rsidR="00FE6F7B" w:rsidRPr="000B2177" w:rsidRDefault="00FE6F7B" w:rsidP="00CE44C5">
      <w:pPr>
        <w:pStyle w:val="ListParagraph"/>
        <w:numPr>
          <w:ilvl w:val="0"/>
          <w:numId w:val="5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0B2177">
        <w:rPr>
          <w:rFonts w:ascii="Arial" w:hAnsi="Arial" w:cs="Arial"/>
          <w:b/>
          <w:bCs/>
          <w:sz w:val="22"/>
          <w:szCs w:val="22"/>
        </w:rPr>
        <w:t>Cut Marble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109"/>
        <w:gridCol w:w="2610"/>
        <w:gridCol w:w="1980"/>
        <w:gridCol w:w="1980"/>
      </w:tblGrid>
      <w:tr w:rsidR="001407C2" w:rsidRPr="00E53C0A" w:rsidTr="000B2177">
        <w:trPr>
          <w:trHeight w:val="449"/>
        </w:trPr>
        <w:tc>
          <w:tcPr>
            <w:tcW w:w="1779" w:type="dxa"/>
          </w:tcPr>
          <w:p w:rsidR="001407C2" w:rsidRPr="00E53C0A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clear" w:pos="288"/>
                <w:tab w:val="left" w:pos="360"/>
              </w:tabs>
              <w:ind w:left="180" w:hanging="270"/>
            </w:pPr>
            <w:r w:rsidRPr="00E53C0A">
              <w:t xml:space="preserve">Perform load &amp; unload by Crane </w:t>
            </w:r>
          </w:p>
        </w:tc>
        <w:tc>
          <w:tcPr>
            <w:tcW w:w="2109" w:type="dxa"/>
          </w:tcPr>
          <w:p w:rsidR="001407C2" w:rsidRPr="00E53C0A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</w:pPr>
            <w:r w:rsidRPr="00E53C0A">
              <w:t>Prepare Machines for cutting Marbles</w:t>
            </w:r>
          </w:p>
        </w:tc>
        <w:tc>
          <w:tcPr>
            <w:tcW w:w="2610" w:type="dxa"/>
          </w:tcPr>
          <w:p w:rsidR="001407C2" w:rsidRPr="00E53C0A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</w:pPr>
            <w:r w:rsidRPr="00E53C0A">
              <w:t>Perform Vertical cutting</w:t>
            </w:r>
          </w:p>
        </w:tc>
        <w:tc>
          <w:tcPr>
            <w:tcW w:w="1980" w:type="dxa"/>
          </w:tcPr>
          <w:p w:rsidR="001407C2" w:rsidRPr="00E53C0A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</w:pPr>
            <w:r w:rsidRPr="00E53C0A">
              <w:t>Perform cutting with Gang Saw</w:t>
            </w:r>
          </w:p>
        </w:tc>
        <w:tc>
          <w:tcPr>
            <w:tcW w:w="1980" w:type="dxa"/>
          </w:tcPr>
          <w:p w:rsidR="001407C2" w:rsidRPr="00E53C0A" w:rsidRDefault="001407C2" w:rsidP="00CE44C5">
            <w:pPr>
              <w:pStyle w:val="Taskstyle"/>
              <w:numPr>
                <w:ilvl w:val="0"/>
                <w:numId w:val="6"/>
              </w:numPr>
              <w:ind w:left="167" w:hanging="270"/>
            </w:pPr>
            <w:r>
              <w:t>Perform Bridge</w:t>
            </w:r>
            <w:r w:rsidRPr="00E53C0A">
              <w:t xml:space="preserve"> Cutting</w:t>
            </w:r>
          </w:p>
        </w:tc>
      </w:tr>
      <w:tr w:rsidR="001407C2" w:rsidTr="000B2177">
        <w:trPr>
          <w:gridAfter w:val="1"/>
          <w:wAfter w:w="1980" w:type="dxa"/>
          <w:trHeight w:val="557"/>
        </w:trPr>
        <w:tc>
          <w:tcPr>
            <w:tcW w:w="1779" w:type="dxa"/>
          </w:tcPr>
          <w:p w:rsidR="001407C2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</w:pPr>
            <w:r w:rsidRPr="00E53C0A">
              <w:t>Perform Cross cutting</w:t>
            </w:r>
          </w:p>
        </w:tc>
        <w:tc>
          <w:tcPr>
            <w:tcW w:w="2109" w:type="dxa"/>
          </w:tcPr>
          <w:p w:rsidR="001407C2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</w:pPr>
            <w:r>
              <w:t>Perform Section cutting</w:t>
            </w:r>
          </w:p>
        </w:tc>
        <w:tc>
          <w:tcPr>
            <w:tcW w:w="2610" w:type="dxa"/>
          </w:tcPr>
          <w:p w:rsidR="001407C2" w:rsidRPr="00711912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  <w:rPr>
                <w:b/>
              </w:rPr>
            </w:pPr>
            <w:r>
              <w:t>Perform cutting with Resizing machine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407C2" w:rsidRDefault="001407C2" w:rsidP="00CE44C5">
            <w:pPr>
              <w:pStyle w:val="Taskstyle"/>
              <w:numPr>
                <w:ilvl w:val="0"/>
                <w:numId w:val="6"/>
              </w:numPr>
              <w:tabs>
                <w:tab w:val="left" w:pos="360"/>
              </w:tabs>
              <w:ind w:left="180" w:hanging="270"/>
              <w:rPr>
                <w:b/>
              </w:rPr>
            </w:pPr>
            <w:r w:rsidRPr="00836A89">
              <w:t>Perform Table Cutting</w:t>
            </w:r>
          </w:p>
        </w:tc>
      </w:tr>
    </w:tbl>
    <w:p w:rsidR="00AB22F3" w:rsidRDefault="00AB22F3" w:rsidP="00F96D15">
      <w:pPr>
        <w:spacing w:before="60"/>
        <w:rPr>
          <w:rFonts w:ascii="Arial" w:hAnsi="Arial" w:cs="Arial"/>
          <w:b/>
          <w:sz w:val="22"/>
          <w:szCs w:val="22"/>
        </w:rPr>
      </w:pPr>
    </w:p>
    <w:p w:rsidR="001362AB" w:rsidRPr="000B2177" w:rsidRDefault="001362AB" w:rsidP="00CE44C5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b/>
          <w:sz w:val="22"/>
          <w:szCs w:val="22"/>
        </w:rPr>
      </w:pPr>
      <w:r w:rsidRPr="000B2177">
        <w:rPr>
          <w:rFonts w:ascii="Arial" w:hAnsi="Arial" w:cs="Arial"/>
          <w:b/>
          <w:bCs/>
          <w:sz w:val="22"/>
          <w:szCs w:val="22"/>
        </w:rPr>
        <w:t xml:space="preserve">Perform </w:t>
      </w:r>
      <w:r w:rsidR="00F505E4" w:rsidRPr="000B2177">
        <w:rPr>
          <w:rFonts w:ascii="Arial" w:hAnsi="Arial" w:cs="Arial"/>
          <w:b/>
          <w:bCs/>
          <w:sz w:val="22"/>
          <w:szCs w:val="22"/>
        </w:rPr>
        <w:t xml:space="preserve">Marble </w:t>
      </w:r>
      <w:r w:rsidRPr="000B2177">
        <w:rPr>
          <w:rFonts w:ascii="Arial" w:hAnsi="Arial" w:cs="Arial"/>
          <w:b/>
          <w:bCs/>
          <w:sz w:val="22"/>
          <w:szCs w:val="22"/>
        </w:rPr>
        <w:t xml:space="preserve">Polishing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070"/>
        <w:gridCol w:w="1530"/>
        <w:gridCol w:w="1440"/>
        <w:gridCol w:w="1485"/>
      </w:tblGrid>
      <w:tr w:rsidR="002A0A5D" w:rsidTr="002A0A5D">
        <w:tc>
          <w:tcPr>
            <w:tcW w:w="2268" w:type="dxa"/>
          </w:tcPr>
          <w:p w:rsidR="007A4080" w:rsidRDefault="002A0A5D" w:rsidP="00CE44C5">
            <w:pPr>
              <w:pStyle w:val="Taskstyle"/>
              <w:numPr>
                <w:ilvl w:val="0"/>
                <w:numId w:val="9"/>
              </w:numPr>
              <w:ind w:left="270" w:hanging="270"/>
            </w:pPr>
            <w:r>
              <w:t xml:space="preserve"> Arrange</w:t>
            </w:r>
            <w:r w:rsidR="007A4080">
              <w:t xml:space="preserve"> Polishing tools and equipment</w:t>
            </w:r>
          </w:p>
        </w:tc>
        <w:tc>
          <w:tcPr>
            <w:tcW w:w="2070" w:type="dxa"/>
          </w:tcPr>
          <w:p w:rsidR="007A4080" w:rsidRDefault="002A0A5D" w:rsidP="00CE44C5">
            <w:pPr>
              <w:pStyle w:val="Taskstyle"/>
              <w:numPr>
                <w:ilvl w:val="0"/>
                <w:numId w:val="9"/>
              </w:numPr>
              <w:ind w:left="270" w:hanging="270"/>
            </w:pPr>
            <w:r>
              <w:t xml:space="preserve"> </w:t>
            </w:r>
            <w:r w:rsidR="007A4080">
              <w:t>Apply polishing pads</w:t>
            </w:r>
          </w:p>
        </w:tc>
        <w:tc>
          <w:tcPr>
            <w:tcW w:w="1530" w:type="dxa"/>
          </w:tcPr>
          <w:p w:rsidR="007A4080" w:rsidRDefault="002A0A5D" w:rsidP="00CE44C5">
            <w:pPr>
              <w:pStyle w:val="Taskstyle"/>
              <w:numPr>
                <w:ilvl w:val="0"/>
                <w:numId w:val="9"/>
              </w:numPr>
              <w:ind w:left="270" w:hanging="270"/>
            </w:pPr>
            <w:r>
              <w:t xml:space="preserve"> </w:t>
            </w:r>
            <w:r w:rsidR="007A4080">
              <w:t>Apply sand paper</w:t>
            </w:r>
          </w:p>
        </w:tc>
        <w:tc>
          <w:tcPr>
            <w:tcW w:w="1440" w:type="dxa"/>
          </w:tcPr>
          <w:p w:rsidR="007A4080" w:rsidRDefault="002A0A5D" w:rsidP="00CE44C5">
            <w:pPr>
              <w:pStyle w:val="Taskstyle"/>
              <w:numPr>
                <w:ilvl w:val="0"/>
                <w:numId w:val="9"/>
              </w:numPr>
              <w:ind w:left="270" w:hanging="270"/>
            </w:pPr>
            <w:r>
              <w:t xml:space="preserve"> Apply chemicals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A5D" w:rsidRDefault="002A0A5D" w:rsidP="00CE44C5">
            <w:pPr>
              <w:pStyle w:val="Taskstyle"/>
              <w:numPr>
                <w:ilvl w:val="0"/>
                <w:numId w:val="9"/>
              </w:numPr>
              <w:ind w:left="270" w:hanging="270"/>
            </w:pPr>
            <w:r>
              <w:t>Apply Buff for shining</w:t>
            </w:r>
          </w:p>
        </w:tc>
      </w:tr>
    </w:tbl>
    <w:p w:rsidR="00F505E4" w:rsidRPr="00035F01" w:rsidRDefault="00F505E4" w:rsidP="00F505E4">
      <w:pPr>
        <w:spacing w:before="240" w:after="240"/>
        <w:rPr>
          <w:rFonts w:ascii="Arial Black" w:hAnsi="Arial Black"/>
          <w:b/>
          <w:bCs/>
          <w:color w:val="00B0F0"/>
        </w:rPr>
      </w:pPr>
      <w:r w:rsidRPr="00035F01">
        <w:rPr>
          <w:rFonts w:ascii="Arial Black" w:hAnsi="Arial Black"/>
          <w:b/>
          <w:bCs/>
          <w:color w:val="00B0F0"/>
        </w:rPr>
        <w:t>Level-</w:t>
      </w:r>
      <w:r>
        <w:rPr>
          <w:rFonts w:ascii="Arial Black" w:hAnsi="Arial Black"/>
          <w:b/>
          <w:bCs/>
          <w:color w:val="00B0F0"/>
        </w:rPr>
        <w:t>4</w:t>
      </w:r>
    </w:p>
    <w:p w:rsidR="000943BB" w:rsidRPr="00F505E4" w:rsidRDefault="000943BB" w:rsidP="000943BB">
      <w:pPr>
        <w:pStyle w:val="ListParagraph"/>
        <w:numPr>
          <w:ilvl w:val="0"/>
          <w:numId w:val="5"/>
        </w:numPr>
        <w:spacing w:before="240" w:after="240"/>
        <w:rPr>
          <w:rFonts w:ascii="Arial" w:hAnsi="Arial" w:cs="Arial"/>
          <w:b/>
          <w:color w:val="C0504D" w:themeColor="accent2"/>
          <w:sz w:val="22"/>
          <w:szCs w:val="22"/>
        </w:rPr>
      </w:pPr>
      <w:r w:rsidRPr="00F505E4">
        <w:rPr>
          <w:rFonts w:ascii="Arial" w:hAnsi="Arial" w:cs="Arial"/>
          <w:b/>
          <w:bCs/>
          <w:sz w:val="22"/>
          <w:szCs w:val="22"/>
        </w:rPr>
        <w:t>Perform CAD/CAM Operations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980"/>
        <w:gridCol w:w="1620"/>
        <w:gridCol w:w="1433"/>
        <w:gridCol w:w="1800"/>
        <w:gridCol w:w="1620"/>
      </w:tblGrid>
      <w:tr w:rsidR="000943BB" w:rsidRPr="00BF7E69" w:rsidTr="00014DDA">
        <w:trPr>
          <w:trHeight w:val="674"/>
        </w:trPr>
        <w:tc>
          <w:tcPr>
            <w:tcW w:w="2088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ind w:left="270" w:hanging="270"/>
              <w:rPr>
                <w:szCs w:val="18"/>
              </w:rPr>
            </w:pPr>
            <w:r w:rsidRPr="00AF0D8F">
              <w:rPr>
                <w:szCs w:val="18"/>
              </w:rPr>
              <w:t>Interpret Drawing &amp; Design using CAD</w:t>
            </w:r>
          </w:p>
        </w:tc>
        <w:tc>
          <w:tcPr>
            <w:tcW w:w="1980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ind w:left="270" w:hanging="270"/>
              <w:rPr>
                <w:b/>
                <w:szCs w:val="18"/>
              </w:rPr>
            </w:pPr>
            <w:r w:rsidRPr="00AF0D8F">
              <w:rPr>
                <w:bCs/>
                <w:szCs w:val="18"/>
              </w:rPr>
              <w:t>Draw &amp;  Design the job using CAD</w:t>
            </w:r>
          </w:p>
        </w:tc>
        <w:tc>
          <w:tcPr>
            <w:tcW w:w="1620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ind w:left="270" w:hanging="270"/>
              <w:rPr>
                <w:b/>
                <w:szCs w:val="18"/>
              </w:rPr>
            </w:pPr>
            <w:r w:rsidRPr="00AF0D8F">
              <w:rPr>
                <w:szCs w:val="18"/>
              </w:rPr>
              <w:t>Load  the desired Tools</w:t>
            </w:r>
            <w:r w:rsidRPr="00AF0D8F">
              <w:rPr>
                <w:b/>
                <w:szCs w:val="18"/>
              </w:rPr>
              <w:t xml:space="preserve"> </w:t>
            </w:r>
          </w:p>
        </w:tc>
        <w:tc>
          <w:tcPr>
            <w:tcW w:w="1350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ind w:left="270" w:hanging="270"/>
              <w:rPr>
                <w:szCs w:val="18"/>
              </w:rPr>
            </w:pPr>
            <w:r w:rsidRPr="00AF0D8F">
              <w:rPr>
                <w:szCs w:val="18"/>
              </w:rPr>
              <w:t>Perform Simulation</w:t>
            </w:r>
          </w:p>
        </w:tc>
        <w:tc>
          <w:tcPr>
            <w:tcW w:w="1800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tabs>
                <w:tab w:val="clear" w:pos="288"/>
                <w:tab w:val="left" w:pos="162"/>
              </w:tabs>
              <w:ind w:left="270" w:hanging="378"/>
              <w:rPr>
                <w:szCs w:val="18"/>
              </w:rPr>
            </w:pPr>
            <w:r w:rsidRPr="00AF0D8F">
              <w:rPr>
                <w:bCs/>
                <w:szCs w:val="18"/>
              </w:rPr>
              <w:t>Perform Material Loading</w:t>
            </w:r>
          </w:p>
        </w:tc>
        <w:tc>
          <w:tcPr>
            <w:tcW w:w="1620" w:type="dxa"/>
          </w:tcPr>
          <w:p w:rsidR="000943BB" w:rsidRPr="00AF0D8F" w:rsidRDefault="000943BB" w:rsidP="00014DDA">
            <w:pPr>
              <w:pStyle w:val="Taskstyle"/>
              <w:numPr>
                <w:ilvl w:val="0"/>
                <w:numId w:val="11"/>
              </w:numPr>
              <w:ind w:left="270" w:hanging="270"/>
              <w:rPr>
                <w:szCs w:val="18"/>
              </w:rPr>
            </w:pPr>
            <w:r w:rsidRPr="00AF0D8F">
              <w:rPr>
                <w:szCs w:val="18"/>
              </w:rPr>
              <w:t>Perform CAM Operation</w:t>
            </w:r>
          </w:p>
        </w:tc>
      </w:tr>
    </w:tbl>
    <w:p w:rsidR="000943BB" w:rsidRPr="000943BB" w:rsidRDefault="000943BB" w:rsidP="000943BB">
      <w:pPr>
        <w:pStyle w:val="ListParagraph"/>
        <w:spacing w:after="240"/>
        <w:rPr>
          <w:rFonts w:ascii="Arial" w:hAnsi="Arial" w:cs="Arial"/>
          <w:b/>
          <w:sz w:val="22"/>
          <w:szCs w:val="22"/>
        </w:rPr>
      </w:pPr>
    </w:p>
    <w:p w:rsidR="00ED25F2" w:rsidRPr="000B2177" w:rsidRDefault="00ED25F2" w:rsidP="00CE44C5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b/>
          <w:sz w:val="22"/>
          <w:szCs w:val="22"/>
        </w:rPr>
      </w:pPr>
      <w:r w:rsidRPr="000B2177">
        <w:rPr>
          <w:rFonts w:ascii="Arial" w:hAnsi="Arial" w:cs="Arial"/>
          <w:b/>
          <w:bCs/>
          <w:sz w:val="22"/>
          <w:szCs w:val="22"/>
        </w:rPr>
        <w:t>Ensure 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2250"/>
        <w:gridCol w:w="1980"/>
        <w:gridCol w:w="1890"/>
        <w:gridCol w:w="1800"/>
      </w:tblGrid>
      <w:tr w:rsidR="000B2177" w:rsidTr="005D3CE4">
        <w:tc>
          <w:tcPr>
            <w:tcW w:w="2538" w:type="dxa"/>
          </w:tcPr>
          <w:p w:rsidR="000B2177" w:rsidRPr="00721FC7" w:rsidRDefault="000B2177" w:rsidP="00CE44C5">
            <w:pPr>
              <w:pStyle w:val="Taskstyle"/>
              <w:numPr>
                <w:ilvl w:val="0"/>
                <w:numId w:val="10"/>
              </w:numPr>
              <w:ind w:left="360"/>
            </w:pPr>
            <w:r w:rsidRPr="00E257E5">
              <w:rPr>
                <w:color w:val="000000" w:themeColor="text1"/>
              </w:rPr>
              <w:t>Adopt standard atmosphere at  work place</w:t>
            </w:r>
          </w:p>
        </w:tc>
        <w:tc>
          <w:tcPr>
            <w:tcW w:w="2250" w:type="dxa"/>
          </w:tcPr>
          <w:p w:rsidR="000B2177" w:rsidRPr="00721FC7" w:rsidRDefault="000B2177" w:rsidP="00CE44C5">
            <w:pPr>
              <w:pStyle w:val="Taskstyle"/>
              <w:numPr>
                <w:ilvl w:val="0"/>
                <w:numId w:val="10"/>
              </w:numPr>
              <w:ind w:left="360"/>
            </w:pPr>
            <w:r w:rsidRPr="00E257E5">
              <w:rPr>
                <w:color w:val="000000" w:themeColor="text1"/>
              </w:rPr>
              <w:t xml:space="preserve">Ensure safe environmental concerns  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0B2177" w:rsidRPr="005D3CE4" w:rsidRDefault="000B2177" w:rsidP="005D3CE4">
            <w:pPr>
              <w:pStyle w:val="Taskstyle"/>
              <w:numPr>
                <w:ilvl w:val="0"/>
                <w:numId w:val="10"/>
              </w:numPr>
              <w:ind w:left="360"/>
            </w:pPr>
            <w:r w:rsidRPr="005D3CE4">
              <w:rPr>
                <w:color w:val="000000" w:themeColor="text1"/>
              </w:rPr>
              <w:t>Ensure quality of marble</w:t>
            </w:r>
            <w:r w:rsidR="005D3CE4" w:rsidRPr="005D3CE4">
              <w:rPr>
                <w:color w:val="000000" w:themeColor="text1"/>
              </w:rPr>
              <w:t xml:space="preserve"> </w:t>
            </w:r>
            <w:r w:rsidR="00430F00" w:rsidRPr="005D3CE4">
              <w:rPr>
                <w:color w:val="000000" w:themeColor="text1"/>
              </w:rPr>
              <w:t>on receiving</w:t>
            </w:r>
          </w:p>
        </w:tc>
        <w:tc>
          <w:tcPr>
            <w:tcW w:w="1890" w:type="dxa"/>
            <w:tcBorders>
              <w:bottom w:val="single" w:sz="4" w:space="0" w:color="000000" w:themeColor="text1"/>
            </w:tcBorders>
          </w:tcPr>
          <w:p w:rsidR="000B2177" w:rsidRPr="00721FC7" w:rsidRDefault="000B2177" w:rsidP="00CE44C5">
            <w:pPr>
              <w:pStyle w:val="Taskstyle"/>
              <w:numPr>
                <w:ilvl w:val="0"/>
                <w:numId w:val="10"/>
              </w:numPr>
              <w:ind w:left="360"/>
            </w:pPr>
            <w:r w:rsidRPr="00E257E5">
              <w:rPr>
                <w:color w:val="000000" w:themeColor="text1"/>
              </w:rPr>
              <w:t xml:space="preserve">Adopt accuracy in machining  </w:t>
            </w: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0B2177" w:rsidRPr="00721FC7" w:rsidRDefault="00430F00" w:rsidP="005D3CE4">
            <w:pPr>
              <w:pStyle w:val="Taskstyle"/>
              <w:numPr>
                <w:ilvl w:val="0"/>
                <w:numId w:val="10"/>
              </w:numPr>
              <w:ind w:left="360"/>
            </w:pPr>
            <w:r w:rsidRPr="005D3CE4">
              <w:rPr>
                <w:b/>
                <w:bCs/>
              </w:rPr>
              <w:t>Check quality of cutting</w:t>
            </w:r>
          </w:p>
        </w:tc>
      </w:tr>
      <w:tr w:rsidR="005D3CE4" w:rsidTr="005D3CE4">
        <w:tc>
          <w:tcPr>
            <w:tcW w:w="2538" w:type="dxa"/>
          </w:tcPr>
          <w:p w:rsidR="005D3CE4" w:rsidRPr="00721FC7" w:rsidRDefault="005D3CE4" w:rsidP="005D3CE4">
            <w:pPr>
              <w:pStyle w:val="Taskstyle"/>
              <w:numPr>
                <w:ilvl w:val="0"/>
                <w:numId w:val="10"/>
              </w:numPr>
              <w:ind w:left="360"/>
            </w:pPr>
            <w:r w:rsidRPr="005D3CE4">
              <w:t>Ensure Quality of Polishing</w:t>
            </w:r>
          </w:p>
        </w:tc>
        <w:tc>
          <w:tcPr>
            <w:tcW w:w="2250" w:type="dxa"/>
          </w:tcPr>
          <w:p w:rsidR="005D3CE4" w:rsidRPr="00E257E5" w:rsidRDefault="005D3CE4" w:rsidP="005D3CE4">
            <w:pPr>
              <w:pStyle w:val="Taskstyle"/>
              <w:numPr>
                <w:ilvl w:val="0"/>
                <w:numId w:val="10"/>
              </w:numPr>
              <w:ind w:left="360"/>
              <w:rPr>
                <w:color w:val="000000" w:themeColor="text1"/>
              </w:rPr>
            </w:pPr>
            <w:r w:rsidRPr="00E257E5">
              <w:rPr>
                <w:color w:val="000000" w:themeColor="text1"/>
              </w:rPr>
              <w:t xml:space="preserve">Implement quality standards   </w:t>
            </w:r>
          </w:p>
        </w:tc>
        <w:tc>
          <w:tcPr>
            <w:tcW w:w="1980" w:type="dxa"/>
          </w:tcPr>
          <w:p w:rsidR="005D3CE4" w:rsidRPr="00721FC7" w:rsidRDefault="005D3CE4" w:rsidP="005D3CE4">
            <w:pPr>
              <w:pStyle w:val="Taskstyle"/>
              <w:numPr>
                <w:ilvl w:val="0"/>
                <w:numId w:val="10"/>
              </w:numPr>
              <w:ind w:left="360"/>
            </w:pPr>
            <w:r w:rsidRPr="005D3CE4">
              <w:t>Adopt quality of workmanship</w:t>
            </w:r>
          </w:p>
        </w:tc>
        <w:tc>
          <w:tcPr>
            <w:tcW w:w="1890" w:type="dxa"/>
          </w:tcPr>
          <w:p w:rsidR="005D3CE4" w:rsidRPr="00E257E5" w:rsidRDefault="00430F00" w:rsidP="005D3CE4">
            <w:pPr>
              <w:pStyle w:val="Taskstyle"/>
              <w:numPr>
                <w:ilvl w:val="0"/>
                <w:numId w:val="10"/>
              </w:numPr>
              <w:ind w:left="360"/>
              <w:rPr>
                <w:color w:val="000000" w:themeColor="text1"/>
              </w:rPr>
            </w:pPr>
            <w:r w:rsidRPr="005D3CE4">
              <w:rPr>
                <w:b/>
                <w:bCs/>
                <w:color w:val="000000" w:themeColor="text1"/>
              </w:rPr>
              <w:t>Ensure quality at dispatching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:rsidR="005D3CE4" w:rsidRPr="00721FC7" w:rsidRDefault="005D3CE4" w:rsidP="005D3CE4">
            <w:pPr>
              <w:pStyle w:val="Taskstyle"/>
              <w:numPr>
                <w:ilvl w:val="0"/>
                <w:numId w:val="0"/>
              </w:numPr>
              <w:ind w:left="360"/>
            </w:pPr>
          </w:p>
        </w:tc>
      </w:tr>
    </w:tbl>
    <w:p w:rsidR="00F505E4" w:rsidRPr="00F505E4" w:rsidRDefault="00F505E4" w:rsidP="00CE44C5">
      <w:pPr>
        <w:pStyle w:val="ListParagraph"/>
        <w:numPr>
          <w:ilvl w:val="0"/>
          <w:numId w:val="5"/>
        </w:numPr>
        <w:spacing w:before="240" w:after="240"/>
        <w:rPr>
          <w:rFonts w:ascii="Arial" w:hAnsi="Arial" w:cs="Arial"/>
          <w:b/>
          <w:sz w:val="22"/>
          <w:szCs w:val="22"/>
        </w:rPr>
      </w:pPr>
      <w:r w:rsidRPr="00F505E4">
        <w:rPr>
          <w:rFonts w:ascii="Arial" w:hAnsi="Arial" w:cs="Arial"/>
          <w:b/>
          <w:bCs/>
          <w:sz w:val="22"/>
          <w:szCs w:val="22"/>
        </w:rPr>
        <w:t>Develop Professionalism</w:t>
      </w:r>
    </w:p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1710"/>
        <w:gridCol w:w="1440"/>
        <w:gridCol w:w="1710"/>
        <w:gridCol w:w="1710"/>
        <w:gridCol w:w="1800"/>
      </w:tblGrid>
      <w:tr w:rsidR="00F505E4" w:rsidTr="00F505E4">
        <w:trPr>
          <w:trHeight w:val="710"/>
        </w:trPr>
        <w:tc>
          <w:tcPr>
            <w:tcW w:w="2088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szCs w:val="18"/>
              </w:rPr>
            </w:pPr>
            <w:r w:rsidRPr="007E447C">
              <w:rPr>
                <w:rFonts w:eastAsia="Arial"/>
                <w:color w:val="000000"/>
              </w:rPr>
              <w:t xml:space="preserve">Resolve problems or disagreements with others  </w:t>
            </w:r>
          </w:p>
        </w:tc>
        <w:tc>
          <w:tcPr>
            <w:tcW w:w="1710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szCs w:val="18"/>
              </w:rPr>
            </w:pPr>
            <w:r w:rsidRPr="00EB738A">
              <w:rPr>
                <w:rFonts w:eastAsia="Arial"/>
                <w:color w:val="000000"/>
              </w:rPr>
              <w:t>Demonstrate work ethic</w:t>
            </w:r>
          </w:p>
        </w:tc>
        <w:tc>
          <w:tcPr>
            <w:tcW w:w="1440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szCs w:val="18"/>
              </w:rPr>
            </w:pPr>
            <w:r w:rsidRPr="007E447C">
              <w:rPr>
                <w:rFonts w:eastAsia="Arial"/>
                <w:color w:val="000000"/>
              </w:rPr>
              <w:t>Work with others</w:t>
            </w:r>
          </w:p>
        </w:tc>
        <w:tc>
          <w:tcPr>
            <w:tcW w:w="1710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szCs w:val="18"/>
              </w:rPr>
            </w:pPr>
            <w:r w:rsidRPr="007E447C">
              <w:rPr>
                <w:rFonts w:eastAsia="Arial"/>
                <w:color w:val="000000"/>
              </w:rPr>
              <w:t>Work independently</w:t>
            </w:r>
            <w:r w:rsidRPr="00035F01">
              <w:rPr>
                <w:noProof/>
                <w:szCs w:val="18"/>
              </w:rPr>
              <w:t xml:space="preserve"> </w:t>
            </w:r>
          </w:p>
        </w:tc>
        <w:tc>
          <w:tcPr>
            <w:tcW w:w="1710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szCs w:val="18"/>
              </w:rPr>
            </w:pPr>
            <w:r w:rsidRPr="007E447C">
              <w:rPr>
                <w:rFonts w:eastAsia="Arial"/>
                <w:color w:val="000000"/>
              </w:rPr>
              <w:t xml:space="preserve">Communicate </w:t>
            </w:r>
            <w:r>
              <w:rPr>
                <w:rFonts w:eastAsia="Arial"/>
                <w:color w:val="000000"/>
              </w:rPr>
              <w:t>with</w:t>
            </w:r>
            <w:r w:rsidRPr="007E447C">
              <w:rPr>
                <w:rFonts w:eastAsia="Arial"/>
                <w:color w:val="000000"/>
              </w:rPr>
              <w:t xml:space="preserve"> signals</w:t>
            </w:r>
            <w:r w:rsidRPr="00035F01">
              <w:rPr>
                <w:bCs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F505E4" w:rsidRPr="00035F01" w:rsidRDefault="00F505E4" w:rsidP="00CE44C5">
            <w:pPr>
              <w:pStyle w:val="Taskstyle"/>
              <w:numPr>
                <w:ilvl w:val="0"/>
                <w:numId w:val="12"/>
              </w:numPr>
              <w:tabs>
                <w:tab w:val="clear" w:pos="288"/>
                <w:tab w:val="left" w:pos="450"/>
              </w:tabs>
              <w:ind w:left="360"/>
              <w:rPr>
                <w:b/>
                <w:szCs w:val="18"/>
              </w:rPr>
            </w:pPr>
            <w:r w:rsidRPr="00592F13">
              <w:rPr>
                <w:szCs w:val="18"/>
              </w:rPr>
              <w:t>Interpret documentation</w:t>
            </w:r>
          </w:p>
        </w:tc>
      </w:tr>
    </w:tbl>
    <w:p w:rsidR="00F505E4" w:rsidRDefault="00F505E4" w:rsidP="00F505E4">
      <w:pPr>
        <w:rPr>
          <w:rFonts w:ascii="Arial" w:hAnsi="Arial" w:cs="Arial"/>
          <w:b/>
          <w:sz w:val="22"/>
          <w:szCs w:val="22"/>
        </w:rPr>
      </w:pPr>
    </w:p>
    <w:p w:rsidR="00F505E4" w:rsidRPr="00306F5B" w:rsidRDefault="00F505E4" w:rsidP="00CE44C5">
      <w:pPr>
        <w:pStyle w:val="Additionalinformation"/>
        <w:numPr>
          <w:ilvl w:val="0"/>
          <w:numId w:val="5"/>
        </w:numPr>
        <w:spacing w:before="0" w:after="0"/>
        <w:ind w:left="810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306F5B">
        <w:rPr>
          <w:rFonts w:ascii="Arial" w:eastAsia="Arial" w:hAnsi="Arial" w:cs="Arial"/>
          <w:color w:val="000000"/>
          <w:sz w:val="22"/>
          <w:szCs w:val="22"/>
        </w:rPr>
        <w:t>Develop Entrepreneur</w:t>
      </w:r>
      <w:r>
        <w:rPr>
          <w:rFonts w:ascii="Arial" w:eastAsia="Arial" w:hAnsi="Arial" w:cs="Arial"/>
          <w:color w:val="000000"/>
          <w:sz w:val="22"/>
          <w:szCs w:val="22"/>
        </w:rPr>
        <w:t>ial</w:t>
      </w:r>
      <w:r w:rsidRPr="00306F5B">
        <w:rPr>
          <w:rFonts w:ascii="Arial" w:eastAsia="Arial" w:hAnsi="Arial" w:cs="Arial"/>
          <w:color w:val="000000"/>
          <w:sz w:val="22"/>
          <w:szCs w:val="22"/>
        </w:rPr>
        <w:t xml:space="preserve"> Skills</w:t>
      </w:r>
      <w:r w:rsidR="001407C2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tbl>
      <w:tblPr>
        <w:tblStyle w:val="TableGrid0"/>
        <w:tblpPr w:leftFromText="180" w:rightFromText="180" w:vertAnchor="text" w:horzAnchor="margin" w:tblpY="273"/>
        <w:tblW w:w="10458" w:type="dxa"/>
        <w:tblInd w:w="0" w:type="dxa"/>
        <w:tblCellMar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1728"/>
        <w:gridCol w:w="990"/>
        <w:gridCol w:w="864"/>
        <w:gridCol w:w="2286"/>
        <w:gridCol w:w="2160"/>
        <w:gridCol w:w="2430"/>
      </w:tblGrid>
      <w:tr w:rsidR="00F505E4" w:rsidRPr="007E447C" w:rsidTr="000B2177">
        <w:trPr>
          <w:trHeight w:val="7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41" w:lineRule="auto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407C2">
              <w:rPr>
                <w:rFonts w:ascii="Arial" w:eastAsia="Arial" w:hAnsi="Arial" w:cs="Arial"/>
                <w:color w:val="000000"/>
                <w:sz w:val="18"/>
                <w:szCs w:val="20"/>
              </w:rPr>
              <w:t xml:space="preserve">Conduct  </w:t>
            </w:r>
            <w:r w:rsidRPr="00F505E4">
              <w:rPr>
                <w:rFonts w:ascii="Arial" w:hAnsi="Arial" w:cs="Arial"/>
                <w:sz w:val="18"/>
                <w:szCs w:val="18"/>
              </w:rPr>
              <w:t>Market survey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Develop basic marketing skills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Identify needs of the market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6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</w:rPr>
              <w:t>Prepare  Business plan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252" w:hanging="27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Implement marketing activities  </w:t>
            </w:r>
          </w:p>
        </w:tc>
      </w:tr>
      <w:tr w:rsidR="00F505E4" w:rsidRPr="007E447C" w:rsidTr="000B2177">
        <w:trPr>
          <w:trHeight w:val="620"/>
        </w:trPr>
        <w:tc>
          <w:tcPr>
            <w:tcW w:w="2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41" w:lineRule="auto"/>
              <w:ind w:left="3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505E4">
              <w:rPr>
                <w:rFonts w:ascii="Arial" w:hAnsi="Arial" w:cs="Arial"/>
                <w:sz w:val="18"/>
                <w:szCs w:val="18"/>
              </w:rPr>
              <w:t>Evaluate marketing performance.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</w:rPr>
              <w:t>Develop</w:t>
            </w:r>
            <w:r w:rsidRPr="00F505E4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F505E4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Business promotion technique</w:t>
            </w:r>
            <w:r w:rsidRPr="00F505E4">
              <w:rPr>
                <w:rFonts w:ascii="Arial" w:eastAsiaTheme="minorEastAsia" w:hAnsi="Arial" w:cstheme="minorBidi"/>
                <w:bCs/>
                <w:color w:val="000000" w:themeColor="text1"/>
                <w:lang w:val="en-GB"/>
              </w:rPr>
              <w:t xml:space="preserve">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E4" w:rsidRPr="00F505E4" w:rsidRDefault="00F505E4" w:rsidP="00CE44C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36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F505E4">
              <w:rPr>
                <w:rFonts w:ascii="Arial" w:eastAsia="Arial" w:hAnsi="Arial" w:cs="Arial"/>
                <w:color w:val="000000"/>
                <w:sz w:val="18"/>
                <w:szCs w:val="18"/>
                <w:lang w:val="en-GB"/>
              </w:rPr>
              <w:t>Develop Business competition Skills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</w:tcBorders>
          </w:tcPr>
          <w:p w:rsidR="00F505E4" w:rsidRPr="00F505E4" w:rsidRDefault="00F505E4" w:rsidP="00F505E4">
            <w:pPr>
              <w:spacing w:line="259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7A6907" w:rsidRDefault="007A6907" w:rsidP="00DA7118">
      <w:pPr>
        <w:spacing w:before="60"/>
        <w:rPr>
          <w:rFonts w:ascii="Arial" w:hAnsi="Arial" w:cs="Arial"/>
          <w:b/>
          <w:sz w:val="22"/>
          <w:szCs w:val="22"/>
        </w:rPr>
      </w:pPr>
    </w:p>
    <w:p w:rsidR="00F505E4" w:rsidRDefault="00F505E4">
      <w:pPr>
        <w:rPr>
          <w:b/>
          <w:sz w:val="28"/>
        </w:rPr>
      </w:pPr>
      <w:r>
        <w:br w:type="page"/>
      </w:r>
    </w:p>
    <w:p w:rsidR="00393F55" w:rsidRDefault="000849AC" w:rsidP="00393F55">
      <w:pPr>
        <w:pStyle w:val="Additionalinformation"/>
        <w:spacing w:before="0" w:after="0"/>
      </w:pPr>
      <w:r>
        <w:lastRenderedPageBreak/>
        <w:t>Addit</w:t>
      </w:r>
      <w:r w:rsidR="003A1784">
        <w:t>ional Information for “</w:t>
      </w:r>
      <w:r w:rsidR="00384C52">
        <w:t xml:space="preserve">Marble </w:t>
      </w:r>
      <w:r w:rsidR="0087557F">
        <w:t>Technician</w:t>
      </w:r>
      <w:r w:rsidR="007431E1">
        <w:t>”</w:t>
      </w:r>
    </w:p>
    <w:p w:rsidR="002A00E7" w:rsidRDefault="002A00E7" w:rsidP="00393F55">
      <w:pPr>
        <w:pStyle w:val="Additionalinformation"/>
        <w:spacing w:before="0"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0"/>
        <w:gridCol w:w="2679"/>
        <w:gridCol w:w="2667"/>
        <w:gridCol w:w="2669"/>
      </w:tblGrid>
      <w:tr w:rsidR="007431E1" w:rsidTr="002A0A5D">
        <w:trPr>
          <w:trHeight w:val="1772"/>
        </w:trPr>
        <w:tc>
          <w:tcPr>
            <w:tcW w:w="2707" w:type="dxa"/>
          </w:tcPr>
          <w:p w:rsidR="007431E1" w:rsidRDefault="007431E1" w:rsidP="002A0A5D">
            <w:pPr>
              <w:pStyle w:val="WorkerTraits"/>
              <w:spacing w:before="0" w:after="0"/>
            </w:pPr>
            <w:r>
              <w:t>Worker traits</w:t>
            </w:r>
          </w:p>
          <w:p w:rsidR="005226EE" w:rsidRDefault="005226EE" w:rsidP="00756C84">
            <w:pPr>
              <w:pStyle w:val="Listoftraits"/>
            </w:pPr>
            <w:r>
              <w:t>Hard worker</w:t>
            </w:r>
          </w:p>
          <w:p w:rsidR="005226EE" w:rsidRDefault="005226EE" w:rsidP="00756C84">
            <w:pPr>
              <w:pStyle w:val="Listoftraits"/>
            </w:pPr>
            <w:r>
              <w:t>Honest</w:t>
            </w:r>
          </w:p>
          <w:p w:rsidR="005226EE" w:rsidRDefault="005226EE" w:rsidP="005A4E4A">
            <w:pPr>
              <w:pStyle w:val="Listoftraits"/>
            </w:pPr>
            <w:r>
              <w:t>Physically fit</w:t>
            </w:r>
          </w:p>
          <w:p w:rsidR="005226EE" w:rsidRDefault="005226EE">
            <w:pPr>
              <w:pStyle w:val="Listoftraits"/>
            </w:pPr>
            <w:r>
              <w:t>Punctual</w:t>
            </w:r>
          </w:p>
          <w:p w:rsidR="005226EE" w:rsidRDefault="005226EE" w:rsidP="0086304C">
            <w:pPr>
              <w:pStyle w:val="Listoftraits"/>
            </w:pPr>
            <w:r>
              <w:t>Responsible</w:t>
            </w:r>
          </w:p>
          <w:p w:rsidR="008541A5" w:rsidRDefault="005226EE">
            <w:pPr>
              <w:pStyle w:val="Listoftraits"/>
            </w:pPr>
            <w:r>
              <w:t>Team worker</w:t>
            </w:r>
          </w:p>
        </w:tc>
        <w:tc>
          <w:tcPr>
            <w:tcW w:w="2707" w:type="dxa"/>
          </w:tcPr>
          <w:p w:rsidR="007431E1" w:rsidRDefault="007431E1" w:rsidP="002A0A5D">
            <w:pPr>
              <w:pStyle w:val="Entryrequirement"/>
              <w:spacing w:before="0" w:after="0"/>
            </w:pPr>
            <w:r>
              <w:t>Entry Requirements</w:t>
            </w:r>
          </w:p>
          <w:p w:rsidR="007431E1" w:rsidRDefault="00F72E64">
            <w:pPr>
              <w:pStyle w:val="ListofEntryrequirement"/>
            </w:pPr>
            <w:r>
              <w:t>At least</w:t>
            </w:r>
            <w:r w:rsidR="00150389">
              <w:t xml:space="preserve"> </w:t>
            </w:r>
            <w:r w:rsidR="00BA600C">
              <w:t>primary</w:t>
            </w:r>
            <w:r w:rsidR="003306FC">
              <w:t xml:space="preserve"> preferab</w:t>
            </w:r>
            <w:r w:rsidR="00AD0917">
              <w:t>le middle</w:t>
            </w:r>
            <w:r w:rsidR="003306FC">
              <w:t>.</w:t>
            </w:r>
          </w:p>
          <w:p w:rsidR="007431E1" w:rsidRDefault="007431E1">
            <w:pPr>
              <w:pStyle w:val="ListofEntryrequirement"/>
            </w:pPr>
          </w:p>
          <w:p w:rsidR="007431E1" w:rsidRDefault="007431E1">
            <w:pPr>
              <w:pStyle w:val="ListofEntryrequirement"/>
            </w:pPr>
          </w:p>
          <w:p w:rsidR="007431E1" w:rsidRDefault="007431E1">
            <w:pPr>
              <w:pStyle w:val="ListofEntryrequirement"/>
            </w:pPr>
          </w:p>
          <w:p w:rsidR="007431E1" w:rsidRDefault="007431E1">
            <w:pPr>
              <w:pStyle w:val="ListofEntryrequirement"/>
            </w:pPr>
          </w:p>
        </w:tc>
        <w:tc>
          <w:tcPr>
            <w:tcW w:w="2707" w:type="dxa"/>
          </w:tcPr>
          <w:p w:rsidR="007431E1" w:rsidRDefault="007431E1" w:rsidP="002A0A5D">
            <w:pPr>
              <w:pStyle w:val="Durationoftraining"/>
              <w:spacing w:before="0" w:after="0"/>
            </w:pPr>
            <w:r>
              <w:t>Duration of Training Required</w:t>
            </w:r>
          </w:p>
          <w:p w:rsidR="007431E1" w:rsidRDefault="002A0A5D" w:rsidP="002A0A5D">
            <w:pPr>
              <w:pStyle w:val="Listofduration"/>
            </w:pPr>
            <w:r>
              <w:t>Level-1 = 6</w:t>
            </w:r>
            <w:r w:rsidR="00384C52">
              <w:t xml:space="preserve"> Months</w:t>
            </w:r>
          </w:p>
          <w:p w:rsidR="002A0A5D" w:rsidRDefault="002A0A5D" w:rsidP="002A0A5D">
            <w:pPr>
              <w:pStyle w:val="Listofduration"/>
            </w:pPr>
            <w:r>
              <w:t>Level-2 = 6 Months</w:t>
            </w:r>
          </w:p>
          <w:p w:rsidR="002A0A5D" w:rsidRDefault="002A0A5D" w:rsidP="002A0A5D">
            <w:pPr>
              <w:pStyle w:val="Listofduration"/>
            </w:pPr>
            <w:r>
              <w:t>Level-3 = 6 Months</w:t>
            </w:r>
          </w:p>
          <w:p w:rsidR="002A0A5D" w:rsidRDefault="002A0A5D" w:rsidP="002A0A5D">
            <w:pPr>
              <w:pStyle w:val="Listofduration"/>
            </w:pPr>
            <w:r>
              <w:t>Level-4 = 6 Months</w:t>
            </w:r>
          </w:p>
        </w:tc>
        <w:tc>
          <w:tcPr>
            <w:tcW w:w="2708" w:type="dxa"/>
          </w:tcPr>
          <w:p w:rsidR="009C1452" w:rsidRDefault="007523E3" w:rsidP="002A0A5D">
            <w:pPr>
              <w:pStyle w:val="Careerpaths"/>
              <w:spacing w:before="0" w:after="0"/>
            </w:pPr>
            <w:r>
              <w:t>Career Paths</w:t>
            </w:r>
          </w:p>
          <w:p w:rsidR="007431E1" w:rsidRDefault="00CC0E47" w:rsidP="00132BBB">
            <w:pPr>
              <w:pStyle w:val="Listofcareerpaths"/>
            </w:pPr>
            <w:r>
              <w:t>Mechanic.</w:t>
            </w:r>
          </w:p>
          <w:p w:rsidR="00CC0E47" w:rsidRDefault="00132BBB" w:rsidP="00132BBB">
            <w:pPr>
              <w:pStyle w:val="Listofcareerpaths"/>
            </w:pPr>
            <w:r>
              <w:t>Superviso</w:t>
            </w:r>
            <w:r w:rsidR="00CC0E47">
              <w:t>r.</w:t>
            </w:r>
          </w:p>
          <w:p w:rsidR="00B25E06" w:rsidRDefault="00B25E06" w:rsidP="00132BBB">
            <w:pPr>
              <w:pStyle w:val="Listofcareerpaths"/>
            </w:pPr>
          </w:p>
          <w:p w:rsidR="00B25E06" w:rsidRDefault="00B25E06" w:rsidP="00132BBB">
            <w:pPr>
              <w:pStyle w:val="Listofcareerpaths"/>
              <w:rPr>
                <w:b/>
              </w:rPr>
            </w:pPr>
            <w:r w:rsidRPr="00B25E06">
              <w:rPr>
                <w:b/>
              </w:rPr>
              <w:t xml:space="preserve">Future </w:t>
            </w:r>
            <w:r w:rsidR="004F00E0">
              <w:rPr>
                <w:b/>
              </w:rPr>
              <w:t>T</w:t>
            </w:r>
            <w:r w:rsidR="004F00E0" w:rsidRPr="00B25E06">
              <w:rPr>
                <w:b/>
              </w:rPr>
              <w:t>rend</w:t>
            </w:r>
            <w:r w:rsidR="004F00E0">
              <w:rPr>
                <w:b/>
              </w:rPr>
              <w:t>s</w:t>
            </w:r>
          </w:p>
          <w:p w:rsidR="00B25E06" w:rsidRDefault="00000B23" w:rsidP="002A0A5D">
            <w:pPr>
              <w:pStyle w:val="Listofcareerpaths"/>
            </w:pPr>
            <w:r>
              <w:t xml:space="preserve">Forman. </w:t>
            </w:r>
          </w:p>
        </w:tc>
      </w:tr>
      <w:tr w:rsidR="007431E1" w:rsidTr="002E1DD3">
        <w:trPr>
          <w:cantSplit/>
          <w:trHeight w:val="11591"/>
        </w:trPr>
        <w:tc>
          <w:tcPr>
            <w:tcW w:w="5414" w:type="dxa"/>
            <w:gridSpan w:val="2"/>
          </w:tcPr>
          <w:p w:rsidR="007431E1" w:rsidRDefault="007431E1" w:rsidP="00362343">
            <w:pPr>
              <w:pStyle w:val="Relatedknowledge"/>
              <w:rPr>
                <w:b/>
                <w:bCs/>
              </w:rPr>
            </w:pPr>
            <w:r>
              <w:rPr>
                <w:b/>
                <w:bCs/>
              </w:rPr>
              <w:t>Related Knowledge</w:t>
            </w:r>
          </w:p>
          <w:p w:rsidR="002A0A5D" w:rsidRPr="002A0A5D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2A0A5D">
              <w:rPr>
                <w:rFonts w:ascii="Arial" w:hAnsi="Arial" w:cs="Arial"/>
                <w:b/>
                <w:color w:val="00B0F0"/>
                <w:sz w:val="22"/>
                <w:szCs w:val="22"/>
              </w:rPr>
              <w:t>A: Maintain Workplace Safety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of physical hazards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of chemical hazards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of electrical hazards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Differentiate between physical, chemical and electrical hazards 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Treatments of various hazards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Types and use of PPEs 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of Risks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Risk Management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Risk assessment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Monitor and risk control measures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Understanding of First Aid Treatment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Use of safety equipment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Importance of/machines/ tools safety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1"/>
              </w:numPr>
              <w:spacing w:line="276" w:lineRule="auto"/>
              <w:ind w:hanging="478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Reporting risks and hazards</w:t>
            </w:r>
          </w:p>
          <w:p w:rsidR="002A0A5D" w:rsidRPr="002A0A5D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2A0A5D">
              <w:rPr>
                <w:rFonts w:ascii="Arial" w:hAnsi="Arial" w:cs="Arial"/>
                <w:b/>
                <w:color w:val="00B0F0"/>
                <w:sz w:val="22"/>
                <w:szCs w:val="22"/>
              </w:rPr>
              <w:t>B: Maintain Tools &amp; Equipment.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Types of different Tools  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Uses of  tools and equipment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Calibration techniques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Importance of calibration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Inventory Management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Cleaning techniques of various tools and equipment.</w:t>
            </w:r>
          </w:p>
          <w:p w:rsidR="002A0A5D" w:rsidRPr="00B70633" w:rsidRDefault="002A0A5D" w:rsidP="00CE44C5">
            <w:pPr>
              <w:numPr>
                <w:ilvl w:val="0"/>
                <w:numId w:val="22"/>
              </w:numPr>
              <w:tabs>
                <w:tab w:val="clear" w:pos="1440"/>
                <w:tab w:val="num" w:pos="900"/>
              </w:tabs>
              <w:spacing w:line="276" w:lineRule="auto"/>
              <w:ind w:left="900" w:hanging="45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Sharpening techniques of cutting tools.</w:t>
            </w:r>
          </w:p>
          <w:p w:rsidR="002A0A5D" w:rsidRPr="00503125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C: Develop Basic Literacy and Numeracy Skills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Recognize Alphabets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Prepare words from Alphabets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Learn Meanings of words 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Prepare sentences from words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Write simple sentences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Perform Basic speaking skills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Learn basic principles of addition, subtraction, multiplication and division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Describe measuring tools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720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Describe Basic measuring units and it’s inter conversion.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4"/>
              </w:numPr>
              <w:ind w:left="720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Calculate Area and Volume</w:t>
            </w:r>
          </w:p>
          <w:p w:rsidR="002A0A5D" w:rsidRPr="00B70633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color w:val="FF0000"/>
                <w:sz w:val="20"/>
              </w:rPr>
            </w:pPr>
          </w:p>
          <w:p w:rsidR="002A0A5D" w:rsidRDefault="002A0A5D" w:rsidP="00362343">
            <w:pPr>
              <w:pStyle w:val="Relatedknowledge"/>
              <w:rPr>
                <w:b/>
                <w:bCs/>
              </w:rPr>
            </w:pPr>
          </w:p>
          <w:p w:rsidR="00F75DA3" w:rsidRPr="001C6292" w:rsidRDefault="00F75DA3" w:rsidP="002A0A5D">
            <w:pPr>
              <w:pStyle w:val="Relatedknowledge"/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5415" w:type="dxa"/>
            <w:gridSpan w:val="2"/>
          </w:tcPr>
          <w:p w:rsidR="007431E1" w:rsidRDefault="007431E1" w:rsidP="004E7DB5">
            <w:pPr>
              <w:pStyle w:val="Toolsequipment"/>
              <w:rPr>
                <w:b/>
                <w:bCs/>
              </w:rPr>
            </w:pPr>
            <w:r>
              <w:rPr>
                <w:b/>
                <w:bCs/>
              </w:rPr>
              <w:t>Tools/Equipment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Arc welding machine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Chisel set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File set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Grip pliers 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Hack saw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Hammer set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Hand electrical drill machine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Hand electrical grinder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Jack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Measuring tape </w:t>
            </w:r>
          </w:p>
          <w:p w:rsidR="005226EE" w:rsidRPr="00FC2666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rPr>
                <w:sz w:val="22"/>
              </w:rPr>
              <w:t xml:space="preserve">Pliers set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Pressure jack 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Puller </w:t>
            </w:r>
          </w:p>
          <w:p w:rsidR="005226EE" w:rsidRPr="00565848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 xml:space="preserve">Safety shoes, goggles, gloves, helmet, </w:t>
            </w:r>
          </w:p>
          <w:p w:rsidR="005226EE" w:rsidRPr="00E90F49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rPr>
                <w:sz w:val="22"/>
              </w:rPr>
              <w:t>Screw driver tool kit</w:t>
            </w:r>
          </w:p>
          <w:p w:rsidR="005226EE" w:rsidRPr="00602A8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rPr>
                <w:sz w:val="22"/>
              </w:rPr>
              <w:t>S</w:t>
            </w:r>
            <w:r w:rsidRPr="00E90F49">
              <w:rPr>
                <w:sz w:val="22"/>
              </w:rPr>
              <w:t>ocket set</w:t>
            </w:r>
          </w:p>
          <w:p w:rsidR="005226EE" w:rsidRPr="00E90F49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rPr>
                <w:sz w:val="22"/>
              </w:rPr>
              <w:t>Socket set T-Type</w:t>
            </w:r>
          </w:p>
          <w:p w:rsidR="005226EE" w:rsidRPr="00D703C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rPr>
                <w:sz w:val="22"/>
              </w:rPr>
              <w:t>Spanner set</w:t>
            </w:r>
          </w:p>
          <w:p w:rsidR="005226EE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Torque wrench</w:t>
            </w:r>
          </w:p>
          <w:p w:rsidR="007E7336" w:rsidRDefault="005226EE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Tri square</w:t>
            </w:r>
          </w:p>
          <w:p w:rsidR="007E7336" w:rsidRDefault="007E7336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Pipe wrench</w:t>
            </w:r>
          </w:p>
          <w:p w:rsidR="00B0060A" w:rsidRPr="00565848" w:rsidRDefault="007E7336" w:rsidP="00CE44C5">
            <w:pPr>
              <w:pStyle w:val="Toolsequipment"/>
              <w:numPr>
                <w:ilvl w:val="0"/>
                <w:numId w:val="2"/>
              </w:numPr>
              <w:spacing w:before="0" w:after="0"/>
              <w:ind w:left="591" w:hanging="450"/>
            </w:pPr>
            <w:r>
              <w:t>Adjust</w:t>
            </w:r>
            <w:r w:rsidR="00D71081">
              <w:t xml:space="preserve">able </w:t>
            </w:r>
            <w:r>
              <w:t>Wrench</w:t>
            </w:r>
          </w:p>
        </w:tc>
      </w:tr>
      <w:tr w:rsidR="002A0A5D" w:rsidTr="00AB4360">
        <w:trPr>
          <w:cantSplit/>
          <w:trHeight w:val="7487"/>
        </w:trPr>
        <w:tc>
          <w:tcPr>
            <w:tcW w:w="5414" w:type="dxa"/>
            <w:gridSpan w:val="2"/>
          </w:tcPr>
          <w:p w:rsidR="002A0A5D" w:rsidRPr="002A0A5D" w:rsidRDefault="002A0A5D" w:rsidP="002A0A5D">
            <w:pPr>
              <w:pStyle w:val="Relatedknowledge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2A0A5D">
              <w:rPr>
                <w:rFonts w:ascii="Arial" w:hAnsi="Arial" w:cs="Arial"/>
                <w:b/>
                <w:color w:val="00B0F0"/>
                <w:sz w:val="22"/>
                <w:szCs w:val="22"/>
              </w:rPr>
              <w:lastRenderedPageBreak/>
              <w:t>D. Identify Machines &amp; Its Attachments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Describe functions of the following machines.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Vertical cutting machine.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Gang Saw machine.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Bridge Cutting machine.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Cross cutting machine.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Section cutting machine.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Resizing machine.</w:t>
            </w:r>
          </w:p>
          <w:p w:rsidR="000B2177" w:rsidRPr="000B2177" w:rsidRDefault="002A0A5D" w:rsidP="00CE44C5">
            <w:pPr>
              <w:pStyle w:val="ListParagraph"/>
              <w:numPr>
                <w:ilvl w:val="0"/>
                <w:numId w:val="38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Table Cutting machine</w:t>
            </w:r>
          </w:p>
          <w:p w:rsidR="000B2177" w:rsidRPr="000B2177" w:rsidRDefault="002A0A5D" w:rsidP="00CE44C5">
            <w:pPr>
              <w:pStyle w:val="ListParagraph"/>
              <w:numPr>
                <w:ilvl w:val="0"/>
                <w:numId w:val="23"/>
              </w:numPr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 w:cs="Arial"/>
                <w:bCs/>
                <w:sz w:val="20"/>
              </w:rPr>
              <w:t>Describe marble cutting machines Attachments, their Purpose and Capabilities</w:t>
            </w:r>
            <w:r w:rsidRPr="000B2177">
              <w:rPr>
                <w:rFonts w:ascii="Arial" w:hAnsi="Arial" w:cs="Arial"/>
                <w:bCs/>
                <w:color w:val="00B0F0"/>
                <w:sz w:val="22"/>
                <w:szCs w:val="22"/>
              </w:rPr>
              <w:t>.</w:t>
            </w:r>
          </w:p>
          <w:p w:rsidR="002A0A5D" w:rsidRDefault="002A0A5D" w:rsidP="002E1DD3">
            <w:pPr>
              <w:pStyle w:val="Relatedknowledge"/>
              <w:numPr>
                <w:ilvl w:val="0"/>
                <w:numId w:val="23"/>
              </w:numPr>
              <w:spacing w:before="0"/>
              <w:rPr>
                <w:rFonts w:ascii="Arial" w:hAnsi="Arial"/>
                <w:sz w:val="22"/>
                <w:szCs w:val="22"/>
              </w:rPr>
            </w:pPr>
            <w:r w:rsidRPr="00B70633">
              <w:rPr>
                <w:rFonts w:ascii="Arial" w:hAnsi="Arial"/>
                <w:sz w:val="20"/>
              </w:rPr>
              <w:t xml:space="preserve">Describe basic Tools, Supplies &amp; Lubricants associated with </w:t>
            </w:r>
            <w:r>
              <w:rPr>
                <w:rFonts w:ascii="Arial" w:hAnsi="Arial"/>
                <w:sz w:val="20"/>
              </w:rPr>
              <w:t>Marble cutting</w:t>
            </w:r>
            <w:r w:rsidRPr="00B70633">
              <w:rPr>
                <w:rFonts w:ascii="Arial" w:hAnsi="Arial"/>
                <w:sz w:val="22"/>
                <w:szCs w:val="22"/>
              </w:rPr>
              <w:t xml:space="preserve"> machines</w:t>
            </w:r>
          </w:p>
          <w:p w:rsidR="002A0A5D" w:rsidRPr="00503125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E: Develop basic computer operating skills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Define Basic parts of computers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the Importance and uses of MS Word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the Importance and uses of MS Excel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the Importance and uses of MS Power Point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the importance of Internet.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Use of various search engines like Google, U-tube etc.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0"/>
              </w:numPr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Printing Procedure.</w:t>
            </w:r>
          </w:p>
          <w:p w:rsidR="000B2177" w:rsidRPr="000B2177" w:rsidRDefault="002A0A5D" w:rsidP="000B2177">
            <w:pPr>
              <w:pStyle w:val="Relatedknowledge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F: </w:t>
            </w:r>
            <w:r w:rsidR="000B2177" w:rsidRP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>Construct Geometrical Figures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Define drawing tools/equipment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Scales and its interconversion.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Types of measurement tools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the procedure for the construction of angles.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Describe different types of triangles, quadrilaterals and polygons.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State difference between inscribed and circumscribed figures.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State the terms used in a circle.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Describe</w:t>
            </w:r>
            <w:r w:rsidRPr="000B2177">
              <w:rPr>
                <w:rFonts w:ascii="Arial" w:hAnsi="Arial" w:cs="Arial"/>
                <w:sz w:val="20"/>
              </w:rPr>
              <w:t xml:space="preserve"> different lines and arcs in a circle.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72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Define ellipse and parabola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900" w:hanging="540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State circle, parabola and ellipse.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76" w:lineRule="auto"/>
              <w:ind w:left="900" w:hanging="5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Construction</w:t>
            </w:r>
            <w:r w:rsidRPr="000B2177">
              <w:rPr>
                <w:rFonts w:ascii="Arial" w:hAnsi="Arial" w:cs="Arial"/>
                <w:sz w:val="20"/>
              </w:rPr>
              <w:t xml:space="preserve"> procedure of ellipses &amp; parabolas by different methods</w:t>
            </w:r>
          </w:p>
          <w:p w:rsidR="002A0A5D" w:rsidRPr="00503125" w:rsidRDefault="002A0A5D" w:rsidP="002A0A5D">
            <w:pPr>
              <w:pStyle w:val="Relatedknowledge"/>
              <w:spacing w:before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G: Develop basic communication Skills.</w:t>
            </w:r>
          </w:p>
          <w:p w:rsidR="002A0A5D" w:rsidRPr="000B2177" w:rsidRDefault="002A0A5D" w:rsidP="00CE44C5">
            <w:pPr>
              <w:pStyle w:val="ListParagraph"/>
              <w:widowControl w:val="0"/>
              <w:numPr>
                <w:ilvl w:val="0"/>
                <w:numId w:val="29"/>
              </w:numPr>
              <w:spacing w:line="276" w:lineRule="auto"/>
              <w:ind w:left="900" w:right="297" w:hanging="540"/>
              <w:jc w:val="both"/>
              <w:rPr>
                <w:rFonts w:ascii="Arial" w:hAnsi="Arial" w:cs="Arial"/>
                <w:color w:val="222222"/>
                <w:sz w:val="20"/>
              </w:rPr>
            </w:pPr>
            <w:r w:rsidRPr="000B2177">
              <w:rPr>
                <w:rFonts w:ascii="Arial" w:eastAsia="Arial" w:hAnsi="Arial" w:cs="Arial"/>
                <w:color w:val="000000"/>
                <w:sz w:val="20"/>
                <w:lang w:bidi="en-US"/>
              </w:rPr>
              <w:t xml:space="preserve">Define </w:t>
            </w:r>
            <w:r w:rsidRPr="000B2177">
              <w:rPr>
                <w:rFonts w:ascii="Arial" w:eastAsia="Arial" w:hAnsi="Arial" w:cs="Arial"/>
                <w:noProof/>
                <w:sz w:val="20"/>
              </w:rPr>
              <w:t xml:space="preserve">effective </w:t>
            </w:r>
            <w:r w:rsidRPr="000B2177">
              <w:rPr>
                <w:rFonts w:ascii="Arial" w:hAnsi="Arial" w:cs="Arial"/>
                <w:color w:val="222222"/>
                <w:sz w:val="20"/>
              </w:rPr>
              <w:t>Listening.</w:t>
            </w:r>
          </w:p>
          <w:p w:rsidR="002A0A5D" w:rsidRPr="000B2177" w:rsidRDefault="002A0A5D" w:rsidP="00CE44C5">
            <w:pPr>
              <w:pStyle w:val="ListParagraph"/>
              <w:widowControl w:val="0"/>
              <w:numPr>
                <w:ilvl w:val="0"/>
                <w:numId w:val="29"/>
              </w:numPr>
              <w:spacing w:line="276" w:lineRule="auto"/>
              <w:ind w:left="900" w:right="297" w:hanging="540"/>
              <w:jc w:val="both"/>
              <w:rPr>
                <w:rFonts w:ascii="Arial" w:hAnsi="Arial" w:cs="Arial"/>
                <w:color w:val="222222"/>
                <w:sz w:val="20"/>
              </w:rPr>
            </w:pPr>
            <w:r w:rsidRPr="000B2177">
              <w:rPr>
                <w:rFonts w:ascii="Arial" w:hAnsi="Arial" w:cs="Arial"/>
                <w:color w:val="222222"/>
                <w:sz w:val="20"/>
              </w:rPr>
              <w:t>Describe various types of effective listening.</w:t>
            </w:r>
          </w:p>
          <w:p w:rsidR="002A0A5D" w:rsidRPr="000B2177" w:rsidRDefault="002A0A5D" w:rsidP="00CE44C5">
            <w:pPr>
              <w:pStyle w:val="ListParagraph"/>
              <w:widowControl w:val="0"/>
              <w:numPr>
                <w:ilvl w:val="0"/>
                <w:numId w:val="29"/>
              </w:numPr>
              <w:spacing w:line="276" w:lineRule="auto"/>
              <w:ind w:left="900" w:right="297" w:hanging="540"/>
              <w:jc w:val="both"/>
              <w:rPr>
                <w:rFonts w:ascii="Arial" w:hAnsi="Arial" w:cs="Arial"/>
                <w:color w:val="222222"/>
                <w:sz w:val="20"/>
              </w:rPr>
            </w:pPr>
            <w:r w:rsidRPr="000B2177">
              <w:rPr>
                <w:rFonts w:ascii="Arial" w:eastAsia="Arial" w:hAnsi="Arial" w:cs="Arial"/>
                <w:sz w:val="20"/>
              </w:rPr>
              <w:t xml:space="preserve">Define </w:t>
            </w:r>
            <w:r w:rsidRPr="000B2177">
              <w:rPr>
                <w:rFonts w:ascii="Arial" w:hAnsi="Arial" w:cs="Arial"/>
                <w:color w:val="222222"/>
                <w:sz w:val="20"/>
              </w:rPr>
              <w:t>Nonverbal Communication</w:t>
            </w:r>
          </w:p>
          <w:p w:rsidR="002A0A5D" w:rsidRPr="000B2177" w:rsidRDefault="002A0A5D" w:rsidP="00CE44C5">
            <w:pPr>
              <w:pStyle w:val="ListParagraph"/>
              <w:widowControl w:val="0"/>
              <w:numPr>
                <w:ilvl w:val="0"/>
                <w:numId w:val="29"/>
              </w:numPr>
              <w:spacing w:line="276" w:lineRule="auto"/>
              <w:ind w:left="900" w:right="297" w:hanging="540"/>
              <w:jc w:val="both"/>
              <w:rPr>
                <w:rFonts w:ascii="Arial" w:hAnsi="Arial"/>
                <w:sz w:val="22"/>
                <w:szCs w:val="22"/>
              </w:rPr>
            </w:pPr>
            <w:r w:rsidRPr="000B2177">
              <w:rPr>
                <w:rFonts w:ascii="Arial" w:eastAsia="Arial" w:hAnsi="Arial" w:cs="Arial"/>
                <w:sz w:val="20"/>
              </w:rPr>
              <w:t xml:space="preserve">Define types of </w:t>
            </w:r>
            <w:r w:rsidRPr="000B2177">
              <w:rPr>
                <w:rFonts w:ascii="Arial" w:hAnsi="Arial" w:cs="Arial"/>
                <w:color w:val="222222"/>
                <w:sz w:val="20"/>
              </w:rPr>
              <w:t>Nonverbal Communication.</w:t>
            </w:r>
          </w:p>
          <w:p w:rsidR="002A0A5D" w:rsidRPr="000B2177" w:rsidRDefault="002A0A5D" w:rsidP="00CE44C5">
            <w:pPr>
              <w:pStyle w:val="ListParagraph"/>
              <w:widowControl w:val="0"/>
              <w:numPr>
                <w:ilvl w:val="0"/>
                <w:numId w:val="29"/>
              </w:numPr>
              <w:spacing w:line="276" w:lineRule="auto"/>
              <w:ind w:left="900" w:right="297" w:hanging="540"/>
              <w:jc w:val="both"/>
              <w:rPr>
                <w:rFonts w:ascii="Arial" w:hAnsi="Arial"/>
                <w:sz w:val="22"/>
                <w:szCs w:val="22"/>
              </w:rPr>
            </w:pPr>
            <w:r w:rsidRPr="000B2177">
              <w:rPr>
                <w:rFonts w:ascii="Arial" w:eastAsia="Arial" w:hAnsi="Arial" w:cs="Arial"/>
                <w:sz w:val="20"/>
              </w:rPr>
              <w:t xml:space="preserve">Enlist various communication </w:t>
            </w:r>
            <w:r w:rsidRPr="000B2177">
              <w:rPr>
                <w:rFonts w:ascii="Arial" w:hAnsi="Arial" w:cs="Arial"/>
                <w:color w:val="222222"/>
                <w:sz w:val="20"/>
              </w:rPr>
              <w:t>Medium</w:t>
            </w:r>
            <w:r w:rsidRPr="000B2177">
              <w:rPr>
                <w:rFonts w:ascii="Arial" w:hAnsi="Arial" w:cs="Arial"/>
                <w:bCs/>
                <w:color w:val="00B0F0"/>
                <w:sz w:val="20"/>
              </w:rPr>
              <w:tab/>
            </w:r>
          </w:p>
          <w:p w:rsidR="002A0A5D" w:rsidRPr="00503125" w:rsidRDefault="002A0A5D" w:rsidP="002A0A5D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H: Prepare Workplace / Housekeeping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 xml:space="preserve">Dumping techniques of </w:t>
            </w:r>
            <w:r w:rsidR="000B2177" w:rsidRPr="000B2177">
              <w:rPr>
                <w:rFonts w:ascii="Arial" w:hAnsi="Arial" w:cs="Arial"/>
                <w:sz w:val="20"/>
              </w:rPr>
              <w:t>Marble Stones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 xml:space="preserve">Types and categories of </w:t>
            </w:r>
            <w:r w:rsidR="000B2177" w:rsidRPr="000B2177">
              <w:rPr>
                <w:rFonts w:ascii="Arial" w:hAnsi="Arial" w:cs="Arial"/>
                <w:sz w:val="20"/>
              </w:rPr>
              <w:t>Marble stones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 xml:space="preserve">Procedure for volume calculation 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Importance of maintaining clear passage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 xml:space="preserve">Techniques for safe storage of </w:t>
            </w:r>
            <w:r w:rsidR="000B2177" w:rsidRPr="000B2177">
              <w:rPr>
                <w:rFonts w:ascii="Arial" w:hAnsi="Arial" w:cs="Arial"/>
                <w:sz w:val="20"/>
              </w:rPr>
              <w:t>Marble slabs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jc w:val="both"/>
              <w:rPr>
                <w:rFonts w:ascii="Arial" w:hAnsi="Arial" w:cs="Arial"/>
                <w:sz w:val="20"/>
              </w:rPr>
            </w:pPr>
            <w:r w:rsidRPr="000B2177">
              <w:rPr>
                <w:rFonts w:ascii="Arial" w:hAnsi="Arial" w:cs="Arial"/>
                <w:sz w:val="20"/>
              </w:rPr>
              <w:t>Procedure of inventory management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2"/>
              </w:numPr>
              <w:spacing w:line="276" w:lineRule="auto"/>
              <w:ind w:left="900" w:hanging="540"/>
              <w:rPr>
                <w:b/>
                <w:bCs/>
              </w:rPr>
            </w:pPr>
            <w:r w:rsidRPr="000B2177">
              <w:rPr>
                <w:rFonts w:ascii="Arial" w:hAnsi="Arial" w:cs="Arial"/>
                <w:sz w:val="20"/>
              </w:rPr>
              <w:t xml:space="preserve">Safe loading/Unloading techniques </w:t>
            </w:r>
            <w:r w:rsidR="000B2177" w:rsidRPr="000B2177">
              <w:rPr>
                <w:rFonts w:ascii="Arial" w:hAnsi="Arial" w:cs="Arial"/>
                <w:sz w:val="20"/>
              </w:rPr>
              <w:t>of marbles</w:t>
            </w:r>
          </w:p>
        </w:tc>
        <w:tc>
          <w:tcPr>
            <w:tcW w:w="5415" w:type="dxa"/>
            <w:gridSpan w:val="2"/>
          </w:tcPr>
          <w:p w:rsidR="002A0A5D" w:rsidRDefault="002E1DD3" w:rsidP="000B2177">
            <w:pPr>
              <w:pStyle w:val="Relatedknowledge"/>
              <w:spacing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2A0A5D" w:rsidTr="000943BB">
        <w:trPr>
          <w:cantSplit/>
          <w:trHeight w:val="14660"/>
        </w:trPr>
        <w:tc>
          <w:tcPr>
            <w:tcW w:w="5414" w:type="dxa"/>
            <w:gridSpan w:val="2"/>
          </w:tcPr>
          <w:p w:rsidR="00780CB2" w:rsidRPr="000B2177" w:rsidRDefault="002A0A5D" w:rsidP="00780CB2">
            <w:pPr>
              <w:pStyle w:val="Relatedknowledge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lastRenderedPageBreak/>
              <w:t>I</w:t>
            </w:r>
            <w:r w:rsid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. </w:t>
            </w:r>
            <w:r w:rsidR="00780CB2" w:rsidRPr="000B2177"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  <w:t>Carryout Basic Electrical Installation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Explain types of cables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gauges of cables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color of cables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single phase connection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Explain types of joints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conductor and insulator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three phase connection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Know about cable gauging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Describe color code of cables / phase sequence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 xml:space="preserve">Explain methods of Wiring 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Explain types of wiring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types of connections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Define types of wiring tests</w:t>
            </w:r>
          </w:p>
          <w:p w:rsidR="00780CB2" w:rsidRPr="000B2177" w:rsidRDefault="00780CB2" w:rsidP="00780CB2">
            <w:pPr>
              <w:pStyle w:val="ListParagraph"/>
              <w:numPr>
                <w:ilvl w:val="0"/>
                <w:numId w:val="35"/>
              </w:numPr>
              <w:spacing w:line="276" w:lineRule="auto"/>
              <w:ind w:hanging="54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0B2177">
              <w:rPr>
                <w:rFonts w:ascii="Arial" w:eastAsia="Arial" w:hAnsi="Arial" w:cs="Arial"/>
                <w:sz w:val="18"/>
                <w:szCs w:val="18"/>
              </w:rPr>
              <w:t>Describe various wiring test</w:t>
            </w:r>
          </w:p>
          <w:p w:rsidR="00780CB2" w:rsidRPr="002A0A5D" w:rsidRDefault="00780CB2" w:rsidP="00780CB2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J. </w:t>
            </w:r>
            <w:r w:rsidRPr="002A0A5D">
              <w:rPr>
                <w:rFonts w:ascii="Arial" w:hAnsi="Arial" w:cs="Arial"/>
                <w:b/>
                <w:color w:val="00B0F0"/>
                <w:sz w:val="22"/>
                <w:szCs w:val="22"/>
              </w:rPr>
              <w:t>Maintain Marble Machines.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Specifications (shape, types and sizes) of belts/chains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Replacement techniques of belt/chain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and uses of blades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Replacement techniques of blades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Nature of cutting materials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Alignment/adjustment techniques of </w:t>
            </w:r>
            <w:r>
              <w:rPr>
                <w:rFonts w:ascii="Arial" w:hAnsi="Arial" w:cs="Arial"/>
                <w:sz w:val="20"/>
              </w:rPr>
              <w:t>Belts/Chains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Importance of lubrication of Machines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Lubrication techniques of Machine’s parts</w:t>
            </w:r>
          </w:p>
          <w:p w:rsidR="00780CB2" w:rsidRPr="000E6385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0633">
              <w:rPr>
                <w:rFonts w:ascii="Arial" w:eastAsia="Calibri" w:hAnsi="Arial" w:cs="Arial"/>
                <w:color w:val="000000"/>
                <w:sz w:val="20"/>
              </w:rPr>
              <w:t>Noise observation machine for smooth</w:t>
            </w:r>
            <w:r w:rsidRPr="000E6385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 w:rsidRPr="002A0A5D">
              <w:rPr>
                <w:rFonts w:ascii="Arial" w:eastAsia="Calibri" w:hAnsi="Arial" w:cs="Arial"/>
                <w:color w:val="000000"/>
                <w:sz w:val="20"/>
              </w:rPr>
              <w:t>functioning</w:t>
            </w:r>
          </w:p>
          <w:p w:rsidR="00780CB2" w:rsidRPr="00B70633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eastAsia="Calibri" w:hAnsi="Arial" w:cs="Arial"/>
                <w:color w:val="000000"/>
                <w:sz w:val="20"/>
              </w:rPr>
              <w:t>Importance of safety covers.</w:t>
            </w:r>
          </w:p>
          <w:p w:rsidR="00780CB2" w:rsidRPr="002A0A5D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B70633">
              <w:rPr>
                <w:rFonts w:ascii="Arial" w:eastAsia="Calibri" w:hAnsi="Arial" w:cs="Arial"/>
                <w:color w:val="000000"/>
                <w:sz w:val="20"/>
              </w:rPr>
              <w:t>Importance of carrying out test run of the machine</w:t>
            </w:r>
            <w:r>
              <w:rPr>
                <w:rFonts w:ascii="Arial" w:eastAsia="Calibri" w:hAnsi="Arial" w:cs="Arial"/>
                <w:color w:val="000000"/>
                <w:sz w:val="20"/>
              </w:rPr>
              <w:t>.</w:t>
            </w:r>
          </w:p>
          <w:p w:rsidR="00780CB2" w:rsidRPr="002A0A5D" w:rsidRDefault="00780CB2" w:rsidP="00780CB2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40" w:hanging="450"/>
              <w:jc w:val="both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B70633">
              <w:rPr>
                <w:rFonts w:ascii="Arial" w:hAnsi="Arial" w:cs="Arial"/>
                <w:sz w:val="20"/>
              </w:rPr>
              <w:t>Importance of Locking/unlocking of  spindle</w:t>
            </w:r>
          </w:p>
          <w:p w:rsidR="002A0A5D" w:rsidRDefault="00780CB2" w:rsidP="000943BB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K. </w:t>
            </w:r>
            <w:r w:rsid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Cut </w:t>
            </w:r>
            <w:bookmarkStart w:id="1" w:name="_GoBack"/>
            <w:r w:rsid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>Marble Stone.</w:t>
            </w:r>
            <w:bookmarkEnd w:id="1"/>
          </w:p>
          <w:p w:rsidR="000B2177" w:rsidRDefault="000B2177" w:rsidP="00CE44C5">
            <w:pPr>
              <w:pStyle w:val="Relatedknowledge"/>
              <w:numPr>
                <w:ilvl w:val="0"/>
                <w:numId w:val="33"/>
              </w:numPr>
              <w:spacing w:before="0" w:after="0" w:line="276" w:lineRule="auto"/>
              <w:ind w:left="540" w:hanging="45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Safe 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>load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ing/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>unload</w:t>
            </w:r>
            <w:r>
              <w:rPr>
                <w:rFonts w:ascii="Arial" w:hAnsi="Arial" w:cs="Arial"/>
                <w:bCs/>
                <w:sz w:val="18"/>
                <w:szCs w:val="18"/>
              </w:rPr>
              <w:t>ing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techniques 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>by Crane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3"/>
              </w:numPr>
              <w:spacing w:before="0" w:after="0" w:line="276" w:lineRule="auto"/>
              <w:ind w:left="540" w:hanging="45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Adjustment techniques of marble cutting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 xml:space="preserve"> Machines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3"/>
              </w:numPr>
              <w:spacing w:before="0" w:after="0" w:line="276" w:lineRule="auto"/>
              <w:ind w:left="540" w:hanging="45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Safe operational Procedure of 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Vertical cutting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Gang Saw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machine. </w:t>
            </w:r>
          </w:p>
          <w:p w:rsidR="000B2177" w:rsidRP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Bridge Cutting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Cross cutting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Section cutting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</w:t>
            </w:r>
          </w:p>
          <w:p w:rsid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Resizing machine</w:t>
            </w:r>
            <w:r w:rsidRPr="000B2177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0B2177" w:rsidRPr="000B2177" w:rsidRDefault="000B2177" w:rsidP="00CE44C5">
            <w:pPr>
              <w:pStyle w:val="Relatedknowledge"/>
              <w:numPr>
                <w:ilvl w:val="0"/>
                <w:numId w:val="34"/>
              </w:numPr>
              <w:spacing w:before="0" w:after="0" w:line="276" w:lineRule="auto"/>
              <w:ind w:left="900"/>
              <w:rPr>
                <w:rFonts w:ascii="Arial" w:hAnsi="Arial" w:cs="Arial"/>
                <w:bCs/>
                <w:sz w:val="18"/>
                <w:szCs w:val="18"/>
              </w:rPr>
            </w:pPr>
            <w:r w:rsidRPr="000B2177">
              <w:rPr>
                <w:rFonts w:ascii="Arial" w:hAnsi="Arial" w:cs="Arial"/>
                <w:bCs/>
                <w:sz w:val="18"/>
                <w:szCs w:val="18"/>
              </w:rPr>
              <w:t>Table Cutting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machine</w:t>
            </w:r>
          </w:p>
          <w:p w:rsidR="000B2177" w:rsidRPr="00503125" w:rsidRDefault="000B2177" w:rsidP="000943BB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L. Perform Polishing</w:t>
            </w:r>
          </w:p>
          <w:p w:rsidR="000B2177" w:rsidRPr="00B70633" w:rsidRDefault="000B2177" w:rsidP="00CE44C5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630" w:hanging="54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Identification of  Polishing tools</w:t>
            </w:r>
          </w:p>
          <w:p w:rsidR="000B2177" w:rsidRPr="00B70633" w:rsidRDefault="000B2177" w:rsidP="00CE44C5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630" w:hanging="54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Preparation &amp; Use of polishing materials</w:t>
            </w:r>
          </w:p>
          <w:p w:rsidR="000B2177" w:rsidRPr="00B70633" w:rsidRDefault="000B2177" w:rsidP="00CE44C5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630" w:hanging="54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Use of Polishing tools </w:t>
            </w:r>
          </w:p>
          <w:p w:rsidR="000B2177" w:rsidRPr="00B70633" w:rsidRDefault="000B2177" w:rsidP="00CE44C5">
            <w:pPr>
              <w:pStyle w:val="ListParagraph"/>
              <w:numPr>
                <w:ilvl w:val="0"/>
                <w:numId w:val="26"/>
              </w:numPr>
              <w:spacing w:line="276" w:lineRule="auto"/>
              <w:ind w:left="630" w:hanging="54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Types of Sand Papers (grits) &amp; its use</w:t>
            </w:r>
          </w:p>
          <w:p w:rsidR="000943BB" w:rsidRPr="00503125" w:rsidRDefault="000B2177" w:rsidP="000943BB">
            <w:pPr>
              <w:pStyle w:val="Relatedknowledge"/>
              <w:spacing w:before="0" w:after="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>M.</w:t>
            </w:r>
            <w:r w:rsidRP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ab/>
            </w:r>
            <w:r w:rsidR="000943BB"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Perform CAD/CAM Operations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Understanding of CAD software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Describe the tools/ Commands for drawing in CAD software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Knowledge of specific bits/ cutters/ aggregates of CNC machine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Knowledge of various CAM software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Understanding of various CAM operations</w:t>
            </w:r>
          </w:p>
          <w:p w:rsidR="000943BB" w:rsidRPr="00B70633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Describe the vacuum system</w:t>
            </w:r>
          </w:p>
          <w:p w:rsidR="000943BB" w:rsidRDefault="000943BB" w:rsidP="000943BB">
            <w:pPr>
              <w:pStyle w:val="ListParagraph"/>
              <w:numPr>
                <w:ilvl w:val="0"/>
                <w:numId w:val="27"/>
              </w:numPr>
              <w:spacing w:line="276" w:lineRule="auto"/>
              <w:ind w:left="450"/>
              <w:jc w:val="both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Describe the automatic tool changer</w:t>
            </w:r>
          </w:p>
          <w:p w:rsidR="000943BB" w:rsidRPr="002A0A5D" w:rsidRDefault="000943BB" w:rsidP="000943BB">
            <w:pPr>
              <w:spacing w:line="276" w:lineRule="auto"/>
              <w:jc w:val="both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  <w:p w:rsidR="002A0A5D" w:rsidRPr="002A0A5D" w:rsidRDefault="002A0A5D" w:rsidP="00CE44C5">
            <w:pPr>
              <w:pStyle w:val="ListParagraph"/>
              <w:numPr>
                <w:ilvl w:val="0"/>
                <w:numId w:val="36"/>
              </w:numPr>
              <w:spacing w:line="276" w:lineRule="auto"/>
              <w:ind w:left="630" w:right="27" w:hanging="54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5415" w:type="dxa"/>
            <w:gridSpan w:val="2"/>
          </w:tcPr>
          <w:p w:rsidR="000B2177" w:rsidRPr="000B2177" w:rsidRDefault="000B2177" w:rsidP="000B2177">
            <w:pPr>
              <w:spacing w:line="276" w:lineRule="auto"/>
              <w:ind w:right="27"/>
              <w:rPr>
                <w:rFonts w:ascii="Arial" w:hAnsi="Arial"/>
                <w:sz w:val="20"/>
              </w:rPr>
            </w:pPr>
          </w:p>
          <w:p w:rsidR="002A0A5D" w:rsidRDefault="002A0A5D" w:rsidP="000B2177">
            <w:pPr>
              <w:pStyle w:val="Relatedknowledge"/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2A0A5D" w:rsidTr="00AB4360">
        <w:trPr>
          <w:cantSplit/>
          <w:trHeight w:val="7487"/>
        </w:trPr>
        <w:tc>
          <w:tcPr>
            <w:tcW w:w="5414" w:type="dxa"/>
            <w:gridSpan w:val="2"/>
          </w:tcPr>
          <w:p w:rsidR="000943BB" w:rsidRDefault="000B2177" w:rsidP="000943BB">
            <w:pPr>
              <w:spacing w:line="276" w:lineRule="auto"/>
              <w:jc w:val="both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lastRenderedPageBreak/>
              <w:t xml:space="preserve">N. </w:t>
            </w:r>
            <w:r w:rsidR="000943BB">
              <w:rPr>
                <w:rFonts w:ascii="Arial" w:hAnsi="Arial" w:cs="Arial"/>
                <w:b/>
                <w:color w:val="00B0F0"/>
                <w:sz w:val="22"/>
                <w:szCs w:val="22"/>
              </w:rPr>
              <w:t xml:space="preserve"> </w:t>
            </w:r>
            <w:r w:rsidR="000943BB" w:rsidRPr="000B2177">
              <w:rPr>
                <w:rFonts w:ascii="Arial" w:hAnsi="Arial" w:cs="Arial"/>
                <w:b/>
                <w:color w:val="00B0F0"/>
                <w:sz w:val="22"/>
                <w:szCs w:val="22"/>
              </w:rPr>
              <w:t>Ensure Quality</w:t>
            </w:r>
          </w:p>
          <w:p w:rsidR="000943BB" w:rsidRPr="000943BB" w:rsidRDefault="000943BB" w:rsidP="000943B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540" w:right="36" w:hanging="450"/>
              <w:rPr>
                <w:rFonts w:ascii="Arial" w:hAnsi="Arial" w:cs="Arial"/>
                <w:bCs/>
                <w:iCs/>
                <w:sz w:val="20"/>
              </w:rPr>
            </w:pPr>
            <w:r w:rsidRPr="000943BB">
              <w:rPr>
                <w:rFonts w:ascii="Arial" w:hAnsi="Arial" w:cs="Arial"/>
                <w:bCs/>
                <w:iCs/>
                <w:sz w:val="20"/>
              </w:rPr>
              <w:t>Define standard conditions at work place.</w:t>
            </w:r>
          </w:p>
          <w:p w:rsidR="000943BB" w:rsidRPr="000943BB" w:rsidRDefault="000943BB" w:rsidP="000943B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540" w:right="36" w:hanging="450"/>
              <w:rPr>
                <w:rFonts w:ascii="Arial" w:hAnsi="Arial" w:cs="Arial"/>
                <w:bCs/>
                <w:sz w:val="20"/>
              </w:rPr>
            </w:pPr>
            <w:r w:rsidRPr="000943BB">
              <w:rPr>
                <w:rFonts w:ascii="Arial" w:hAnsi="Arial" w:cs="Arial"/>
                <w:bCs/>
                <w:sz w:val="20"/>
              </w:rPr>
              <w:t xml:space="preserve">Describe safe environment concerns. </w:t>
            </w:r>
          </w:p>
          <w:p w:rsidR="000943BB" w:rsidRPr="000943BB" w:rsidRDefault="000943BB" w:rsidP="000943B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540" w:right="36" w:hanging="450"/>
              <w:rPr>
                <w:rFonts w:ascii="Arial" w:hAnsi="Arial" w:cs="Arial"/>
                <w:bCs/>
                <w:sz w:val="20"/>
              </w:rPr>
            </w:pPr>
            <w:r w:rsidRPr="000943BB">
              <w:rPr>
                <w:rFonts w:ascii="Arial" w:hAnsi="Arial" w:cs="Arial"/>
                <w:bCs/>
                <w:sz w:val="20"/>
              </w:rPr>
              <w:t>Define accuracy of Machines.</w:t>
            </w:r>
          </w:p>
          <w:p w:rsidR="000943BB" w:rsidRPr="000943BB" w:rsidRDefault="000943BB" w:rsidP="000943B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540" w:right="36" w:hanging="45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0943BB">
              <w:rPr>
                <w:rFonts w:ascii="Arial" w:hAnsi="Arial" w:cs="Arial"/>
                <w:bCs/>
                <w:sz w:val="20"/>
              </w:rPr>
              <w:t>Define Quality standards.</w:t>
            </w:r>
          </w:p>
          <w:p w:rsidR="000943BB" w:rsidRPr="000943BB" w:rsidRDefault="000943BB" w:rsidP="000943BB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540" w:right="36" w:hanging="45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0943BB">
              <w:rPr>
                <w:rFonts w:ascii="Arial" w:hAnsi="Arial" w:cs="Arial"/>
                <w:bCs/>
                <w:sz w:val="20"/>
              </w:rPr>
              <w:t>Define PS-1 standards</w:t>
            </w:r>
          </w:p>
          <w:p w:rsidR="000B2177" w:rsidRPr="00503125" w:rsidRDefault="000B2177" w:rsidP="000B2177">
            <w:pPr>
              <w:pStyle w:val="Relatedknowledge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O: Develop Professionalism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Define principles of work ethic and expectations, such as be punctual, prepared for work, cooperative, honest, productive and respectful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tabs>
                <w:tab w:val="left" w:pos="5490"/>
              </w:tabs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 xml:space="preserve">Define Own current mental, emotional, and physical state 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 xml:space="preserve">Read Applicable legislation, such as harassment 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Define Conflict resolution techniques.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 xml:space="preserve">Explain own role and responsibilities 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Describe Roles and responsibilities of others in industry.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Explain work assignment, location, and working conditions</w:t>
            </w:r>
          </w:p>
          <w:p w:rsidR="000B2177" w:rsidRPr="000B2177" w:rsidRDefault="000B2177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Define Roles of individuals on job site, such as supervisor, inspector, other trades people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 xml:space="preserve">Describe types of documentation required, such as safety reports, maintenance reports, inspection reports, time cards 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 xml:space="preserve">Describe Importance of complete, legible, and accurate documentation  </w:t>
            </w:r>
          </w:p>
          <w:p w:rsidR="002A0A5D" w:rsidRPr="000B2177" w:rsidRDefault="002A0A5D" w:rsidP="00CE44C5">
            <w:pPr>
              <w:pStyle w:val="ListParagraph"/>
              <w:numPr>
                <w:ilvl w:val="0"/>
                <w:numId w:val="37"/>
              </w:numPr>
              <w:spacing w:line="276" w:lineRule="auto"/>
              <w:ind w:left="540" w:right="27" w:hanging="450"/>
              <w:rPr>
                <w:rFonts w:ascii="Arial" w:hAnsi="Arial"/>
                <w:sz w:val="20"/>
              </w:rPr>
            </w:pPr>
            <w:r w:rsidRPr="000B2177">
              <w:rPr>
                <w:rFonts w:ascii="Arial" w:hAnsi="Arial"/>
                <w:sz w:val="20"/>
              </w:rPr>
              <w:t>Describe the role and responsibilities of signaller</w:t>
            </w:r>
          </w:p>
          <w:p w:rsidR="002A0A5D" w:rsidRPr="00503125" w:rsidRDefault="002A0A5D" w:rsidP="002A0A5D">
            <w:pPr>
              <w:pStyle w:val="Relatedknowledge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503125">
              <w:rPr>
                <w:rFonts w:ascii="Arial" w:hAnsi="Arial" w:cs="Arial"/>
                <w:b/>
                <w:color w:val="00B0F0"/>
                <w:sz w:val="22"/>
                <w:szCs w:val="22"/>
              </w:rPr>
              <w:t>P: Develop Entrepreneurial Skills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Define Entrepreneurship 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 xml:space="preserve">Describe Business opportunities 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Define Business plan</w:t>
            </w:r>
          </w:p>
          <w:p w:rsidR="002A0A5D" w:rsidRPr="00B70633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sz w:val="20"/>
              </w:rPr>
            </w:pPr>
            <w:r w:rsidRPr="00B70633">
              <w:rPr>
                <w:rFonts w:ascii="Arial" w:hAnsi="Arial" w:cs="Arial"/>
                <w:sz w:val="20"/>
              </w:rPr>
              <w:t>What is Business promotion technique</w:t>
            </w:r>
          </w:p>
          <w:p w:rsidR="002A0A5D" w:rsidRPr="002A0A5D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B70633">
              <w:rPr>
                <w:rFonts w:ascii="Arial" w:hAnsi="Arial" w:cs="Arial"/>
                <w:sz w:val="20"/>
              </w:rPr>
              <w:t>What is Market survey</w:t>
            </w:r>
            <w:r>
              <w:rPr>
                <w:rFonts w:ascii="Arial" w:hAnsi="Arial" w:cs="Arial"/>
                <w:sz w:val="20"/>
              </w:rPr>
              <w:t xml:space="preserve">? </w:t>
            </w:r>
          </w:p>
          <w:p w:rsidR="002A0A5D" w:rsidRDefault="002A0A5D" w:rsidP="00CE44C5">
            <w:pPr>
              <w:pStyle w:val="ListParagraph"/>
              <w:numPr>
                <w:ilvl w:val="0"/>
                <w:numId w:val="28"/>
              </w:numPr>
              <w:spacing w:line="276" w:lineRule="auto"/>
              <w:ind w:left="540" w:right="36" w:hanging="450"/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  <w:r w:rsidRPr="00B70633">
              <w:rPr>
                <w:rFonts w:ascii="Arial" w:hAnsi="Arial" w:cs="Arial"/>
                <w:sz w:val="20"/>
              </w:rPr>
              <w:t>What is Essential financial reports</w:t>
            </w:r>
          </w:p>
        </w:tc>
        <w:tc>
          <w:tcPr>
            <w:tcW w:w="5415" w:type="dxa"/>
            <w:gridSpan w:val="2"/>
          </w:tcPr>
          <w:p w:rsidR="002A0A5D" w:rsidRDefault="002A0A5D" w:rsidP="000B2177">
            <w:pPr>
              <w:pStyle w:val="Relatedknowledge"/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:rsidR="007431E1" w:rsidRDefault="007431E1" w:rsidP="00592DA3">
      <w:pPr>
        <w:pStyle w:val="Additionalinformation"/>
      </w:pPr>
    </w:p>
    <w:sectPr w:rsidR="007431E1" w:rsidSect="000943BB">
      <w:pgSz w:w="11909" w:h="16834" w:code="9"/>
      <w:pgMar w:top="1152" w:right="720" w:bottom="1152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4B" w:rsidRDefault="00CF034B">
      <w:r>
        <w:separator/>
      </w:r>
    </w:p>
  </w:endnote>
  <w:endnote w:type="continuationSeparator" w:id="0">
    <w:p w:rsidR="00CF034B" w:rsidRDefault="00CF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 Hv BT">
    <w:altName w:val="Gabriola"/>
    <w:charset w:val="00"/>
    <w:family w:val="decorative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4B" w:rsidRDefault="00CF034B">
      <w:r>
        <w:separator/>
      </w:r>
    </w:p>
  </w:footnote>
  <w:footnote w:type="continuationSeparator" w:id="0">
    <w:p w:rsidR="00CF034B" w:rsidRDefault="00CF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1B43"/>
    <w:multiLevelType w:val="hybridMultilevel"/>
    <w:tmpl w:val="1854A344"/>
    <w:lvl w:ilvl="0" w:tplc="1EB8CE46">
      <w:start w:val="1"/>
      <w:numFmt w:val="decimal"/>
      <w:lvlText w:val="D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7523"/>
    <w:multiLevelType w:val="hybridMultilevel"/>
    <w:tmpl w:val="02303D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94A3B"/>
    <w:multiLevelType w:val="hybridMultilevel"/>
    <w:tmpl w:val="470C0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319F3"/>
    <w:multiLevelType w:val="hybridMultilevel"/>
    <w:tmpl w:val="6E74D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3CF8"/>
    <w:multiLevelType w:val="multilevel"/>
    <w:tmpl w:val="0E16AA72"/>
    <w:lvl w:ilvl="0">
      <w:start w:val="1"/>
      <w:numFmt w:val="decimal"/>
      <w:lvlText w:val="K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04BBA"/>
    <w:multiLevelType w:val="hybridMultilevel"/>
    <w:tmpl w:val="EB5CD7BE"/>
    <w:lvl w:ilvl="0" w:tplc="A60A47CE">
      <w:start w:val="1"/>
      <w:numFmt w:val="decimal"/>
      <w:lvlText w:val="F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06FE4"/>
    <w:multiLevelType w:val="multilevel"/>
    <w:tmpl w:val="84203BBE"/>
    <w:lvl w:ilvl="0">
      <w:start w:val="1"/>
      <w:numFmt w:val="decimal"/>
      <w:pStyle w:val="Taskstyle"/>
      <w:lvlText w:val="B%1"/>
      <w:lvlJc w:val="left"/>
      <w:pPr>
        <w:tabs>
          <w:tab w:val="num" w:pos="450"/>
        </w:tabs>
        <w:ind w:left="9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170"/>
        </w:tabs>
        <w:ind w:left="9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10"/>
        </w:tabs>
        <w:ind w:left="81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954"/>
        </w:tabs>
        <w:ind w:left="95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98"/>
        </w:tabs>
        <w:ind w:left="109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242"/>
        </w:tabs>
        <w:ind w:left="124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386"/>
        </w:tabs>
        <w:ind w:left="138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530"/>
        </w:tabs>
        <w:ind w:left="153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674"/>
        </w:tabs>
        <w:ind w:left="1674" w:hanging="144"/>
      </w:pPr>
      <w:rPr>
        <w:rFonts w:hint="default"/>
      </w:rPr>
    </w:lvl>
  </w:abstractNum>
  <w:abstractNum w:abstractNumId="7" w15:restartNumberingAfterBreak="0">
    <w:nsid w:val="21A31DD3"/>
    <w:multiLevelType w:val="hybridMultilevel"/>
    <w:tmpl w:val="58DA2D2A"/>
    <w:lvl w:ilvl="0" w:tplc="08C00AF0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A6139"/>
    <w:multiLevelType w:val="hybridMultilevel"/>
    <w:tmpl w:val="33A00A88"/>
    <w:lvl w:ilvl="0" w:tplc="63346260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91C75"/>
    <w:multiLevelType w:val="hybridMultilevel"/>
    <w:tmpl w:val="792E63F6"/>
    <w:lvl w:ilvl="0" w:tplc="40520938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D707E"/>
    <w:multiLevelType w:val="hybridMultilevel"/>
    <w:tmpl w:val="4DD4318A"/>
    <w:lvl w:ilvl="0" w:tplc="C2442A08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A04635"/>
    <w:multiLevelType w:val="hybridMultilevel"/>
    <w:tmpl w:val="61766C5C"/>
    <w:lvl w:ilvl="0" w:tplc="3DF2C460">
      <w:start w:val="1"/>
      <w:numFmt w:val="decimal"/>
      <w:lvlText w:val="K%1."/>
      <w:lvlJc w:val="left"/>
      <w:pPr>
        <w:ind w:left="928" w:hanging="360"/>
      </w:pPr>
      <w:rPr>
        <w:rFonts w:hint="default"/>
      </w:rPr>
    </w:lvl>
    <w:lvl w:ilvl="1" w:tplc="4DE6F080" w:tentative="1">
      <w:start w:val="1"/>
      <w:numFmt w:val="lowerLetter"/>
      <w:lvlText w:val="%2."/>
      <w:lvlJc w:val="left"/>
      <w:pPr>
        <w:ind w:left="1648" w:hanging="360"/>
      </w:pPr>
    </w:lvl>
    <w:lvl w:ilvl="2" w:tplc="03FC5D52" w:tentative="1">
      <w:start w:val="1"/>
      <w:numFmt w:val="lowerRoman"/>
      <w:lvlText w:val="%3."/>
      <w:lvlJc w:val="right"/>
      <w:pPr>
        <w:ind w:left="2368" w:hanging="180"/>
      </w:pPr>
    </w:lvl>
    <w:lvl w:ilvl="3" w:tplc="957A1058" w:tentative="1">
      <w:start w:val="1"/>
      <w:numFmt w:val="decimal"/>
      <w:lvlText w:val="%4."/>
      <w:lvlJc w:val="left"/>
      <w:pPr>
        <w:ind w:left="3088" w:hanging="360"/>
      </w:pPr>
    </w:lvl>
    <w:lvl w:ilvl="4" w:tplc="5156A048" w:tentative="1">
      <w:start w:val="1"/>
      <w:numFmt w:val="lowerLetter"/>
      <w:lvlText w:val="%5."/>
      <w:lvlJc w:val="left"/>
      <w:pPr>
        <w:ind w:left="3808" w:hanging="360"/>
      </w:pPr>
    </w:lvl>
    <w:lvl w:ilvl="5" w:tplc="846C8D82" w:tentative="1">
      <w:start w:val="1"/>
      <w:numFmt w:val="lowerRoman"/>
      <w:lvlText w:val="%6."/>
      <w:lvlJc w:val="right"/>
      <w:pPr>
        <w:ind w:left="4528" w:hanging="180"/>
      </w:pPr>
    </w:lvl>
    <w:lvl w:ilvl="6" w:tplc="46A221C8" w:tentative="1">
      <w:start w:val="1"/>
      <w:numFmt w:val="decimal"/>
      <w:lvlText w:val="%7."/>
      <w:lvlJc w:val="left"/>
      <w:pPr>
        <w:ind w:left="5248" w:hanging="360"/>
      </w:pPr>
    </w:lvl>
    <w:lvl w:ilvl="7" w:tplc="3E8A7FBA" w:tentative="1">
      <w:start w:val="1"/>
      <w:numFmt w:val="lowerLetter"/>
      <w:lvlText w:val="%8."/>
      <w:lvlJc w:val="left"/>
      <w:pPr>
        <w:ind w:left="5968" w:hanging="360"/>
      </w:pPr>
    </w:lvl>
    <w:lvl w:ilvl="8" w:tplc="8C0663A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D58519E"/>
    <w:multiLevelType w:val="hybridMultilevel"/>
    <w:tmpl w:val="C69E0F14"/>
    <w:lvl w:ilvl="0" w:tplc="573E7F06">
      <w:start w:val="1"/>
      <w:numFmt w:val="decimal"/>
      <w:lvlText w:val="N%1."/>
      <w:lvlJc w:val="left"/>
      <w:pPr>
        <w:ind w:left="45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15E23"/>
    <w:multiLevelType w:val="hybridMultilevel"/>
    <w:tmpl w:val="6E4CCD4C"/>
    <w:lvl w:ilvl="0" w:tplc="72B03DCE">
      <w:start w:val="1"/>
      <w:numFmt w:val="decimal"/>
      <w:lvlText w:val="P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623D6"/>
    <w:multiLevelType w:val="hybridMultilevel"/>
    <w:tmpl w:val="E418FB8A"/>
    <w:lvl w:ilvl="0" w:tplc="86D2C3D6">
      <w:start w:val="1"/>
      <w:numFmt w:val="decimal"/>
      <w:lvlText w:val="C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F1773"/>
    <w:multiLevelType w:val="hybridMultilevel"/>
    <w:tmpl w:val="48D0D2EE"/>
    <w:lvl w:ilvl="0" w:tplc="9E9432E2">
      <w:start w:val="1"/>
      <w:numFmt w:val="decimal"/>
      <w:lvlText w:val="K%1."/>
      <w:lvlJc w:val="left"/>
      <w:pPr>
        <w:ind w:left="779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6" w15:restartNumberingAfterBreak="0">
    <w:nsid w:val="33E47205"/>
    <w:multiLevelType w:val="hybridMultilevel"/>
    <w:tmpl w:val="EEE2E126"/>
    <w:lvl w:ilvl="0" w:tplc="FEBCFDFE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7F5B5C"/>
    <w:multiLevelType w:val="hybridMultilevel"/>
    <w:tmpl w:val="F2C40BF2"/>
    <w:lvl w:ilvl="0" w:tplc="C14C32F2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661E4"/>
    <w:multiLevelType w:val="hybridMultilevel"/>
    <w:tmpl w:val="C7B623DE"/>
    <w:lvl w:ilvl="0" w:tplc="708E96E6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0F7C2F"/>
    <w:multiLevelType w:val="hybridMultilevel"/>
    <w:tmpl w:val="B8EA7A56"/>
    <w:lvl w:ilvl="0" w:tplc="04090003">
      <w:start w:val="1"/>
      <w:numFmt w:val="decimal"/>
      <w:lvlText w:val="K%1.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91B76"/>
    <w:multiLevelType w:val="hybridMultilevel"/>
    <w:tmpl w:val="F442239E"/>
    <w:lvl w:ilvl="0" w:tplc="42901948">
      <w:start w:val="1"/>
      <w:numFmt w:val="decimal"/>
      <w:lvlText w:val="M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C1BE7"/>
    <w:multiLevelType w:val="hybridMultilevel"/>
    <w:tmpl w:val="27BA7EAE"/>
    <w:lvl w:ilvl="0" w:tplc="5D18EF28">
      <w:start w:val="1"/>
      <w:numFmt w:val="decimal"/>
      <w:lvlText w:val="G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07235"/>
    <w:multiLevelType w:val="hybridMultilevel"/>
    <w:tmpl w:val="7E029978"/>
    <w:lvl w:ilvl="0" w:tplc="89865F8A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57822"/>
    <w:multiLevelType w:val="hybridMultilevel"/>
    <w:tmpl w:val="150023E2"/>
    <w:lvl w:ilvl="0" w:tplc="04090001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E2FCF"/>
    <w:multiLevelType w:val="hybridMultilevel"/>
    <w:tmpl w:val="08F8640C"/>
    <w:lvl w:ilvl="0" w:tplc="869C99A6">
      <w:start w:val="1"/>
      <w:numFmt w:val="decimal"/>
      <w:lvlText w:val="L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943E9"/>
    <w:multiLevelType w:val="hybridMultilevel"/>
    <w:tmpl w:val="440C1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35677"/>
    <w:multiLevelType w:val="hybridMultilevel"/>
    <w:tmpl w:val="319A6408"/>
    <w:lvl w:ilvl="0" w:tplc="250A786A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9F199D"/>
    <w:multiLevelType w:val="hybridMultilevel"/>
    <w:tmpl w:val="AAD8BC18"/>
    <w:lvl w:ilvl="0" w:tplc="75DCDD44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472EB9"/>
    <w:multiLevelType w:val="hybridMultilevel"/>
    <w:tmpl w:val="561E1DA2"/>
    <w:lvl w:ilvl="0" w:tplc="5490A0B0">
      <w:start w:val="1"/>
      <w:numFmt w:val="decimal"/>
      <w:lvlText w:val="J%1."/>
      <w:lvlJc w:val="left"/>
      <w:pPr>
        <w:ind w:left="720" w:hanging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271E7"/>
    <w:multiLevelType w:val="hybridMultilevel"/>
    <w:tmpl w:val="D4F2CD56"/>
    <w:lvl w:ilvl="0" w:tplc="A044FC1E">
      <w:start w:val="1"/>
      <w:numFmt w:val="decimal"/>
      <w:lvlText w:val="O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35EB8"/>
    <w:multiLevelType w:val="hybridMultilevel"/>
    <w:tmpl w:val="ECC628D2"/>
    <w:lvl w:ilvl="0" w:tplc="8080459A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A7ED8"/>
    <w:multiLevelType w:val="hybridMultilevel"/>
    <w:tmpl w:val="B080C76E"/>
    <w:lvl w:ilvl="0" w:tplc="4D285E1C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C70E9B"/>
    <w:multiLevelType w:val="hybridMultilevel"/>
    <w:tmpl w:val="F47CBF58"/>
    <w:lvl w:ilvl="0" w:tplc="04090001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260E0"/>
    <w:multiLevelType w:val="hybridMultilevel"/>
    <w:tmpl w:val="62FCCACC"/>
    <w:lvl w:ilvl="0" w:tplc="AFE20B4E">
      <w:start w:val="1"/>
      <w:numFmt w:val="decimal"/>
      <w:lvlText w:val="K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316796"/>
    <w:multiLevelType w:val="hybridMultilevel"/>
    <w:tmpl w:val="1D32593A"/>
    <w:lvl w:ilvl="0" w:tplc="75DCDD44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733D8"/>
    <w:multiLevelType w:val="hybridMultilevel"/>
    <w:tmpl w:val="D9E26C3A"/>
    <w:lvl w:ilvl="0" w:tplc="6B2AA462">
      <w:start w:val="1"/>
      <w:numFmt w:val="decimal"/>
      <w:lvlText w:val="B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C7E1D"/>
    <w:multiLevelType w:val="hybridMultilevel"/>
    <w:tmpl w:val="F13C0DCC"/>
    <w:lvl w:ilvl="0" w:tplc="2FDA2C7C">
      <w:start w:val="1"/>
      <w:numFmt w:val="decimal"/>
      <w:lvlText w:val="H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A5EA6"/>
    <w:multiLevelType w:val="hybridMultilevel"/>
    <w:tmpl w:val="80B669B8"/>
    <w:lvl w:ilvl="0" w:tplc="08560BE6">
      <w:start w:val="1"/>
      <w:numFmt w:val="decimal"/>
      <w:lvlText w:val="A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C2188"/>
    <w:multiLevelType w:val="hybridMultilevel"/>
    <w:tmpl w:val="38A0D5F6"/>
    <w:lvl w:ilvl="0" w:tplc="613CCC04">
      <w:start w:val="1"/>
      <w:numFmt w:val="decimal"/>
      <w:lvlText w:val="I%1."/>
      <w:lvlJc w:val="left"/>
      <w:pPr>
        <w:ind w:left="720" w:hanging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B5192"/>
    <w:multiLevelType w:val="hybridMultilevel"/>
    <w:tmpl w:val="4208B790"/>
    <w:lvl w:ilvl="0" w:tplc="5490A0B0">
      <w:start w:val="1"/>
      <w:numFmt w:val="decimal"/>
      <w:lvlText w:val="J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52255"/>
    <w:multiLevelType w:val="hybridMultilevel"/>
    <w:tmpl w:val="8FF07C4C"/>
    <w:lvl w:ilvl="0" w:tplc="67BE6138">
      <w:start w:val="1"/>
      <w:numFmt w:val="decimal"/>
      <w:lvlText w:val="E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04EFE"/>
    <w:multiLevelType w:val="hybridMultilevel"/>
    <w:tmpl w:val="77D0FC6C"/>
    <w:lvl w:ilvl="0" w:tplc="89865F8A">
      <w:start w:val="1"/>
      <w:numFmt w:val="decimal"/>
      <w:lvlText w:val="K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35"/>
  </w:num>
  <w:num w:numId="5">
    <w:abstractNumId w:val="8"/>
  </w:num>
  <w:num w:numId="6">
    <w:abstractNumId w:val="27"/>
  </w:num>
  <w:num w:numId="7">
    <w:abstractNumId w:val="39"/>
  </w:num>
  <w:num w:numId="8">
    <w:abstractNumId w:val="34"/>
  </w:num>
  <w:num w:numId="9">
    <w:abstractNumId w:val="24"/>
  </w:num>
  <w:num w:numId="10">
    <w:abstractNumId w:val="12"/>
  </w:num>
  <w:num w:numId="11">
    <w:abstractNumId w:val="20"/>
  </w:num>
  <w:num w:numId="12">
    <w:abstractNumId w:val="29"/>
  </w:num>
  <w:num w:numId="13">
    <w:abstractNumId w:val="13"/>
  </w:num>
  <w:num w:numId="14">
    <w:abstractNumId w:val="37"/>
  </w:num>
  <w:num w:numId="15">
    <w:abstractNumId w:val="14"/>
  </w:num>
  <w:num w:numId="16">
    <w:abstractNumId w:val="36"/>
  </w:num>
  <w:num w:numId="17">
    <w:abstractNumId w:val="40"/>
  </w:num>
  <w:num w:numId="18">
    <w:abstractNumId w:val="5"/>
  </w:num>
  <w:num w:numId="19">
    <w:abstractNumId w:val="21"/>
  </w:num>
  <w:num w:numId="20">
    <w:abstractNumId w:val="0"/>
  </w:num>
  <w:num w:numId="21">
    <w:abstractNumId w:val="11"/>
  </w:num>
  <w:num w:numId="22">
    <w:abstractNumId w:val="4"/>
  </w:num>
  <w:num w:numId="23">
    <w:abstractNumId w:val="23"/>
  </w:num>
  <w:num w:numId="24">
    <w:abstractNumId w:val="18"/>
  </w:num>
  <w:num w:numId="25">
    <w:abstractNumId w:val="17"/>
  </w:num>
  <w:num w:numId="26">
    <w:abstractNumId w:val="19"/>
  </w:num>
  <w:num w:numId="27">
    <w:abstractNumId w:val="32"/>
  </w:num>
  <w:num w:numId="28">
    <w:abstractNumId w:val="33"/>
  </w:num>
  <w:num w:numId="29">
    <w:abstractNumId w:val="16"/>
  </w:num>
  <w:num w:numId="30">
    <w:abstractNumId w:val="26"/>
  </w:num>
  <w:num w:numId="31">
    <w:abstractNumId w:val="31"/>
  </w:num>
  <w:num w:numId="32">
    <w:abstractNumId w:val="30"/>
  </w:num>
  <w:num w:numId="33">
    <w:abstractNumId w:val="7"/>
  </w:num>
  <w:num w:numId="34">
    <w:abstractNumId w:val="3"/>
  </w:num>
  <w:num w:numId="35">
    <w:abstractNumId w:val="9"/>
  </w:num>
  <w:num w:numId="36">
    <w:abstractNumId w:val="22"/>
  </w:num>
  <w:num w:numId="37">
    <w:abstractNumId w:val="15"/>
  </w:num>
  <w:num w:numId="38">
    <w:abstractNumId w:val="1"/>
  </w:num>
  <w:num w:numId="39">
    <w:abstractNumId w:val="28"/>
  </w:num>
  <w:num w:numId="40">
    <w:abstractNumId w:val="38"/>
  </w:num>
  <w:num w:numId="41">
    <w:abstractNumId w:val="41"/>
  </w:num>
  <w:num w:numId="42">
    <w:abstractNumId w:val="1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28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CAA"/>
    <w:rsid w:val="00000B23"/>
    <w:rsid w:val="00001511"/>
    <w:rsid w:val="00002E76"/>
    <w:rsid w:val="000036A7"/>
    <w:rsid w:val="00004E98"/>
    <w:rsid w:val="00013726"/>
    <w:rsid w:val="000149A1"/>
    <w:rsid w:val="00016153"/>
    <w:rsid w:val="00017D8B"/>
    <w:rsid w:val="0002354A"/>
    <w:rsid w:val="00024D5B"/>
    <w:rsid w:val="000266A8"/>
    <w:rsid w:val="00026826"/>
    <w:rsid w:val="0002688C"/>
    <w:rsid w:val="000275DD"/>
    <w:rsid w:val="00030CD7"/>
    <w:rsid w:val="000315DD"/>
    <w:rsid w:val="00036ADA"/>
    <w:rsid w:val="0003705F"/>
    <w:rsid w:val="0004133C"/>
    <w:rsid w:val="0004307A"/>
    <w:rsid w:val="00043BC7"/>
    <w:rsid w:val="000448A6"/>
    <w:rsid w:val="00044F65"/>
    <w:rsid w:val="00045147"/>
    <w:rsid w:val="000451EB"/>
    <w:rsid w:val="00046B4E"/>
    <w:rsid w:val="000539E8"/>
    <w:rsid w:val="000543B7"/>
    <w:rsid w:val="00056774"/>
    <w:rsid w:val="000617F6"/>
    <w:rsid w:val="000664CB"/>
    <w:rsid w:val="000721BA"/>
    <w:rsid w:val="00077CBF"/>
    <w:rsid w:val="00082011"/>
    <w:rsid w:val="000849AC"/>
    <w:rsid w:val="0008761C"/>
    <w:rsid w:val="00087D84"/>
    <w:rsid w:val="0009069E"/>
    <w:rsid w:val="00092140"/>
    <w:rsid w:val="000943BB"/>
    <w:rsid w:val="00094589"/>
    <w:rsid w:val="00094DF6"/>
    <w:rsid w:val="00095B18"/>
    <w:rsid w:val="00096BE0"/>
    <w:rsid w:val="00097F0F"/>
    <w:rsid w:val="000A43C7"/>
    <w:rsid w:val="000A6515"/>
    <w:rsid w:val="000A6903"/>
    <w:rsid w:val="000A6A9D"/>
    <w:rsid w:val="000A7D0A"/>
    <w:rsid w:val="000B2177"/>
    <w:rsid w:val="000B3BE2"/>
    <w:rsid w:val="000B6192"/>
    <w:rsid w:val="000B7764"/>
    <w:rsid w:val="000C09F4"/>
    <w:rsid w:val="000C0EED"/>
    <w:rsid w:val="000C367B"/>
    <w:rsid w:val="000C5460"/>
    <w:rsid w:val="000C7429"/>
    <w:rsid w:val="000C7CB9"/>
    <w:rsid w:val="000D0244"/>
    <w:rsid w:val="000D1905"/>
    <w:rsid w:val="000D1AD1"/>
    <w:rsid w:val="000D25A0"/>
    <w:rsid w:val="000D4F62"/>
    <w:rsid w:val="000D62B9"/>
    <w:rsid w:val="000E0F84"/>
    <w:rsid w:val="000E2B77"/>
    <w:rsid w:val="000E4A63"/>
    <w:rsid w:val="000E5A48"/>
    <w:rsid w:val="000E62ED"/>
    <w:rsid w:val="000E7A99"/>
    <w:rsid w:val="000F18D2"/>
    <w:rsid w:val="001010AE"/>
    <w:rsid w:val="0010301C"/>
    <w:rsid w:val="001107F0"/>
    <w:rsid w:val="001156CF"/>
    <w:rsid w:val="00127129"/>
    <w:rsid w:val="00130AD7"/>
    <w:rsid w:val="00132BBB"/>
    <w:rsid w:val="001362AB"/>
    <w:rsid w:val="001372DC"/>
    <w:rsid w:val="001407C2"/>
    <w:rsid w:val="00145493"/>
    <w:rsid w:val="00150389"/>
    <w:rsid w:val="001507C7"/>
    <w:rsid w:val="001540FA"/>
    <w:rsid w:val="00155408"/>
    <w:rsid w:val="00160CB6"/>
    <w:rsid w:val="00162557"/>
    <w:rsid w:val="00164344"/>
    <w:rsid w:val="00166FAB"/>
    <w:rsid w:val="001714EE"/>
    <w:rsid w:val="00174155"/>
    <w:rsid w:val="00174669"/>
    <w:rsid w:val="001806CC"/>
    <w:rsid w:val="0018154B"/>
    <w:rsid w:val="00182AC2"/>
    <w:rsid w:val="0018588D"/>
    <w:rsid w:val="00186EE9"/>
    <w:rsid w:val="00190EED"/>
    <w:rsid w:val="00191F85"/>
    <w:rsid w:val="0019655D"/>
    <w:rsid w:val="00196DAC"/>
    <w:rsid w:val="0019778B"/>
    <w:rsid w:val="001A0316"/>
    <w:rsid w:val="001A55B4"/>
    <w:rsid w:val="001A6F8D"/>
    <w:rsid w:val="001B0B28"/>
    <w:rsid w:val="001B0E65"/>
    <w:rsid w:val="001B3635"/>
    <w:rsid w:val="001B6CDC"/>
    <w:rsid w:val="001C0910"/>
    <w:rsid w:val="001C2C20"/>
    <w:rsid w:val="001C6292"/>
    <w:rsid w:val="001D3F7B"/>
    <w:rsid w:val="001D4BA2"/>
    <w:rsid w:val="001E26A8"/>
    <w:rsid w:val="001E67B9"/>
    <w:rsid w:val="001F5084"/>
    <w:rsid w:val="001F5B1C"/>
    <w:rsid w:val="00204138"/>
    <w:rsid w:val="00206626"/>
    <w:rsid w:val="002070E8"/>
    <w:rsid w:val="00210429"/>
    <w:rsid w:val="00212F3D"/>
    <w:rsid w:val="002132EC"/>
    <w:rsid w:val="00215175"/>
    <w:rsid w:val="0021585D"/>
    <w:rsid w:val="002207B8"/>
    <w:rsid w:val="00220B84"/>
    <w:rsid w:val="00225358"/>
    <w:rsid w:val="00227526"/>
    <w:rsid w:val="002338EA"/>
    <w:rsid w:val="002339B2"/>
    <w:rsid w:val="00236452"/>
    <w:rsid w:val="00236BF9"/>
    <w:rsid w:val="00236E1D"/>
    <w:rsid w:val="00237358"/>
    <w:rsid w:val="00237753"/>
    <w:rsid w:val="00240CA3"/>
    <w:rsid w:val="00250D7B"/>
    <w:rsid w:val="0025137E"/>
    <w:rsid w:val="00260C68"/>
    <w:rsid w:val="002639C1"/>
    <w:rsid w:val="00267C25"/>
    <w:rsid w:val="00272341"/>
    <w:rsid w:val="00280906"/>
    <w:rsid w:val="002825DB"/>
    <w:rsid w:val="00287E48"/>
    <w:rsid w:val="00290304"/>
    <w:rsid w:val="002940BA"/>
    <w:rsid w:val="002940EC"/>
    <w:rsid w:val="00294F39"/>
    <w:rsid w:val="00296417"/>
    <w:rsid w:val="002A00E7"/>
    <w:rsid w:val="002A0A5D"/>
    <w:rsid w:val="002B06CF"/>
    <w:rsid w:val="002B085C"/>
    <w:rsid w:val="002B1300"/>
    <w:rsid w:val="002B1E09"/>
    <w:rsid w:val="002B6201"/>
    <w:rsid w:val="002B6606"/>
    <w:rsid w:val="002C0B45"/>
    <w:rsid w:val="002C6871"/>
    <w:rsid w:val="002D29C9"/>
    <w:rsid w:val="002D5030"/>
    <w:rsid w:val="002E0996"/>
    <w:rsid w:val="002E1DD3"/>
    <w:rsid w:val="002E320F"/>
    <w:rsid w:val="002E7D12"/>
    <w:rsid w:val="002F0C58"/>
    <w:rsid w:val="002F3473"/>
    <w:rsid w:val="002F6261"/>
    <w:rsid w:val="002F6E08"/>
    <w:rsid w:val="003012BF"/>
    <w:rsid w:val="00304530"/>
    <w:rsid w:val="00305604"/>
    <w:rsid w:val="0030578C"/>
    <w:rsid w:val="00307431"/>
    <w:rsid w:val="00307878"/>
    <w:rsid w:val="003126E4"/>
    <w:rsid w:val="003142E6"/>
    <w:rsid w:val="00314887"/>
    <w:rsid w:val="00321010"/>
    <w:rsid w:val="003217A6"/>
    <w:rsid w:val="00323BD2"/>
    <w:rsid w:val="0032508D"/>
    <w:rsid w:val="00326662"/>
    <w:rsid w:val="003274EF"/>
    <w:rsid w:val="00327E0B"/>
    <w:rsid w:val="003306FC"/>
    <w:rsid w:val="00331BC7"/>
    <w:rsid w:val="00336430"/>
    <w:rsid w:val="00337239"/>
    <w:rsid w:val="00337ED3"/>
    <w:rsid w:val="00345BB7"/>
    <w:rsid w:val="0034725D"/>
    <w:rsid w:val="00347275"/>
    <w:rsid w:val="003523AB"/>
    <w:rsid w:val="00352C5C"/>
    <w:rsid w:val="00355A94"/>
    <w:rsid w:val="00356080"/>
    <w:rsid w:val="003576B0"/>
    <w:rsid w:val="00362343"/>
    <w:rsid w:val="00363DD0"/>
    <w:rsid w:val="003647CD"/>
    <w:rsid w:val="003648E2"/>
    <w:rsid w:val="00365A97"/>
    <w:rsid w:val="00365C6B"/>
    <w:rsid w:val="0037005C"/>
    <w:rsid w:val="0037155B"/>
    <w:rsid w:val="00373738"/>
    <w:rsid w:val="00373CB6"/>
    <w:rsid w:val="00380538"/>
    <w:rsid w:val="0038211B"/>
    <w:rsid w:val="00384C52"/>
    <w:rsid w:val="0038591E"/>
    <w:rsid w:val="0039004F"/>
    <w:rsid w:val="003905FA"/>
    <w:rsid w:val="00393F55"/>
    <w:rsid w:val="00394006"/>
    <w:rsid w:val="003A1784"/>
    <w:rsid w:val="003A3726"/>
    <w:rsid w:val="003B0CDA"/>
    <w:rsid w:val="003B203B"/>
    <w:rsid w:val="003B4400"/>
    <w:rsid w:val="003B558A"/>
    <w:rsid w:val="003B6682"/>
    <w:rsid w:val="003B71E5"/>
    <w:rsid w:val="003C3182"/>
    <w:rsid w:val="003C59D2"/>
    <w:rsid w:val="003C64D6"/>
    <w:rsid w:val="003C69CA"/>
    <w:rsid w:val="003D14F4"/>
    <w:rsid w:val="003D4BEE"/>
    <w:rsid w:val="003D4E29"/>
    <w:rsid w:val="003E0B62"/>
    <w:rsid w:val="003E2B91"/>
    <w:rsid w:val="003E3D15"/>
    <w:rsid w:val="003E5107"/>
    <w:rsid w:val="003E76B1"/>
    <w:rsid w:val="003F2B51"/>
    <w:rsid w:val="003F2FE6"/>
    <w:rsid w:val="003F4ED0"/>
    <w:rsid w:val="0040283D"/>
    <w:rsid w:val="004049A1"/>
    <w:rsid w:val="00411376"/>
    <w:rsid w:val="00412DC7"/>
    <w:rsid w:val="00415AB5"/>
    <w:rsid w:val="00416861"/>
    <w:rsid w:val="00416DB3"/>
    <w:rsid w:val="00416DD7"/>
    <w:rsid w:val="00417B4D"/>
    <w:rsid w:val="0042633B"/>
    <w:rsid w:val="00430F00"/>
    <w:rsid w:val="00432ED5"/>
    <w:rsid w:val="0043382B"/>
    <w:rsid w:val="00434894"/>
    <w:rsid w:val="00434E55"/>
    <w:rsid w:val="00446B70"/>
    <w:rsid w:val="00446F49"/>
    <w:rsid w:val="00452C28"/>
    <w:rsid w:val="00454270"/>
    <w:rsid w:val="00455103"/>
    <w:rsid w:val="0045587A"/>
    <w:rsid w:val="004616B3"/>
    <w:rsid w:val="00466A86"/>
    <w:rsid w:val="004720A2"/>
    <w:rsid w:val="00475007"/>
    <w:rsid w:val="00482015"/>
    <w:rsid w:val="004826D4"/>
    <w:rsid w:val="00485899"/>
    <w:rsid w:val="004864E2"/>
    <w:rsid w:val="004867F6"/>
    <w:rsid w:val="00491CFE"/>
    <w:rsid w:val="00494838"/>
    <w:rsid w:val="004965BD"/>
    <w:rsid w:val="00497853"/>
    <w:rsid w:val="004A2EE5"/>
    <w:rsid w:val="004A6DE0"/>
    <w:rsid w:val="004B09CF"/>
    <w:rsid w:val="004B4089"/>
    <w:rsid w:val="004B4D0B"/>
    <w:rsid w:val="004B6EC6"/>
    <w:rsid w:val="004C06EE"/>
    <w:rsid w:val="004C0FBF"/>
    <w:rsid w:val="004C20F6"/>
    <w:rsid w:val="004C2C4B"/>
    <w:rsid w:val="004C7109"/>
    <w:rsid w:val="004D0DDF"/>
    <w:rsid w:val="004D1A77"/>
    <w:rsid w:val="004D413C"/>
    <w:rsid w:val="004D6027"/>
    <w:rsid w:val="004D6C71"/>
    <w:rsid w:val="004D7023"/>
    <w:rsid w:val="004D735D"/>
    <w:rsid w:val="004E6B63"/>
    <w:rsid w:val="004E7DB5"/>
    <w:rsid w:val="004F00E0"/>
    <w:rsid w:val="004F1B82"/>
    <w:rsid w:val="004F468F"/>
    <w:rsid w:val="004F5979"/>
    <w:rsid w:val="00500A96"/>
    <w:rsid w:val="00500C0F"/>
    <w:rsid w:val="005023ED"/>
    <w:rsid w:val="00502861"/>
    <w:rsid w:val="00502EF1"/>
    <w:rsid w:val="00503125"/>
    <w:rsid w:val="00507F92"/>
    <w:rsid w:val="00511703"/>
    <w:rsid w:val="005206EF"/>
    <w:rsid w:val="00521E55"/>
    <w:rsid w:val="005226EE"/>
    <w:rsid w:val="0052392F"/>
    <w:rsid w:val="005241BA"/>
    <w:rsid w:val="00524464"/>
    <w:rsid w:val="00527F80"/>
    <w:rsid w:val="0053223D"/>
    <w:rsid w:val="00537743"/>
    <w:rsid w:val="00537D42"/>
    <w:rsid w:val="00542DC8"/>
    <w:rsid w:val="00543F87"/>
    <w:rsid w:val="005446FA"/>
    <w:rsid w:val="0054656E"/>
    <w:rsid w:val="00551C67"/>
    <w:rsid w:val="00556417"/>
    <w:rsid w:val="00565530"/>
    <w:rsid w:val="00565848"/>
    <w:rsid w:val="00567AE0"/>
    <w:rsid w:val="00567BB2"/>
    <w:rsid w:val="00570FF3"/>
    <w:rsid w:val="005710EE"/>
    <w:rsid w:val="00572DDD"/>
    <w:rsid w:val="0057401C"/>
    <w:rsid w:val="00576574"/>
    <w:rsid w:val="005777E0"/>
    <w:rsid w:val="00590032"/>
    <w:rsid w:val="00591012"/>
    <w:rsid w:val="00591A5F"/>
    <w:rsid w:val="00592DA3"/>
    <w:rsid w:val="005A2B95"/>
    <w:rsid w:val="005A4E4A"/>
    <w:rsid w:val="005A6C69"/>
    <w:rsid w:val="005B107E"/>
    <w:rsid w:val="005B5852"/>
    <w:rsid w:val="005C4C2E"/>
    <w:rsid w:val="005C5C7D"/>
    <w:rsid w:val="005D0B90"/>
    <w:rsid w:val="005D1680"/>
    <w:rsid w:val="005D1CD6"/>
    <w:rsid w:val="005D38B0"/>
    <w:rsid w:val="005D3CE4"/>
    <w:rsid w:val="005E18D8"/>
    <w:rsid w:val="005E2798"/>
    <w:rsid w:val="005F0C78"/>
    <w:rsid w:val="005F3E5C"/>
    <w:rsid w:val="005F4D6A"/>
    <w:rsid w:val="005F7F05"/>
    <w:rsid w:val="00600EC3"/>
    <w:rsid w:val="0060156B"/>
    <w:rsid w:val="00601F11"/>
    <w:rsid w:val="00602A8E"/>
    <w:rsid w:val="00611D08"/>
    <w:rsid w:val="006158CD"/>
    <w:rsid w:val="006171AC"/>
    <w:rsid w:val="00620A2A"/>
    <w:rsid w:val="00621256"/>
    <w:rsid w:val="00621F82"/>
    <w:rsid w:val="0062399E"/>
    <w:rsid w:val="00625F86"/>
    <w:rsid w:val="00631FF8"/>
    <w:rsid w:val="00634969"/>
    <w:rsid w:val="006420C9"/>
    <w:rsid w:val="00643CAA"/>
    <w:rsid w:val="00644E55"/>
    <w:rsid w:val="00647D5B"/>
    <w:rsid w:val="0065009B"/>
    <w:rsid w:val="0065046A"/>
    <w:rsid w:val="00652520"/>
    <w:rsid w:val="00654FAD"/>
    <w:rsid w:val="0065505B"/>
    <w:rsid w:val="00655981"/>
    <w:rsid w:val="00656873"/>
    <w:rsid w:val="00665206"/>
    <w:rsid w:val="00665C25"/>
    <w:rsid w:val="006750A0"/>
    <w:rsid w:val="00676FD1"/>
    <w:rsid w:val="00681AA5"/>
    <w:rsid w:val="00686CEC"/>
    <w:rsid w:val="00687883"/>
    <w:rsid w:val="00694B2A"/>
    <w:rsid w:val="006978A7"/>
    <w:rsid w:val="006A6925"/>
    <w:rsid w:val="006A7784"/>
    <w:rsid w:val="006A7E29"/>
    <w:rsid w:val="006B42E8"/>
    <w:rsid w:val="006B53FA"/>
    <w:rsid w:val="006B7768"/>
    <w:rsid w:val="006B7802"/>
    <w:rsid w:val="006C1900"/>
    <w:rsid w:val="006C346F"/>
    <w:rsid w:val="006C4D1F"/>
    <w:rsid w:val="006C5B2A"/>
    <w:rsid w:val="006D068A"/>
    <w:rsid w:val="006D1F78"/>
    <w:rsid w:val="006E1C56"/>
    <w:rsid w:val="006E340F"/>
    <w:rsid w:val="006E3C39"/>
    <w:rsid w:val="006E539D"/>
    <w:rsid w:val="006F1D47"/>
    <w:rsid w:val="006F3BB9"/>
    <w:rsid w:val="006F66F2"/>
    <w:rsid w:val="006F6FA1"/>
    <w:rsid w:val="00700E7F"/>
    <w:rsid w:val="00705862"/>
    <w:rsid w:val="00707752"/>
    <w:rsid w:val="00711912"/>
    <w:rsid w:val="00716991"/>
    <w:rsid w:val="00716FC7"/>
    <w:rsid w:val="007214B5"/>
    <w:rsid w:val="00721FC7"/>
    <w:rsid w:val="0072282A"/>
    <w:rsid w:val="00722F28"/>
    <w:rsid w:val="007250EF"/>
    <w:rsid w:val="00726EF3"/>
    <w:rsid w:val="00727B4F"/>
    <w:rsid w:val="00730FC6"/>
    <w:rsid w:val="00735B2A"/>
    <w:rsid w:val="007423BE"/>
    <w:rsid w:val="007431E1"/>
    <w:rsid w:val="007436CF"/>
    <w:rsid w:val="007464D9"/>
    <w:rsid w:val="00747BB9"/>
    <w:rsid w:val="00750782"/>
    <w:rsid w:val="00750830"/>
    <w:rsid w:val="007518C1"/>
    <w:rsid w:val="00751FED"/>
    <w:rsid w:val="007523E3"/>
    <w:rsid w:val="00756C84"/>
    <w:rsid w:val="007600A7"/>
    <w:rsid w:val="00760531"/>
    <w:rsid w:val="0076373A"/>
    <w:rsid w:val="00764948"/>
    <w:rsid w:val="00765CB6"/>
    <w:rsid w:val="00767958"/>
    <w:rsid w:val="0076795E"/>
    <w:rsid w:val="007722C0"/>
    <w:rsid w:val="00772840"/>
    <w:rsid w:val="00776DF3"/>
    <w:rsid w:val="00780CB2"/>
    <w:rsid w:val="00781470"/>
    <w:rsid w:val="0078609F"/>
    <w:rsid w:val="007872AD"/>
    <w:rsid w:val="00787968"/>
    <w:rsid w:val="00793026"/>
    <w:rsid w:val="00793EF8"/>
    <w:rsid w:val="00794038"/>
    <w:rsid w:val="0079494B"/>
    <w:rsid w:val="007A4080"/>
    <w:rsid w:val="007A6907"/>
    <w:rsid w:val="007A733C"/>
    <w:rsid w:val="007B01AD"/>
    <w:rsid w:val="007B0EAE"/>
    <w:rsid w:val="007B112E"/>
    <w:rsid w:val="007B1EB5"/>
    <w:rsid w:val="007B2230"/>
    <w:rsid w:val="007B3391"/>
    <w:rsid w:val="007B3F26"/>
    <w:rsid w:val="007B76CB"/>
    <w:rsid w:val="007C2ED5"/>
    <w:rsid w:val="007D02A0"/>
    <w:rsid w:val="007D0705"/>
    <w:rsid w:val="007D7C58"/>
    <w:rsid w:val="007E4C45"/>
    <w:rsid w:val="007E7336"/>
    <w:rsid w:val="007E7719"/>
    <w:rsid w:val="007F1E38"/>
    <w:rsid w:val="007F6C77"/>
    <w:rsid w:val="007F76FB"/>
    <w:rsid w:val="00801B3C"/>
    <w:rsid w:val="008033FF"/>
    <w:rsid w:val="00803E13"/>
    <w:rsid w:val="00805E35"/>
    <w:rsid w:val="00807523"/>
    <w:rsid w:val="00810719"/>
    <w:rsid w:val="00811BAF"/>
    <w:rsid w:val="00813345"/>
    <w:rsid w:val="008164ED"/>
    <w:rsid w:val="0081779B"/>
    <w:rsid w:val="00820F7B"/>
    <w:rsid w:val="00823F7D"/>
    <w:rsid w:val="008277C6"/>
    <w:rsid w:val="00833798"/>
    <w:rsid w:val="0083412D"/>
    <w:rsid w:val="00836A89"/>
    <w:rsid w:val="008379E9"/>
    <w:rsid w:val="00837DDD"/>
    <w:rsid w:val="00843962"/>
    <w:rsid w:val="008479AE"/>
    <w:rsid w:val="00847BEC"/>
    <w:rsid w:val="0085159F"/>
    <w:rsid w:val="00851799"/>
    <w:rsid w:val="00852CE5"/>
    <w:rsid w:val="00853AC1"/>
    <w:rsid w:val="008541A5"/>
    <w:rsid w:val="008549FC"/>
    <w:rsid w:val="0085564A"/>
    <w:rsid w:val="00856F23"/>
    <w:rsid w:val="00860916"/>
    <w:rsid w:val="0086304C"/>
    <w:rsid w:val="00870AD3"/>
    <w:rsid w:val="008723C7"/>
    <w:rsid w:val="0087250A"/>
    <w:rsid w:val="008751C3"/>
    <w:rsid w:val="0087557F"/>
    <w:rsid w:val="00876D9E"/>
    <w:rsid w:val="008806B5"/>
    <w:rsid w:val="00881256"/>
    <w:rsid w:val="0088288A"/>
    <w:rsid w:val="00892AFE"/>
    <w:rsid w:val="00892B31"/>
    <w:rsid w:val="00894738"/>
    <w:rsid w:val="008A1A3E"/>
    <w:rsid w:val="008A23B3"/>
    <w:rsid w:val="008B03B6"/>
    <w:rsid w:val="008B3E36"/>
    <w:rsid w:val="008B7A44"/>
    <w:rsid w:val="008C1420"/>
    <w:rsid w:val="008C20B0"/>
    <w:rsid w:val="008C7ABC"/>
    <w:rsid w:val="008D0562"/>
    <w:rsid w:val="008D391E"/>
    <w:rsid w:val="008D6BC5"/>
    <w:rsid w:val="008D70D5"/>
    <w:rsid w:val="008E22F6"/>
    <w:rsid w:val="008E35EF"/>
    <w:rsid w:val="008E5877"/>
    <w:rsid w:val="008E7B53"/>
    <w:rsid w:val="008F46F8"/>
    <w:rsid w:val="00900C24"/>
    <w:rsid w:val="00901C41"/>
    <w:rsid w:val="00905DA0"/>
    <w:rsid w:val="00920748"/>
    <w:rsid w:val="00922206"/>
    <w:rsid w:val="00922967"/>
    <w:rsid w:val="00923BE9"/>
    <w:rsid w:val="00923C09"/>
    <w:rsid w:val="00924535"/>
    <w:rsid w:val="00931A84"/>
    <w:rsid w:val="00932373"/>
    <w:rsid w:val="0093406F"/>
    <w:rsid w:val="00936168"/>
    <w:rsid w:val="00936AD1"/>
    <w:rsid w:val="00944F8D"/>
    <w:rsid w:val="00945559"/>
    <w:rsid w:val="009518E6"/>
    <w:rsid w:val="00952FFE"/>
    <w:rsid w:val="00955307"/>
    <w:rsid w:val="009554F9"/>
    <w:rsid w:val="0095766F"/>
    <w:rsid w:val="00957E77"/>
    <w:rsid w:val="00960030"/>
    <w:rsid w:val="00960160"/>
    <w:rsid w:val="00963F71"/>
    <w:rsid w:val="009650F6"/>
    <w:rsid w:val="009674C8"/>
    <w:rsid w:val="00970786"/>
    <w:rsid w:val="00973491"/>
    <w:rsid w:val="009840CF"/>
    <w:rsid w:val="009858A3"/>
    <w:rsid w:val="009A34DA"/>
    <w:rsid w:val="009B06CD"/>
    <w:rsid w:val="009B1730"/>
    <w:rsid w:val="009B7346"/>
    <w:rsid w:val="009C1452"/>
    <w:rsid w:val="009C2A03"/>
    <w:rsid w:val="009C4734"/>
    <w:rsid w:val="009C4CCC"/>
    <w:rsid w:val="009D34F5"/>
    <w:rsid w:val="009D68B5"/>
    <w:rsid w:val="009E0715"/>
    <w:rsid w:val="009E08DD"/>
    <w:rsid w:val="009E0EB0"/>
    <w:rsid w:val="009E186F"/>
    <w:rsid w:val="009E56E3"/>
    <w:rsid w:val="009F1ABB"/>
    <w:rsid w:val="009F6E18"/>
    <w:rsid w:val="00A0723F"/>
    <w:rsid w:val="00A077E0"/>
    <w:rsid w:val="00A07CE4"/>
    <w:rsid w:val="00A2354E"/>
    <w:rsid w:val="00A257B3"/>
    <w:rsid w:val="00A26ACA"/>
    <w:rsid w:val="00A27838"/>
    <w:rsid w:val="00A32AEC"/>
    <w:rsid w:val="00A32C43"/>
    <w:rsid w:val="00A34CC3"/>
    <w:rsid w:val="00A37817"/>
    <w:rsid w:val="00A431F6"/>
    <w:rsid w:val="00A45964"/>
    <w:rsid w:val="00A50A9E"/>
    <w:rsid w:val="00A51F3A"/>
    <w:rsid w:val="00A52479"/>
    <w:rsid w:val="00A6265B"/>
    <w:rsid w:val="00A64387"/>
    <w:rsid w:val="00A65020"/>
    <w:rsid w:val="00A65A93"/>
    <w:rsid w:val="00A666EA"/>
    <w:rsid w:val="00A71554"/>
    <w:rsid w:val="00A72D7A"/>
    <w:rsid w:val="00A84D1A"/>
    <w:rsid w:val="00A900C4"/>
    <w:rsid w:val="00A908F4"/>
    <w:rsid w:val="00A947BE"/>
    <w:rsid w:val="00A9714A"/>
    <w:rsid w:val="00AA1EAD"/>
    <w:rsid w:val="00AB01AC"/>
    <w:rsid w:val="00AB139B"/>
    <w:rsid w:val="00AB22F3"/>
    <w:rsid w:val="00AB3305"/>
    <w:rsid w:val="00AB4360"/>
    <w:rsid w:val="00AB6027"/>
    <w:rsid w:val="00AB60D5"/>
    <w:rsid w:val="00AB63C2"/>
    <w:rsid w:val="00AB7309"/>
    <w:rsid w:val="00AC1756"/>
    <w:rsid w:val="00AC529E"/>
    <w:rsid w:val="00AC7204"/>
    <w:rsid w:val="00AD0917"/>
    <w:rsid w:val="00AD130D"/>
    <w:rsid w:val="00AD542B"/>
    <w:rsid w:val="00AE351D"/>
    <w:rsid w:val="00AE3939"/>
    <w:rsid w:val="00AE4B3E"/>
    <w:rsid w:val="00AF18AC"/>
    <w:rsid w:val="00AF34CE"/>
    <w:rsid w:val="00AF652B"/>
    <w:rsid w:val="00B0060A"/>
    <w:rsid w:val="00B03F4D"/>
    <w:rsid w:val="00B07538"/>
    <w:rsid w:val="00B1273E"/>
    <w:rsid w:val="00B1751D"/>
    <w:rsid w:val="00B227D6"/>
    <w:rsid w:val="00B25E06"/>
    <w:rsid w:val="00B34670"/>
    <w:rsid w:val="00B34CF8"/>
    <w:rsid w:val="00B35896"/>
    <w:rsid w:val="00B35FEF"/>
    <w:rsid w:val="00B3637C"/>
    <w:rsid w:val="00B36441"/>
    <w:rsid w:val="00B42B81"/>
    <w:rsid w:val="00B443E6"/>
    <w:rsid w:val="00B456BA"/>
    <w:rsid w:val="00B470CC"/>
    <w:rsid w:val="00B5161B"/>
    <w:rsid w:val="00B52077"/>
    <w:rsid w:val="00B53BCB"/>
    <w:rsid w:val="00B56BE0"/>
    <w:rsid w:val="00B66103"/>
    <w:rsid w:val="00B67EF2"/>
    <w:rsid w:val="00B71559"/>
    <w:rsid w:val="00B723B1"/>
    <w:rsid w:val="00B7511E"/>
    <w:rsid w:val="00B802A7"/>
    <w:rsid w:val="00B81E58"/>
    <w:rsid w:val="00B81F9E"/>
    <w:rsid w:val="00B84D92"/>
    <w:rsid w:val="00B86230"/>
    <w:rsid w:val="00B9520A"/>
    <w:rsid w:val="00BA59E8"/>
    <w:rsid w:val="00BA600C"/>
    <w:rsid w:val="00BA6740"/>
    <w:rsid w:val="00BA6751"/>
    <w:rsid w:val="00BA7779"/>
    <w:rsid w:val="00BB0240"/>
    <w:rsid w:val="00BB38EB"/>
    <w:rsid w:val="00BB546D"/>
    <w:rsid w:val="00BB5B54"/>
    <w:rsid w:val="00BB6851"/>
    <w:rsid w:val="00BC1DA2"/>
    <w:rsid w:val="00BC2489"/>
    <w:rsid w:val="00BC3B15"/>
    <w:rsid w:val="00BC4D2C"/>
    <w:rsid w:val="00BD0E94"/>
    <w:rsid w:val="00BD23D1"/>
    <w:rsid w:val="00BD5C49"/>
    <w:rsid w:val="00BD5E8D"/>
    <w:rsid w:val="00BD704E"/>
    <w:rsid w:val="00BE02B3"/>
    <w:rsid w:val="00BE0615"/>
    <w:rsid w:val="00BE0705"/>
    <w:rsid w:val="00BE3DAB"/>
    <w:rsid w:val="00BE423D"/>
    <w:rsid w:val="00BF00B4"/>
    <w:rsid w:val="00BF1705"/>
    <w:rsid w:val="00BF3901"/>
    <w:rsid w:val="00BF5A8E"/>
    <w:rsid w:val="00BF7FDD"/>
    <w:rsid w:val="00C024D1"/>
    <w:rsid w:val="00C037B9"/>
    <w:rsid w:val="00C04B5E"/>
    <w:rsid w:val="00C0539B"/>
    <w:rsid w:val="00C0738E"/>
    <w:rsid w:val="00C07A9D"/>
    <w:rsid w:val="00C07B73"/>
    <w:rsid w:val="00C07DA6"/>
    <w:rsid w:val="00C07FB0"/>
    <w:rsid w:val="00C109F3"/>
    <w:rsid w:val="00C16C90"/>
    <w:rsid w:val="00C261F4"/>
    <w:rsid w:val="00C27E71"/>
    <w:rsid w:val="00C31B7F"/>
    <w:rsid w:val="00C3206C"/>
    <w:rsid w:val="00C343AE"/>
    <w:rsid w:val="00C34B11"/>
    <w:rsid w:val="00C34B64"/>
    <w:rsid w:val="00C35B11"/>
    <w:rsid w:val="00C36572"/>
    <w:rsid w:val="00C37EC0"/>
    <w:rsid w:val="00C443D5"/>
    <w:rsid w:val="00C56998"/>
    <w:rsid w:val="00C601A6"/>
    <w:rsid w:val="00C63C7E"/>
    <w:rsid w:val="00C7436A"/>
    <w:rsid w:val="00C7730F"/>
    <w:rsid w:val="00C82D22"/>
    <w:rsid w:val="00C834DB"/>
    <w:rsid w:val="00C9126A"/>
    <w:rsid w:val="00C92810"/>
    <w:rsid w:val="00C95473"/>
    <w:rsid w:val="00C972FD"/>
    <w:rsid w:val="00C97427"/>
    <w:rsid w:val="00C97E7B"/>
    <w:rsid w:val="00CA1F63"/>
    <w:rsid w:val="00CA22A8"/>
    <w:rsid w:val="00CA64AE"/>
    <w:rsid w:val="00CB2372"/>
    <w:rsid w:val="00CB4EC9"/>
    <w:rsid w:val="00CB54E1"/>
    <w:rsid w:val="00CB6361"/>
    <w:rsid w:val="00CC0E47"/>
    <w:rsid w:val="00CC320C"/>
    <w:rsid w:val="00CC37EA"/>
    <w:rsid w:val="00CD1D0D"/>
    <w:rsid w:val="00CE26EC"/>
    <w:rsid w:val="00CE3485"/>
    <w:rsid w:val="00CE4160"/>
    <w:rsid w:val="00CE44C5"/>
    <w:rsid w:val="00CE547C"/>
    <w:rsid w:val="00CF034B"/>
    <w:rsid w:val="00CF0EFA"/>
    <w:rsid w:val="00D039CA"/>
    <w:rsid w:val="00D048C1"/>
    <w:rsid w:val="00D05115"/>
    <w:rsid w:val="00D053D7"/>
    <w:rsid w:val="00D10446"/>
    <w:rsid w:val="00D105A4"/>
    <w:rsid w:val="00D1271E"/>
    <w:rsid w:val="00D20688"/>
    <w:rsid w:val="00D243BB"/>
    <w:rsid w:val="00D3229B"/>
    <w:rsid w:val="00D3727B"/>
    <w:rsid w:val="00D37FED"/>
    <w:rsid w:val="00D40391"/>
    <w:rsid w:val="00D43FBE"/>
    <w:rsid w:val="00D47B2B"/>
    <w:rsid w:val="00D47FD3"/>
    <w:rsid w:val="00D501EC"/>
    <w:rsid w:val="00D550A0"/>
    <w:rsid w:val="00D56165"/>
    <w:rsid w:val="00D646E4"/>
    <w:rsid w:val="00D6739B"/>
    <w:rsid w:val="00D701F9"/>
    <w:rsid w:val="00D703CE"/>
    <w:rsid w:val="00D71081"/>
    <w:rsid w:val="00D72070"/>
    <w:rsid w:val="00D7362F"/>
    <w:rsid w:val="00D739D0"/>
    <w:rsid w:val="00D73DB1"/>
    <w:rsid w:val="00D7573A"/>
    <w:rsid w:val="00D75E29"/>
    <w:rsid w:val="00D76A96"/>
    <w:rsid w:val="00D777AF"/>
    <w:rsid w:val="00D821E5"/>
    <w:rsid w:val="00D82B8B"/>
    <w:rsid w:val="00D85F7E"/>
    <w:rsid w:val="00D868AA"/>
    <w:rsid w:val="00D92083"/>
    <w:rsid w:val="00D9226A"/>
    <w:rsid w:val="00D927AC"/>
    <w:rsid w:val="00D93BEA"/>
    <w:rsid w:val="00D95F55"/>
    <w:rsid w:val="00D971F3"/>
    <w:rsid w:val="00DA1E72"/>
    <w:rsid w:val="00DA4F2E"/>
    <w:rsid w:val="00DA620C"/>
    <w:rsid w:val="00DA7118"/>
    <w:rsid w:val="00DB1CFA"/>
    <w:rsid w:val="00DB49B3"/>
    <w:rsid w:val="00DB4CE4"/>
    <w:rsid w:val="00DB751E"/>
    <w:rsid w:val="00DC016D"/>
    <w:rsid w:val="00DD1816"/>
    <w:rsid w:val="00DD257B"/>
    <w:rsid w:val="00DD3AB5"/>
    <w:rsid w:val="00DE4EFC"/>
    <w:rsid w:val="00DE557A"/>
    <w:rsid w:val="00DF41CC"/>
    <w:rsid w:val="00DF6C7C"/>
    <w:rsid w:val="00E011D2"/>
    <w:rsid w:val="00E03AE3"/>
    <w:rsid w:val="00E04208"/>
    <w:rsid w:val="00E10BE5"/>
    <w:rsid w:val="00E121A4"/>
    <w:rsid w:val="00E141D2"/>
    <w:rsid w:val="00E164A6"/>
    <w:rsid w:val="00E261B6"/>
    <w:rsid w:val="00E26762"/>
    <w:rsid w:val="00E26786"/>
    <w:rsid w:val="00E27CF6"/>
    <w:rsid w:val="00E27F01"/>
    <w:rsid w:val="00E318FF"/>
    <w:rsid w:val="00E319D1"/>
    <w:rsid w:val="00E32C72"/>
    <w:rsid w:val="00E330F8"/>
    <w:rsid w:val="00E3353D"/>
    <w:rsid w:val="00E3537E"/>
    <w:rsid w:val="00E4133A"/>
    <w:rsid w:val="00E416BC"/>
    <w:rsid w:val="00E43A0B"/>
    <w:rsid w:val="00E44B6B"/>
    <w:rsid w:val="00E526C5"/>
    <w:rsid w:val="00E53C0A"/>
    <w:rsid w:val="00E5558C"/>
    <w:rsid w:val="00E56964"/>
    <w:rsid w:val="00E61DB3"/>
    <w:rsid w:val="00E64CF5"/>
    <w:rsid w:val="00E739FB"/>
    <w:rsid w:val="00E74B32"/>
    <w:rsid w:val="00E7639F"/>
    <w:rsid w:val="00E803AF"/>
    <w:rsid w:val="00E81EEA"/>
    <w:rsid w:val="00E82789"/>
    <w:rsid w:val="00E83A0F"/>
    <w:rsid w:val="00E83D10"/>
    <w:rsid w:val="00E90F49"/>
    <w:rsid w:val="00E92966"/>
    <w:rsid w:val="00E92979"/>
    <w:rsid w:val="00E92A60"/>
    <w:rsid w:val="00E93206"/>
    <w:rsid w:val="00E936FA"/>
    <w:rsid w:val="00E939EC"/>
    <w:rsid w:val="00E955D0"/>
    <w:rsid w:val="00E95C8F"/>
    <w:rsid w:val="00E95E35"/>
    <w:rsid w:val="00E9709D"/>
    <w:rsid w:val="00EB7760"/>
    <w:rsid w:val="00EB79DE"/>
    <w:rsid w:val="00EC3B23"/>
    <w:rsid w:val="00EC3E4D"/>
    <w:rsid w:val="00EC609D"/>
    <w:rsid w:val="00EC6F18"/>
    <w:rsid w:val="00ED20CB"/>
    <w:rsid w:val="00ED25F2"/>
    <w:rsid w:val="00ED26B6"/>
    <w:rsid w:val="00ED2F56"/>
    <w:rsid w:val="00ED3787"/>
    <w:rsid w:val="00EE2A4B"/>
    <w:rsid w:val="00EE5139"/>
    <w:rsid w:val="00EE5955"/>
    <w:rsid w:val="00EF1C0E"/>
    <w:rsid w:val="00EF3BAD"/>
    <w:rsid w:val="00F07156"/>
    <w:rsid w:val="00F07D39"/>
    <w:rsid w:val="00F12B13"/>
    <w:rsid w:val="00F14239"/>
    <w:rsid w:val="00F23107"/>
    <w:rsid w:val="00F25A5B"/>
    <w:rsid w:val="00F27A92"/>
    <w:rsid w:val="00F32403"/>
    <w:rsid w:val="00F32A12"/>
    <w:rsid w:val="00F34654"/>
    <w:rsid w:val="00F34B60"/>
    <w:rsid w:val="00F34FB6"/>
    <w:rsid w:val="00F358AA"/>
    <w:rsid w:val="00F35E95"/>
    <w:rsid w:val="00F37BEC"/>
    <w:rsid w:val="00F44370"/>
    <w:rsid w:val="00F50020"/>
    <w:rsid w:val="00F505E4"/>
    <w:rsid w:val="00F52F69"/>
    <w:rsid w:val="00F53151"/>
    <w:rsid w:val="00F61959"/>
    <w:rsid w:val="00F619DB"/>
    <w:rsid w:val="00F641A5"/>
    <w:rsid w:val="00F70592"/>
    <w:rsid w:val="00F72E64"/>
    <w:rsid w:val="00F75DA3"/>
    <w:rsid w:val="00F8020B"/>
    <w:rsid w:val="00F80826"/>
    <w:rsid w:val="00F8167B"/>
    <w:rsid w:val="00F835AB"/>
    <w:rsid w:val="00F84129"/>
    <w:rsid w:val="00F85786"/>
    <w:rsid w:val="00F92984"/>
    <w:rsid w:val="00F93E25"/>
    <w:rsid w:val="00F9584B"/>
    <w:rsid w:val="00F96D15"/>
    <w:rsid w:val="00FA19CA"/>
    <w:rsid w:val="00FA4D3C"/>
    <w:rsid w:val="00FA6C4F"/>
    <w:rsid w:val="00FA74F5"/>
    <w:rsid w:val="00FB1068"/>
    <w:rsid w:val="00FB16E7"/>
    <w:rsid w:val="00FB7C41"/>
    <w:rsid w:val="00FC10D2"/>
    <w:rsid w:val="00FC1149"/>
    <w:rsid w:val="00FC2666"/>
    <w:rsid w:val="00FC331C"/>
    <w:rsid w:val="00FC3B8C"/>
    <w:rsid w:val="00FC4F86"/>
    <w:rsid w:val="00FC6EDD"/>
    <w:rsid w:val="00FD01AB"/>
    <w:rsid w:val="00FD0D92"/>
    <w:rsid w:val="00FD22FE"/>
    <w:rsid w:val="00FD4963"/>
    <w:rsid w:val="00FD5BB8"/>
    <w:rsid w:val="00FD66AE"/>
    <w:rsid w:val="00FD7D4F"/>
    <w:rsid w:val="00FE05F7"/>
    <w:rsid w:val="00FE1770"/>
    <w:rsid w:val="00FE1946"/>
    <w:rsid w:val="00FE4486"/>
    <w:rsid w:val="00FE614F"/>
    <w:rsid w:val="00FE6F7B"/>
    <w:rsid w:val="00FE7DBE"/>
    <w:rsid w:val="00FE7EC4"/>
    <w:rsid w:val="00FF295B"/>
    <w:rsid w:val="00FF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811D2B-278A-4C39-AB56-BE6097E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D4F"/>
    <w:rPr>
      <w:sz w:val="24"/>
    </w:rPr>
  </w:style>
  <w:style w:type="paragraph" w:styleId="Heading1">
    <w:name w:val="heading 1"/>
    <w:basedOn w:val="Normal"/>
    <w:next w:val="Normal"/>
    <w:qFormat/>
    <w:rsid w:val="00FD7D4F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FD7D4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D7D4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D7D4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D7D4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D4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D7D4F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FD7D4F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FD7D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D7D4F"/>
    <w:pPr>
      <w:tabs>
        <w:tab w:val="center" w:pos="4320"/>
        <w:tab w:val="right" w:pos="8640"/>
      </w:tabs>
    </w:pPr>
  </w:style>
  <w:style w:type="paragraph" w:customStyle="1" w:styleId="DACUMPanel">
    <w:name w:val="DACUM Panel"/>
    <w:basedOn w:val="Normal"/>
    <w:rsid w:val="00FD7D4F"/>
    <w:pPr>
      <w:spacing w:before="240" w:after="120"/>
    </w:pPr>
    <w:rPr>
      <w:b/>
      <w:bCs/>
      <w:sz w:val="22"/>
    </w:rPr>
  </w:style>
  <w:style w:type="paragraph" w:customStyle="1" w:styleId="Panelmember">
    <w:name w:val="Panel member"/>
    <w:basedOn w:val="DACUMPanel"/>
    <w:rsid w:val="00FD7D4F"/>
    <w:pPr>
      <w:spacing w:before="0" w:after="0"/>
    </w:pPr>
    <w:rPr>
      <w:b w:val="0"/>
      <w:sz w:val="20"/>
    </w:rPr>
  </w:style>
  <w:style w:type="paragraph" w:customStyle="1" w:styleId="DACUMTitle">
    <w:name w:val="DACUM Title"/>
    <w:basedOn w:val="Normal"/>
    <w:rsid w:val="00FD7D4F"/>
    <w:pPr>
      <w:spacing w:before="240" w:after="120"/>
      <w:jc w:val="center"/>
    </w:pPr>
    <w:rPr>
      <w:b/>
      <w:bCs/>
      <w:spacing w:val="40"/>
      <w:sz w:val="48"/>
    </w:rPr>
  </w:style>
  <w:style w:type="paragraph" w:customStyle="1" w:styleId="DUTIESandTASKS">
    <w:name w:val="DUTIES and TASKS"/>
    <w:basedOn w:val="Heading1"/>
    <w:rsid w:val="00FD7D4F"/>
    <w:pPr>
      <w:tabs>
        <w:tab w:val="left" w:pos="288"/>
      </w:tabs>
    </w:pPr>
  </w:style>
  <w:style w:type="paragraph" w:customStyle="1" w:styleId="DutyStyle">
    <w:name w:val="Duty Style"/>
    <w:basedOn w:val="Normal"/>
    <w:rsid w:val="00FD7D4F"/>
    <w:pPr>
      <w:tabs>
        <w:tab w:val="left" w:pos="288"/>
      </w:tabs>
      <w:spacing w:before="120"/>
    </w:pPr>
    <w:rPr>
      <w:rFonts w:ascii="Arial" w:hAnsi="Arial" w:cs="Arial"/>
      <w:b/>
      <w:bCs/>
      <w:sz w:val="22"/>
    </w:rPr>
  </w:style>
  <w:style w:type="paragraph" w:customStyle="1" w:styleId="Taskstyle">
    <w:name w:val="Task style"/>
    <w:basedOn w:val="Normal"/>
    <w:rsid w:val="00FD7D4F"/>
    <w:pPr>
      <w:keepNext/>
      <w:numPr>
        <w:numId w:val="1"/>
      </w:numPr>
      <w:tabs>
        <w:tab w:val="left" w:pos="288"/>
      </w:tabs>
      <w:spacing w:before="60"/>
      <w:outlineLvl w:val="0"/>
    </w:pPr>
    <w:rPr>
      <w:rFonts w:ascii="Arial" w:hAnsi="Arial" w:cs="Arial"/>
      <w:sz w:val="18"/>
    </w:rPr>
  </w:style>
  <w:style w:type="paragraph" w:customStyle="1" w:styleId="DacumDate">
    <w:name w:val="Dacum Date"/>
    <w:basedOn w:val="DACUMTitle"/>
    <w:rsid w:val="00FD7D4F"/>
    <w:rPr>
      <w:sz w:val="28"/>
    </w:rPr>
  </w:style>
  <w:style w:type="paragraph" w:customStyle="1" w:styleId="Thanks">
    <w:name w:val="Thanks"/>
    <w:basedOn w:val="Normal"/>
    <w:rsid w:val="00FD7D4F"/>
    <w:pPr>
      <w:spacing w:before="60" w:after="60"/>
      <w:jc w:val="both"/>
    </w:pPr>
  </w:style>
  <w:style w:type="paragraph" w:customStyle="1" w:styleId="TITI">
    <w:name w:val="TITI"/>
    <w:basedOn w:val="DacumDate"/>
    <w:rsid w:val="00FD7D4F"/>
    <w:rPr>
      <w:spacing w:val="0"/>
      <w:sz w:val="32"/>
    </w:rPr>
  </w:style>
  <w:style w:type="paragraph" w:customStyle="1" w:styleId="LOGO">
    <w:name w:val="LOGO"/>
    <w:basedOn w:val="TITI"/>
    <w:rsid w:val="00FD7D4F"/>
    <w:rPr>
      <w:rFonts w:ascii="Bauhaus Hv BT" w:hAnsi="Bauhaus Hv BT"/>
      <w:b w:val="0"/>
      <w:sz w:val="36"/>
    </w:rPr>
  </w:style>
  <w:style w:type="paragraph" w:customStyle="1" w:styleId="Address">
    <w:name w:val="Address"/>
    <w:basedOn w:val="DacumDate"/>
    <w:rsid w:val="00FD7D4F"/>
    <w:pPr>
      <w:spacing w:before="120"/>
    </w:pPr>
    <w:rPr>
      <w:spacing w:val="0"/>
    </w:rPr>
  </w:style>
  <w:style w:type="paragraph" w:customStyle="1" w:styleId="DACUMcoordinater">
    <w:name w:val="DACUM coordinater"/>
    <w:basedOn w:val="Normal"/>
    <w:rsid w:val="00FD7D4F"/>
    <w:pPr>
      <w:spacing w:after="120"/>
    </w:pPr>
    <w:rPr>
      <w:b/>
      <w:sz w:val="22"/>
    </w:rPr>
  </w:style>
  <w:style w:type="paragraph" w:customStyle="1" w:styleId="Nameofcoordinater">
    <w:name w:val="Name of coordinater"/>
    <w:basedOn w:val="DACUMcoordinater"/>
    <w:rsid w:val="00FD7D4F"/>
    <w:pPr>
      <w:spacing w:after="0"/>
    </w:pPr>
    <w:rPr>
      <w:b w:val="0"/>
      <w:sz w:val="20"/>
    </w:rPr>
  </w:style>
  <w:style w:type="paragraph" w:customStyle="1" w:styleId="DACUMFacilitator">
    <w:name w:val="DACUM Facilitator"/>
    <w:basedOn w:val="Normal"/>
    <w:rsid w:val="00FD7D4F"/>
    <w:pPr>
      <w:spacing w:after="120"/>
    </w:pPr>
    <w:rPr>
      <w:b/>
      <w:bCs/>
      <w:sz w:val="22"/>
    </w:rPr>
  </w:style>
  <w:style w:type="paragraph" w:customStyle="1" w:styleId="Nameoffacilitator">
    <w:name w:val="Name of facilitator"/>
    <w:basedOn w:val="DACUMFacilitator"/>
    <w:rsid w:val="00FD7D4F"/>
    <w:pPr>
      <w:spacing w:after="0"/>
    </w:pPr>
    <w:rPr>
      <w:b w:val="0"/>
    </w:rPr>
  </w:style>
  <w:style w:type="paragraph" w:customStyle="1" w:styleId="DACUMRecorder">
    <w:name w:val="DACUM Recorder"/>
    <w:basedOn w:val="Nameoffacilitator"/>
    <w:rsid w:val="00FD7D4F"/>
    <w:pPr>
      <w:spacing w:after="120"/>
    </w:pPr>
    <w:rPr>
      <w:b/>
    </w:rPr>
  </w:style>
  <w:style w:type="paragraph" w:customStyle="1" w:styleId="Nameofrecorder">
    <w:name w:val="Name of recorder"/>
    <w:basedOn w:val="DACUMRecorder"/>
    <w:rsid w:val="00FD7D4F"/>
    <w:pPr>
      <w:spacing w:after="0"/>
    </w:pPr>
    <w:rPr>
      <w:b w:val="0"/>
    </w:rPr>
  </w:style>
  <w:style w:type="paragraph" w:customStyle="1" w:styleId="Additionalinformation">
    <w:name w:val="Additional information"/>
    <w:basedOn w:val="Normal"/>
    <w:rsid w:val="00FD7D4F"/>
    <w:pPr>
      <w:spacing w:before="240" w:after="240"/>
      <w:jc w:val="center"/>
    </w:pPr>
    <w:rPr>
      <w:b/>
      <w:sz w:val="28"/>
    </w:rPr>
  </w:style>
  <w:style w:type="paragraph" w:customStyle="1" w:styleId="WorkerTraits">
    <w:name w:val="Worker Traits"/>
    <w:basedOn w:val="Additionalinformation"/>
    <w:rsid w:val="00FD7D4F"/>
    <w:pPr>
      <w:spacing w:before="120" w:after="120"/>
      <w:jc w:val="left"/>
    </w:pPr>
    <w:rPr>
      <w:sz w:val="24"/>
    </w:rPr>
  </w:style>
  <w:style w:type="paragraph" w:customStyle="1" w:styleId="Listoftraits">
    <w:name w:val="List of traits"/>
    <w:basedOn w:val="WorkerTraits"/>
    <w:rsid w:val="00FD7D4F"/>
    <w:pPr>
      <w:spacing w:before="0" w:after="0"/>
    </w:pPr>
    <w:rPr>
      <w:b w:val="0"/>
      <w:sz w:val="22"/>
    </w:rPr>
  </w:style>
  <w:style w:type="paragraph" w:customStyle="1" w:styleId="Entryrequirement">
    <w:name w:val="Entry requirement"/>
    <w:basedOn w:val="Additionalinformation"/>
    <w:rsid w:val="00FD7D4F"/>
    <w:pPr>
      <w:spacing w:before="120" w:after="120"/>
      <w:jc w:val="left"/>
    </w:pPr>
    <w:rPr>
      <w:sz w:val="24"/>
    </w:rPr>
  </w:style>
  <w:style w:type="paragraph" w:customStyle="1" w:styleId="ListofEntryrequirement">
    <w:name w:val="List of Entry requirement"/>
    <w:basedOn w:val="Entryrequirement"/>
    <w:rsid w:val="00FD7D4F"/>
    <w:pPr>
      <w:spacing w:before="0" w:after="0"/>
    </w:pPr>
    <w:rPr>
      <w:b w:val="0"/>
      <w:sz w:val="22"/>
    </w:rPr>
  </w:style>
  <w:style w:type="paragraph" w:customStyle="1" w:styleId="Durationoftraining">
    <w:name w:val="Duration of training"/>
    <w:basedOn w:val="Additionalinformation"/>
    <w:rsid w:val="00FD7D4F"/>
    <w:pPr>
      <w:spacing w:before="120" w:after="120"/>
      <w:jc w:val="left"/>
    </w:pPr>
    <w:rPr>
      <w:sz w:val="24"/>
    </w:rPr>
  </w:style>
  <w:style w:type="paragraph" w:customStyle="1" w:styleId="Listofduration">
    <w:name w:val="List of duration"/>
    <w:basedOn w:val="Durationoftraining"/>
    <w:rsid w:val="00FD7D4F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FD7D4F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FD7D4F"/>
    <w:pPr>
      <w:spacing w:before="0" w:after="0"/>
    </w:pPr>
    <w:rPr>
      <w:b w:val="0"/>
      <w:sz w:val="22"/>
    </w:rPr>
  </w:style>
  <w:style w:type="paragraph" w:customStyle="1" w:styleId="Relatedknowledge">
    <w:name w:val="Related knowledge"/>
    <w:basedOn w:val="Careerpaths"/>
    <w:rsid w:val="00FD7D4F"/>
    <w:rPr>
      <w:b w:val="0"/>
    </w:rPr>
  </w:style>
  <w:style w:type="paragraph" w:customStyle="1" w:styleId="Listofrelatedknowledge">
    <w:name w:val="List of related knowledge"/>
    <w:basedOn w:val="Relatedknowledge"/>
    <w:rsid w:val="00FD7D4F"/>
    <w:pPr>
      <w:spacing w:before="0" w:after="0"/>
    </w:pPr>
    <w:rPr>
      <w:b/>
      <w:sz w:val="22"/>
    </w:rPr>
  </w:style>
  <w:style w:type="paragraph" w:customStyle="1" w:styleId="Toolsequipment">
    <w:name w:val="Tools/equipment"/>
    <w:basedOn w:val="Careerpaths"/>
    <w:rsid w:val="00FD7D4F"/>
    <w:rPr>
      <w:b w:val="0"/>
    </w:rPr>
  </w:style>
  <w:style w:type="paragraph" w:customStyle="1" w:styleId="Listoftools">
    <w:name w:val="List of tools"/>
    <w:basedOn w:val="Careerpaths"/>
    <w:rsid w:val="00FD7D4F"/>
    <w:pPr>
      <w:spacing w:before="0" w:after="0"/>
    </w:pPr>
    <w:rPr>
      <w:b w:val="0"/>
      <w:sz w:val="22"/>
    </w:rPr>
  </w:style>
  <w:style w:type="paragraph" w:styleId="Footer">
    <w:name w:val="footer"/>
    <w:basedOn w:val="Normal"/>
    <w:semiHidden/>
    <w:rsid w:val="00FD7D4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71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7228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E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E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E0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6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56998"/>
    <w:rPr>
      <w:b/>
      <w:bCs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1156CF"/>
    <w:rPr>
      <w:b/>
      <w:bCs/>
      <w:i/>
      <w:iCs/>
      <w:sz w:val="26"/>
      <w:szCs w:val="26"/>
    </w:r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F505E4"/>
    <w:rPr>
      <w:sz w:val="24"/>
    </w:rPr>
  </w:style>
  <w:style w:type="table" w:customStyle="1" w:styleId="TableGrid0">
    <w:name w:val="TableGrid"/>
    <w:rsid w:val="00F505E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alancecareers.com/verbal-communication-skills-list-205969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DACUM%20Char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DACUM Chart Template</Template>
  <TotalTime>2958</TotalTime>
  <Pages>7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DACUM Panel</vt:lpstr>
    </vt:vector>
  </TitlesOfParts>
  <Company>TITILRC</Company>
  <LinksUpToDate>false</LinksUpToDate>
  <CharactersWithSpaces>11247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DACUM Panel</dc:title>
  <dc:creator>swisscontact</dc:creator>
  <cp:lastModifiedBy>MRT www.Win2Farsi.com</cp:lastModifiedBy>
  <cp:revision>168</cp:revision>
  <cp:lastPrinted>2019-05-02T17:28:00Z</cp:lastPrinted>
  <dcterms:created xsi:type="dcterms:W3CDTF">2013-10-19T10:22:00Z</dcterms:created>
  <dcterms:modified xsi:type="dcterms:W3CDTF">2019-12-16T20:00:00Z</dcterms:modified>
</cp:coreProperties>
</file>