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801"/>
        <w:gridCol w:w="6426"/>
      </w:tblGrid>
      <w:tr w:rsidR="009B3389" w14:paraId="20A0BDB1" w14:textId="77777777">
        <w:trPr>
          <w:trHeight w:val="63"/>
        </w:trPr>
        <w:tc>
          <w:tcPr>
            <w:tcW w:w="2870" w:type="dxa"/>
            <w:tcBorders>
              <w:right w:val="thinThickThinMediumGap" w:sz="24" w:space="0" w:color="auto"/>
            </w:tcBorders>
          </w:tcPr>
          <w:p w14:paraId="73C69A65" w14:textId="77777777" w:rsidR="009B3389" w:rsidRDefault="00014B89">
            <w:pPr>
              <w:pStyle w:val="DACUMPanel"/>
              <w:spacing w:before="0" w:after="0"/>
            </w:pPr>
            <w:r>
              <w:t>DACUM Panel</w:t>
            </w:r>
          </w:p>
          <w:p w14:paraId="251DFF64" w14:textId="77777777" w:rsidR="009B3389" w:rsidRDefault="009B3389">
            <w:pPr>
              <w:pStyle w:val="DACUMPanel"/>
              <w:spacing w:before="0" w:after="0"/>
            </w:pPr>
          </w:p>
          <w:p w14:paraId="0ADB6BFC" w14:textId="77777777" w:rsidR="009B3389" w:rsidRDefault="009B3389">
            <w:pPr>
              <w:rPr>
                <w:sz w:val="18"/>
              </w:rPr>
            </w:pPr>
          </w:p>
          <w:p w14:paraId="1ECA4F0E" w14:textId="082FAF1A" w:rsidR="009B3389" w:rsidRDefault="0063051B">
            <w:pPr>
              <w:rPr>
                <w:sz w:val="18"/>
              </w:rPr>
            </w:pPr>
            <w:r w:rsidRPr="0063051B">
              <w:rPr>
                <w:sz w:val="18"/>
                <w:lang w:val="de-DE"/>
              </w:rPr>
              <w:t>Engr. Zamir Ul Hassan</w:t>
            </w:r>
            <w:r w:rsidR="00014B89">
              <w:rPr>
                <w:sz w:val="18"/>
              </w:rPr>
              <w:tab/>
            </w:r>
          </w:p>
          <w:p w14:paraId="5247A1E1" w14:textId="657A1829" w:rsidR="009B3389" w:rsidRDefault="0063051B">
            <w:pPr>
              <w:rPr>
                <w:sz w:val="18"/>
              </w:rPr>
            </w:pPr>
            <w:r w:rsidRPr="0063051B">
              <w:rPr>
                <w:sz w:val="18"/>
              </w:rPr>
              <w:t>MEP Manager</w:t>
            </w:r>
            <w:r w:rsidR="00014B89">
              <w:rPr>
                <w:sz w:val="18"/>
              </w:rPr>
              <w:tab/>
            </w:r>
          </w:p>
          <w:p w14:paraId="7F8E76DB" w14:textId="3AA43AAF" w:rsidR="009B3389" w:rsidRDefault="0063051B">
            <w:pPr>
              <w:rPr>
                <w:sz w:val="18"/>
              </w:rPr>
            </w:pPr>
            <w:r w:rsidRPr="0063051B">
              <w:rPr>
                <w:sz w:val="18"/>
              </w:rPr>
              <w:t>MIDJAC Construction Islamabad</w:t>
            </w:r>
          </w:p>
          <w:p w14:paraId="1772B648" w14:textId="77777777" w:rsidR="009B3389" w:rsidRDefault="009B3389">
            <w:pPr>
              <w:rPr>
                <w:sz w:val="18"/>
              </w:rPr>
            </w:pPr>
          </w:p>
          <w:p w14:paraId="168CFD10" w14:textId="77777777" w:rsidR="00C335B5" w:rsidRDefault="0063051B">
            <w:pPr>
              <w:rPr>
                <w:sz w:val="18"/>
              </w:rPr>
            </w:pPr>
            <w:r w:rsidRPr="0063051B">
              <w:rPr>
                <w:bCs/>
                <w:sz w:val="18"/>
              </w:rPr>
              <w:t>Mr. Syed Shabbir Haider</w:t>
            </w:r>
            <w:r w:rsidRPr="0063051B">
              <w:rPr>
                <w:sz w:val="18"/>
              </w:rPr>
              <w:t xml:space="preserve"> </w:t>
            </w:r>
            <w:r w:rsidR="00014B89">
              <w:rPr>
                <w:sz w:val="18"/>
              </w:rPr>
              <w:t xml:space="preserve"> </w:t>
            </w:r>
          </w:p>
          <w:p w14:paraId="56144035" w14:textId="03560867" w:rsidR="009B3389" w:rsidRDefault="00C335B5">
            <w:pPr>
              <w:rPr>
                <w:sz w:val="18"/>
              </w:rPr>
            </w:pPr>
            <w:r w:rsidRPr="00C335B5">
              <w:rPr>
                <w:bCs/>
                <w:sz w:val="18"/>
              </w:rPr>
              <w:t>HVAC Expert</w:t>
            </w:r>
            <w:r w:rsidR="00014B89">
              <w:rPr>
                <w:sz w:val="18"/>
              </w:rPr>
              <w:tab/>
            </w:r>
          </w:p>
          <w:p w14:paraId="52CF1368" w14:textId="0E994195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Haier, Lahore Pakistan</w:t>
            </w:r>
          </w:p>
          <w:p w14:paraId="6D284C21" w14:textId="77777777" w:rsidR="009B3389" w:rsidRDefault="009B3389">
            <w:pPr>
              <w:rPr>
                <w:sz w:val="18"/>
              </w:rPr>
            </w:pPr>
          </w:p>
          <w:p w14:paraId="3DFD758A" w14:textId="40BA4694" w:rsidR="009B3389" w:rsidRDefault="00C335B5">
            <w:pPr>
              <w:rPr>
                <w:sz w:val="18"/>
              </w:rPr>
            </w:pPr>
            <w:r w:rsidRPr="00C335B5">
              <w:rPr>
                <w:bCs/>
                <w:sz w:val="18"/>
              </w:rPr>
              <w:t>Mr. Muhammad Haroon</w:t>
            </w:r>
            <w:r w:rsidR="00014B89">
              <w:rPr>
                <w:sz w:val="18"/>
              </w:rPr>
              <w:tab/>
            </w:r>
          </w:p>
          <w:p w14:paraId="7D635C59" w14:textId="77777777" w:rsidR="00C335B5" w:rsidRDefault="00C335B5">
            <w:pPr>
              <w:rPr>
                <w:sz w:val="18"/>
              </w:rPr>
            </w:pPr>
            <w:r w:rsidRPr="00C335B5">
              <w:rPr>
                <w:bCs/>
                <w:sz w:val="18"/>
              </w:rPr>
              <w:t>Senior Instructor HVAC</w:t>
            </w:r>
            <w:r w:rsidRPr="00C335B5">
              <w:rPr>
                <w:sz w:val="18"/>
              </w:rPr>
              <w:t xml:space="preserve"> </w:t>
            </w:r>
          </w:p>
          <w:p w14:paraId="41140BA1" w14:textId="126BFD17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GCT</w:t>
            </w:r>
            <w:r>
              <w:rPr>
                <w:sz w:val="18"/>
              </w:rPr>
              <w:t xml:space="preserve">. </w:t>
            </w:r>
            <w:r w:rsidRPr="00C335B5">
              <w:rPr>
                <w:sz w:val="18"/>
              </w:rPr>
              <w:t xml:space="preserve"> Railway Road, Lahore</w:t>
            </w:r>
          </w:p>
          <w:p w14:paraId="390EF3B5" w14:textId="77777777" w:rsidR="009B3389" w:rsidRDefault="009B3389">
            <w:pPr>
              <w:rPr>
                <w:sz w:val="18"/>
              </w:rPr>
            </w:pPr>
          </w:p>
          <w:p w14:paraId="0DA846E4" w14:textId="3F500310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Mr. Muhammad Shahid Saeed</w:t>
            </w:r>
            <w:r w:rsidR="00014B89">
              <w:rPr>
                <w:sz w:val="18"/>
              </w:rPr>
              <w:tab/>
            </w:r>
          </w:p>
          <w:p w14:paraId="0BB44E08" w14:textId="6F1B9A30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HVAC Expert</w:t>
            </w:r>
            <w:r w:rsidR="00014B89">
              <w:rPr>
                <w:sz w:val="18"/>
              </w:rPr>
              <w:tab/>
            </w:r>
          </w:p>
          <w:p w14:paraId="7F3F8F99" w14:textId="0F9C5455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Govt. ATC, Township, Lahore</w:t>
            </w:r>
          </w:p>
          <w:p w14:paraId="4474DDCA" w14:textId="77777777" w:rsidR="009B3389" w:rsidRDefault="009B3389">
            <w:pPr>
              <w:rPr>
                <w:sz w:val="18"/>
              </w:rPr>
            </w:pPr>
          </w:p>
          <w:p w14:paraId="526D55F0" w14:textId="5363BDA2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Mr. Azhar Waheed</w:t>
            </w:r>
            <w:r w:rsidR="00014B89">
              <w:rPr>
                <w:sz w:val="18"/>
              </w:rPr>
              <w:tab/>
            </w:r>
          </w:p>
          <w:p w14:paraId="4F0B0173" w14:textId="77777777" w:rsidR="00C335B5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Instructor HVAC</w:t>
            </w:r>
          </w:p>
          <w:p w14:paraId="4786C3EF" w14:textId="74EE7AA7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PVTC, Islamabad</w:t>
            </w:r>
          </w:p>
          <w:p w14:paraId="1817894F" w14:textId="77777777" w:rsidR="009B3389" w:rsidRDefault="009B3389">
            <w:pPr>
              <w:rPr>
                <w:sz w:val="18"/>
              </w:rPr>
            </w:pPr>
          </w:p>
          <w:p w14:paraId="59FB5B3D" w14:textId="77777777" w:rsidR="009B3389" w:rsidRDefault="009B3389">
            <w:pPr>
              <w:rPr>
                <w:sz w:val="18"/>
              </w:rPr>
            </w:pPr>
          </w:p>
          <w:p w14:paraId="1AE80E33" w14:textId="78716F90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Mr. Asad Masood</w:t>
            </w:r>
            <w:r w:rsidR="00014B89">
              <w:rPr>
                <w:sz w:val="18"/>
              </w:rPr>
              <w:tab/>
            </w:r>
          </w:p>
          <w:p w14:paraId="14F70154" w14:textId="77777777" w:rsidR="00C335B5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HVAC Supervisor</w:t>
            </w:r>
            <w:r w:rsidR="00014B89">
              <w:rPr>
                <w:sz w:val="18"/>
              </w:rPr>
              <w:t>,</w:t>
            </w:r>
          </w:p>
          <w:p w14:paraId="5F06601F" w14:textId="559B4B4D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Climate Control, Lahore</w:t>
            </w:r>
          </w:p>
          <w:p w14:paraId="12A27FD9" w14:textId="77777777" w:rsidR="009B3389" w:rsidRDefault="009B3389">
            <w:pPr>
              <w:rPr>
                <w:sz w:val="18"/>
              </w:rPr>
            </w:pPr>
          </w:p>
          <w:p w14:paraId="7F0F6199" w14:textId="742BD28B" w:rsidR="009B3389" w:rsidRDefault="00C335B5">
            <w:pPr>
              <w:rPr>
                <w:sz w:val="18"/>
              </w:rPr>
            </w:pPr>
            <w:r w:rsidRPr="00C335B5">
              <w:rPr>
                <w:bCs/>
                <w:sz w:val="18"/>
              </w:rPr>
              <w:t>Mr. Muhammad Atif Latif</w:t>
            </w:r>
            <w:r w:rsidR="00014B89">
              <w:rPr>
                <w:sz w:val="18"/>
              </w:rPr>
              <w:tab/>
            </w:r>
          </w:p>
          <w:p w14:paraId="0C202C83" w14:textId="709AE0E0" w:rsidR="009B3389" w:rsidRDefault="00C335B5">
            <w:pPr>
              <w:rPr>
                <w:sz w:val="18"/>
              </w:rPr>
            </w:pPr>
            <w:r w:rsidRPr="00C335B5">
              <w:rPr>
                <w:bCs/>
                <w:sz w:val="18"/>
              </w:rPr>
              <w:t>Sr. Technician HVAC</w:t>
            </w:r>
            <w:r w:rsidR="00014B89">
              <w:rPr>
                <w:sz w:val="18"/>
              </w:rPr>
              <w:tab/>
            </w:r>
          </w:p>
          <w:p w14:paraId="5BFCCCEA" w14:textId="131D43FB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Pakistan Railway, Lahore</w:t>
            </w:r>
          </w:p>
          <w:p w14:paraId="0C4E21F9" w14:textId="77777777" w:rsidR="009B3389" w:rsidRDefault="009B3389">
            <w:pPr>
              <w:rPr>
                <w:sz w:val="18"/>
              </w:rPr>
            </w:pPr>
          </w:p>
          <w:p w14:paraId="2C7A15B0" w14:textId="4E14A2A9" w:rsidR="009B3389" w:rsidRDefault="00C335B5">
            <w:pPr>
              <w:rPr>
                <w:sz w:val="18"/>
              </w:rPr>
            </w:pPr>
            <w:r w:rsidRPr="00C335B5">
              <w:rPr>
                <w:bCs/>
                <w:sz w:val="18"/>
              </w:rPr>
              <w:t>Mr. Farooq Saeed</w:t>
            </w:r>
            <w:r w:rsidR="00014B89">
              <w:rPr>
                <w:sz w:val="18"/>
              </w:rPr>
              <w:tab/>
            </w:r>
          </w:p>
          <w:p w14:paraId="7FFB01BD" w14:textId="77777777" w:rsidR="00C335B5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In charge HVAC</w:t>
            </w:r>
            <w:r w:rsidR="00014B89">
              <w:rPr>
                <w:sz w:val="18"/>
              </w:rPr>
              <w:t>,</w:t>
            </w:r>
          </w:p>
          <w:p w14:paraId="03D14F3E" w14:textId="18D7BD07" w:rsidR="009B3389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Greaves Air-Conditioning, Lahore</w:t>
            </w:r>
          </w:p>
          <w:p w14:paraId="0FD9C070" w14:textId="77777777" w:rsidR="009B3389" w:rsidRDefault="009B3389">
            <w:pPr>
              <w:rPr>
                <w:sz w:val="18"/>
              </w:rPr>
            </w:pPr>
          </w:p>
          <w:p w14:paraId="2FB84408" w14:textId="366787E7" w:rsidR="009B3389" w:rsidRDefault="00C335B5">
            <w:pPr>
              <w:rPr>
                <w:sz w:val="18"/>
              </w:rPr>
            </w:pPr>
            <w:r w:rsidRPr="00C335B5">
              <w:rPr>
                <w:bCs/>
                <w:sz w:val="18"/>
              </w:rPr>
              <w:t>Mr. Shehzad Yousaf,</w:t>
            </w:r>
            <w:r w:rsidR="00014B89">
              <w:rPr>
                <w:sz w:val="18"/>
              </w:rPr>
              <w:tab/>
            </w:r>
          </w:p>
          <w:p w14:paraId="2DBB3D56" w14:textId="77777777" w:rsidR="00C335B5" w:rsidRDefault="00C335B5">
            <w:pPr>
              <w:rPr>
                <w:sz w:val="18"/>
              </w:rPr>
            </w:pPr>
            <w:r w:rsidRPr="00C335B5">
              <w:rPr>
                <w:sz w:val="18"/>
              </w:rPr>
              <w:t>HVAC Expert</w:t>
            </w:r>
            <w:r w:rsidR="00014B89">
              <w:rPr>
                <w:sz w:val="18"/>
              </w:rPr>
              <w:t>,</w:t>
            </w:r>
          </w:p>
          <w:p w14:paraId="421E3A5F" w14:textId="26219677" w:rsidR="009B3389" w:rsidRDefault="00705A5B">
            <w:pPr>
              <w:rPr>
                <w:sz w:val="18"/>
              </w:rPr>
            </w:pPr>
            <w:r w:rsidRPr="00705A5B">
              <w:rPr>
                <w:sz w:val="18"/>
              </w:rPr>
              <w:t>Cool Care, Shalimar Garden, Lahore</w:t>
            </w:r>
          </w:p>
          <w:p w14:paraId="1CB21DB7" w14:textId="77777777" w:rsidR="009B3389" w:rsidRDefault="009B3389">
            <w:pPr>
              <w:pStyle w:val="DACUMFacilitator"/>
              <w:spacing w:after="0"/>
              <w:rPr>
                <w:sz w:val="20"/>
              </w:rPr>
            </w:pPr>
          </w:p>
          <w:p w14:paraId="782AA8BA" w14:textId="77777777" w:rsidR="009B3389" w:rsidRDefault="009B3389">
            <w:pPr>
              <w:pStyle w:val="DACUMFacilitator"/>
              <w:spacing w:after="0"/>
              <w:rPr>
                <w:sz w:val="20"/>
              </w:rPr>
            </w:pPr>
          </w:p>
          <w:p w14:paraId="1797F111" w14:textId="77777777" w:rsidR="009B3389" w:rsidRDefault="009B3389">
            <w:pPr>
              <w:pStyle w:val="DACUMFacilitator"/>
              <w:spacing w:after="0"/>
              <w:rPr>
                <w:sz w:val="20"/>
              </w:rPr>
            </w:pPr>
          </w:p>
          <w:p w14:paraId="3B07D8A4" w14:textId="77777777" w:rsidR="009B3389" w:rsidRDefault="009B3389">
            <w:pPr>
              <w:pStyle w:val="DACUMFacilitator"/>
              <w:spacing w:after="0"/>
              <w:rPr>
                <w:sz w:val="20"/>
              </w:rPr>
            </w:pPr>
          </w:p>
          <w:p w14:paraId="370EDFA6" w14:textId="77777777" w:rsidR="009B3389" w:rsidRDefault="009B3389">
            <w:pPr>
              <w:pStyle w:val="DACUMFacilitator"/>
              <w:spacing w:after="0"/>
              <w:rPr>
                <w:sz w:val="20"/>
              </w:rPr>
            </w:pPr>
          </w:p>
          <w:p w14:paraId="50A6B580" w14:textId="77777777" w:rsidR="009B3389" w:rsidRDefault="009B3389">
            <w:pPr>
              <w:pStyle w:val="DACUMFacilitator"/>
              <w:spacing w:after="0"/>
              <w:rPr>
                <w:sz w:val="20"/>
              </w:rPr>
            </w:pPr>
          </w:p>
          <w:p w14:paraId="268DD34E" w14:textId="77777777" w:rsidR="009B3389" w:rsidRDefault="009B3389">
            <w:pPr>
              <w:pStyle w:val="DACUMFacilitator"/>
              <w:spacing w:after="0"/>
              <w:rPr>
                <w:sz w:val="20"/>
              </w:rPr>
            </w:pPr>
          </w:p>
          <w:p w14:paraId="29F02F14" w14:textId="77777777" w:rsidR="009B3389" w:rsidRDefault="00014B89">
            <w:pPr>
              <w:pStyle w:val="DACUMFacilitator"/>
              <w:spacing w:after="0"/>
              <w:rPr>
                <w:sz w:val="20"/>
              </w:rPr>
            </w:pPr>
            <w:r>
              <w:rPr>
                <w:sz w:val="20"/>
              </w:rPr>
              <w:t>DACUM Facilitator</w:t>
            </w:r>
          </w:p>
          <w:p w14:paraId="1998CD45" w14:textId="256E752F" w:rsidR="009B3389" w:rsidRDefault="00705A5B">
            <w:pPr>
              <w:pStyle w:val="DACUMFacilitator"/>
              <w:spacing w:after="0"/>
              <w:rPr>
                <w:bCs w:val="0"/>
                <w:sz w:val="18"/>
              </w:rPr>
            </w:pPr>
            <w:r w:rsidRPr="00705A5B">
              <w:rPr>
                <w:bCs w:val="0"/>
                <w:sz w:val="18"/>
              </w:rPr>
              <w:t>Mr. Amjad Mehmood Baloch</w:t>
            </w:r>
            <w:r w:rsidRPr="00705A5B">
              <w:rPr>
                <w:sz w:val="18"/>
              </w:rPr>
              <w:t xml:space="preserve"> </w:t>
            </w:r>
            <w:r>
              <w:rPr>
                <w:bCs w:val="0"/>
                <w:sz w:val="18"/>
              </w:rPr>
              <w:t>Lahore</w:t>
            </w:r>
          </w:p>
          <w:p w14:paraId="160793E1" w14:textId="77777777" w:rsidR="009B3389" w:rsidRDefault="009B3389">
            <w:pPr>
              <w:pStyle w:val="DACUMFacilitator"/>
              <w:spacing w:after="0"/>
              <w:rPr>
                <w:b w:val="0"/>
                <w:sz w:val="18"/>
              </w:rPr>
            </w:pPr>
          </w:p>
          <w:p w14:paraId="3BC0E0FA" w14:textId="77777777" w:rsidR="009B3389" w:rsidRDefault="009B3389">
            <w:pPr>
              <w:pStyle w:val="Nameoffacilitator"/>
              <w:rPr>
                <w:sz w:val="18"/>
                <w:highlight w:val="yellow"/>
              </w:rPr>
            </w:pPr>
          </w:p>
          <w:p w14:paraId="7183A02C" w14:textId="0A6AED57" w:rsidR="009B3389" w:rsidRDefault="00705A5B">
            <w:pPr>
              <w:pStyle w:val="Nameoffacilitator"/>
              <w:rPr>
                <w:b/>
                <w:bCs w:val="0"/>
                <w:sz w:val="18"/>
              </w:rPr>
            </w:pPr>
            <w:r w:rsidRPr="00705A5B">
              <w:rPr>
                <w:b/>
                <w:bCs w:val="0"/>
                <w:sz w:val="18"/>
              </w:rPr>
              <w:t>Dr. Zulfiqar Ali Cheema</w:t>
            </w:r>
            <w:r w:rsidR="00014B89">
              <w:rPr>
                <w:b/>
                <w:bCs w:val="0"/>
                <w:sz w:val="18"/>
              </w:rPr>
              <w:tab/>
            </w:r>
          </w:p>
          <w:p w14:paraId="61A4B184" w14:textId="77777777" w:rsidR="009B3389" w:rsidRDefault="00014B89">
            <w:pPr>
              <w:pStyle w:val="Nameoffacilitator"/>
              <w:rPr>
                <w:b/>
                <w:bCs w:val="0"/>
                <w:sz w:val="18"/>
                <w:highlight w:val="yellow"/>
              </w:rPr>
            </w:pPr>
            <w:r>
              <w:rPr>
                <w:b/>
                <w:bCs w:val="0"/>
                <w:sz w:val="18"/>
              </w:rPr>
              <w:t>Dy Director VT as Coordinator             NAVTTC, HQ, Islamabad</w:t>
            </w:r>
          </w:p>
          <w:p w14:paraId="063B06C6" w14:textId="77777777" w:rsidR="009B3389" w:rsidRDefault="009B3389">
            <w:pPr>
              <w:pStyle w:val="Nameoffacilitator"/>
              <w:rPr>
                <w:b/>
                <w:bCs w:val="0"/>
              </w:rPr>
            </w:pPr>
          </w:p>
        </w:tc>
        <w:tc>
          <w:tcPr>
            <w:tcW w:w="6573" w:type="dxa"/>
            <w:tcBorders>
              <w:left w:val="thinThickThinMediumGap" w:sz="24" w:space="0" w:color="auto"/>
            </w:tcBorders>
          </w:tcPr>
          <w:p w14:paraId="217F8A09" w14:textId="77777777" w:rsidR="009B3389" w:rsidRDefault="00014B89">
            <w:pPr>
              <w:pStyle w:val="DACUMTitle"/>
              <w:spacing w:before="0"/>
            </w:pPr>
            <w:r>
              <w:t>DACUM Job Analysis</w:t>
            </w:r>
          </w:p>
          <w:p w14:paraId="34DF4646" w14:textId="77777777" w:rsidR="009B3389" w:rsidRDefault="00014B89">
            <w:pPr>
              <w:pStyle w:val="DACUMTitle"/>
              <w:spacing w:before="0"/>
            </w:pPr>
            <w:r>
              <w:t>of</w:t>
            </w:r>
          </w:p>
          <w:p w14:paraId="7497BE73" w14:textId="2CB3BB77" w:rsidR="009B3389" w:rsidRPr="0063051B" w:rsidRDefault="00014B89">
            <w:pPr>
              <w:pStyle w:val="DACUMTitle"/>
              <w:spacing w:before="0"/>
              <w:rPr>
                <w:sz w:val="28"/>
                <w:szCs w:val="28"/>
              </w:rPr>
            </w:pPr>
            <w:r w:rsidRPr="0063051B">
              <w:rPr>
                <w:sz w:val="28"/>
                <w:szCs w:val="28"/>
              </w:rPr>
              <w:t xml:space="preserve">National Vocational Qualifications Level </w:t>
            </w:r>
            <w:r w:rsidR="0063051B" w:rsidRPr="0063051B">
              <w:rPr>
                <w:sz w:val="28"/>
                <w:szCs w:val="28"/>
              </w:rPr>
              <w:t>2-3</w:t>
            </w:r>
            <w:r w:rsidRPr="0063051B">
              <w:rPr>
                <w:sz w:val="28"/>
                <w:szCs w:val="28"/>
              </w:rPr>
              <w:t xml:space="preserve"> “</w:t>
            </w:r>
            <w:r w:rsidR="0063051B" w:rsidRPr="0063051B">
              <w:rPr>
                <w:sz w:val="28"/>
                <w:szCs w:val="28"/>
              </w:rPr>
              <w:t>HVACR Technician (Domestic and Commercial)</w:t>
            </w:r>
            <w:r w:rsidRPr="0063051B">
              <w:rPr>
                <w:sz w:val="28"/>
                <w:szCs w:val="28"/>
              </w:rPr>
              <w:t>”</w:t>
            </w:r>
          </w:p>
          <w:p w14:paraId="7C722581" w14:textId="77777777" w:rsidR="009B3389" w:rsidRDefault="009B3389">
            <w:pPr>
              <w:pStyle w:val="DacumDate"/>
              <w:spacing w:before="0" w:after="0"/>
            </w:pPr>
          </w:p>
          <w:p w14:paraId="4215BD13" w14:textId="77777777" w:rsidR="009B3389" w:rsidRDefault="009B3389">
            <w:pPr>
              <w:pStyle w:val="DacumDate"/>
              <w:spacing w:before="0" w:after="0"/>
            </w:pPr>
          </w:p>
          <w:p w14:paraId="57035B71" w14:textId="77777777" w:rsidR="009B3389" w:rsidRDefault="009B3389">
            <w:pPr>
              <w:pStyle w:val="DacumDate"/>
              <w:spacing w:before="0" w:after="0"/>
            </w:pPr>
          </w:p>
          <w:p w14:paraId="36D7DA37" w14:textId="77777777" w:rsidR="009B3389" w:rsidRDefault="009B3389">
            <w:pPr>
              <w:pStyle w:val="DacumDate"/>
              <w:spacing w:before="0" w:after="0"/>
            </w:pPr>
          </w:p>
          <w:p w14:paraId="11DB337E" w14:textId="77777777" w:rsidR="009B3389" w:rsidRDefault="009B3389">
            <w:pPr>
              <w:pStyle w:val="DacumDate"/>
              <w:spacing w:before="0" w:after="0"/>
            </w:pPr>
          </w:p>
          <w:p w14:paraId="21533581" w14:textId="77777777" w:rsidR="009B3389" w:rsidRDefault="009B3389">
            <w:pPr>
              <w:pStyle w:val="DacumDate"/>
              <w:spacing w:before="0" w:after="0"/>
            </w:pPr>
          </w:p>
          <w:p w14:paraId="10384958" w14:textId="1F341767" w:rsidR="009B3389" w:rsidRDefault="0063051B">
            <w:pPr>
              <w:pStyle w:val="DacumDate"/>
              <w:spacing w:before="0" w:after="0"/>
            </w:pPr>
            <w:r>
              <w:t>May</w:t>
            </w:r>
            <w:r w:rsidR="00014B89">
              <w:t xml:space="preserve"> 2</w:t>
            </w:r>
            <w:r>
              <w:t>0</w:t>
            </w:r>
            <w:r w:rsidR="00014B89">
              <w:t>-2</w:t>
            </w:r>
            <w:r>
              <w:t>4</w:t>
            </w:r>
            <w:r w:rsidR="00014B89">
              <w:t>, 202</w:t>
            </w:r>
            <w:r>
              <w:t>3</w:t>
            </w:r>
            <w:r w:rsidR="00014B89">
              <w:t>,</w:t>
            </w:r>
          </w:p>
          <w:p w14:paraId="5A626047" w14:textId="77777777" w:rsidR="009B3389" w:rsidRDefault="00014B89">
            <w:pPr>
              <w:pStyle w:val="DacumDate"/>
              <w:spacing w:before="0" w:after="0"/>
            </w:pPr>
            <w:r>
              <w:t>Lahore</w:t>
            </w:r>
          </w:p>
          <w:p w14:paraId="0B145D30" w14:textId="77777777" w:rsidR="009B3389" w:rsidRDefault="009B3389">
            <w:pPr>
              <w:pStyle w:val="DacumDate"/>
              <w:spacing w:before="0" w:after="0"/>
            </w:pPr>
          </w:p>
          <w:p w14:paraId="2747A24D" w14:textId="77777777" w:rsidR="009B3389" w:rsidRDefault="009B3389">
            <w:pPr>
              <w:pStyle w:val="DacumDate"/>
              <w:spacing w:before="0" w:after="0"/>
            </w:pPr>
          </w:p>
          <w:p w14:paraId="022A2FBB" w14:textId="77777777" w:rsidR="009B3389" w:rsidRDefault="009B3389">
            <w:pPr>
              <w:pStyle w:val="DacumDate"/>
              <w:spacing w:before="0" w:after="0"/>
            </w:pPr>
          </w:p>
          <w:p w14:paraId="2775BE8D" w14:textId="77777777" w:rsidR="009B3389" w:rsidRDefault="009B3389">
            <w:pPr>
              <w:pStyle w:val="DacumDate"/>
              <w:spacing w:before="0"/>
            </w:pPr>
          </w:p>
          <w:p w14:paraId="6B1BE1BE" w14:textId="77777777" w:rsidR="009B3389" w:rsidRDefault="009B3389">
            <w:pPr>
              <w:pStyle w:val="DacumDate"/>
              <w:spacing w:before="0"/>
            </w:pPr>
          </w:p>
          <w:p w14:paraId="27B0218C" w14:textId="77777777" w:rsidR="009B3389" w:rsidRDefault="009B3389">
            <w:pPr>
              <w:pStyle w:val="Address"/>
              <w:spacing w:before="0"/>
              <w:rPr>
                <w:sz w:val="32"/>
              </w:rPr>
            </w:pPr>
          </w:p>
          <w:p w14:paraId="2B03C483" w14:textId="77777777" w:rsidR="009B3389" w:rsidRDefault="009B3389">
            <w:pPr>
              <w:pStyle w:val="Address"/>
              <w:spacing w:before="0"/>
              <w:rPr>
                <w:sz w:val="32"/>
              </w:rPr>
            </w:pPr>
          </w:p>
          <w:p w14:paraId="4A96A876" w14:textId="77777777" w:rsidR="009B3389" w:rsidRDefault="009B3389">
            <w:pPr>
              <w:pStyle w:val="Address"/>
              <w:spacing w:before="0"/>
              <w:rPr>
                <w:sz w:val="32"/>
              </w:rPr>
            </w:pPr>
          </w:p>
          <w:p w14:paraId="10C98CAA" w14:textId="77777777" w:rsidR="009B3389" w:rsidRDefault="009B3389">
            <w:pPr>
              <w:pStyle w:val="Address"/>
              <w:spacing w:before="0"/>
              <w:rPr>
                <w:sz w:val="32"/>
              </w:rPr>
            </w:pPr>
          </w:p>
          <w:p w14:paraId="1F260869" w14:textId="77777777" w:rsidR="009B3389" w:rsidRDefault="009B3389">
            <w:pPr>
              <w:pStyle w:val="Address"/>
              <w:spacing w:before="0"/>
              <w:rPr>
                <w:sz w:val="32"/>
              </w:rPr>
            </w:pPr>
          </w:p>
          <w:p w14:paraId="111D75E5" w14:textId="77777777" w:rsidR="009B3389" w:rsidRDefault="009B3389">
            <w:pPr>
              <w:pStyle w:val="Address"/>
              <w:spacing w:before="0"/>
              <w:rPr>
                <w:sz w:val="32"/>
              </w:rPr>
            </w:pPr>
          </w:p>
          <w:p w14:paraId="08BDB196" w14:textId="75A073AF" w:rsidR="009B3389" w:rsidRDefault="00014B89">
            <w:pPr>
              <w:pStyle w:val="Address"/>
              <w:spacing w:before="0"/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 wp14:anchorId="2905AD63" wp14:editId="59D9697C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-2736850</wp:posOffset>
                  </wp:positionV>
                  <wp:extent cx="1768475" cy="1676400"/>
                  <wp:effectExtent l="19050" t="0" r="3175" b="0"/>
                  <wp:wrapThrough wrapText="bothSides">
                    <wp:wrapPolygon edited="0">
                      <wp:start x="-233" y="0"/>
                      <wp:lineTo x="-233" y="21355"/>
                      <wp:lineTo x="21639" y="21355"/>
                      <wp:lineTo x="21639" y="0"/>
                      <wp:lineTo x="-233" y="0"/>
                    </wp:wrapPolygon>
                  </wp:wrapThrough>
                  <wp:docPr id="2" name="Picture 0" descr="NAVTTC LOGO-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 descr="NAVTTC LOGO-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526D7A" w14:textId="77777777" w:rsidR="009B3389" w:rsidRDefault="00014B89">
            <w:pPr>
              <w:pStyle w:val="Address"/>
              <w:spacing w:before="0"/>
              <w:rPr>
                <w:sz w:val="32"/>
              </w:rPr>
            </w:pPr>
            <w:r>
              <w:rPr>
                <w:sz w:val="32"/>
              </w:rPr>
              <w:t>National Vocational &amp; Technical Training Commission (NAVTTC)</w:t>
            </w:r>
          </w:p>
          <w:p w14:paraId="253EE50C" w14:textId="77777777" w:rsidR="009B3389" w:rsidRDefault="00014B89">
            <w:pPr>
              <w:pStyle w:val="Address"/>
              <w:spacing w:before="0"/>
            </w:pPr>
            <w:r>
              <w:rPr>
                <w:sz w:val="32"/>
              </w:rPr>
              <w:t>Government of Pakistan</w:t>
            </w:r>
          </w:p>
          <w:p w14:paraId="78E5BD6B" w14:textId="77777777" w:rsidR="009B3389" w:rsidRDefault="009B3389">
            <w:pPr>
              <w:pStyle w:val="Address"/>
              <w:spacing w:before="0"/>
            </w:pPr>
          </w:p>
        </w:tc>
      </w:tr>
    </w:tbl>
    <w:p w14:paraId="5199E0AE" w14:textId="77777777" w:rsidR="009B3389" w:rsidRDefault="009B3389">
      <w:pPr>
        <w:pStyle w:val="DutyStyle"/>
        <w:spacing w:before="0"/>
        <w:jc w:val="center"/>
        <w:rPr>
          <w:sz w:val="24"/>
          <w:szCs w:val="24"/>
        </w:rPr>
      </w:pPr>
    </w:p>
    <w:p w14:paraId="174D4197" w14:textId="77777777" w:rsidR="009B3389" w:rsidRDefault="00014B89">
      <w:pPr>
        <w:jc w:val="center"/>
        <w:rPr>
          <w:rFonts w:ascii="Arial Black" w:hAnsi="Arial Black"/>
          <w:sz w:val="28"/>
          <w:szCs w:val="28"/>
        </w:rPr>
      </w:pPr>
      <w:r>
        <w:rPr>
          <w:szCs w:val="24"/>
        </w:rPr>
        <w:br w:type="page"/>
      </w:r>
      <w:r>
        <w:rPr>
          <w:rFonts w:ascii="Arial Black" w:hAnsi="Arial Black"/>
          <w:sz w:val="28"/>
          <w:szCs w:val="28"/>
        </w:rPr>
        <w:lastRenderedPageBreak/>
        <w:t>DUTIES &amp; TASKS</w:t>
      </w:r>
    </w:p>
    <w:p w14:paraId="09D9F12F" w14:textId="4EE0AB2B" w:rsidR="009B3389" w:rsidRDefault="00014B89">
      <w:pPr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70C0"/>
          <w:szCs w:val="24"/>
        </w:rPr>
        <w:t>Level-2 (</w:t>
      </w:r>
      <w:r w:rsidR="00705A5B" w:rsidRPr="00705A5B">
        <w:rPr>
          <w:rFonts w:ascii="Arial" w:hAnsi="Arial" w:cs="Arial"/>
          <w:b/>
          <w:iCs/>
          <w:color w:val="0070C0"/>
          <w:szCs w:val="24"/>
        </w:rPr>
        <w:t>HVACR</w:t>
      </w:r>
      <w:r w:rsidR="00705A5B" w:rsidRPr="00705A5B">
        <w:rPr>
          <w:rFonts w:ascii="Arial" w:hAnsi="Arial" w:cs="Arial"/>
          <w:b/>
          <w:color w:val="0070C0"/>
          <w:szCs w:val="24"/>
          <w:lang w:val="en-GB"/>
        </w:rPr>
        <w:t xml:space="preserve"> </w:t>
      </w:r>
      <w:r w:rsidR="00705A5B" w:rsidRPr="00705A5B">
        <w:rPr>
          <w:rFonts w:ascii="Arial" w:hAnsi="Arial" w:cs="Arial"/>
          <w:b/>
          <w:color w:val="0070C0"/>
          <w:szCs w:val="24"/>
        </w:rPr>
        <w:t>Technician</w:t>
      </w:r>
      <w:r w:rsidR="00705A5B">
        <w:rPr>
          <w:rFonts w:ascii="Arial" w:hAnsi="Arial" w:cs="Arial"/>
          <w:b/>
          <w:color w:val="0070C0"/>
          <w:szCs w:val="24"/>
        </w:rPr>
        <w:t xml:space="preserve"> </w:t>
      </w:r>
      <w:r w:rsidR="00705A5B" w:rsidRPr="00705A5B">
        <w:rPr>
          <w:rFonts w:ascii="Arial" w:hAnsi="Arial" w:cs="Arial"/>
          <w:b/>
          <w:color w:val="0070C0"/>
          <w:szCs w:val="24"/>
        </w:rPr>
        <w:t>Domestic</w:t>
      </w:r>
      <w:r>
        <w:rPr>
          <w:rFonts w:ascii="Arial" w:hAnsi="Arial" w:cs="Arial"/>
          <w:b/>
          <w:color w:val="0070C0"/>
          <w:szCs w:val="24"/>
        </w:rPr>
        <w:t xml:space="preserve">) </w:t>
      </w:r>
    </w:p>
    <w:p w14:paraId="09065BD0" w14:textId="77777777" w:rsidR="009B3389" w:rsidRDefault="009B3389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53FCF5D4" w14:textId="77777777" w:rsidR="009B3389" w:rsidRDefault="00014B89">
      <w:pPr>
        <w:pStyle w:val="ListParagraph"/>
        <w:numPr>
          <w:ilvl w:val="0"/>
          <w:numId w:val="2"/>
        </w:numPr>
        <w:spacing w:before="240"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Maintain Safety at work place</w:t>
      </w:r>
    </w:p>
    <w:tbl>
      <w:tblPr>
        <w:tblStyle w:val="TableGrid"/>
        <w:tblpPr w:leftFromText="187" w:rightFromText="187" w:vertAnchor="text" w:horzAnchor="margin" w:tblpY="1"/>
        <w:tblOverlap w:val="never"/>
        <w:tblW w:w="10008" w:type="dxa"/>
        <w:tblLook w:val="04A0" w:firstRow="1" w:lastRow="0" w:firstColumn="1" w:lastColumn="0" w:noHBand="0" w:noVBand="1"/>
      </w:tblPr>
      <w:tblGrid>
        <w:gridCol w:w="3078"/>
        <w:gridCol w:w="3060"/>
        <w:gridCol w:w="1890"/>
        <w:gridCol w:w="1980"/>
      </w:tblGrid>
      <w:tr w:rsidR="00705A5B" w:rsidRPr="00CB4565" w14:paraId="048E774A" w14:textId="77777777" w:rsidTr="00CB4565">
        <w:tc>
          <w:tcPr>
            <w:tcW w:w="3078" w:type="dxa"/>
            <w:tcBorders>
              <w:bottom w:val="single" w:sz="4" w:space="0" w:color="000000"/>
            </w:tcBorders>
          </w:tcPr>
          <w:p w14:paraId="2A6FB9DB" w14:textId="6214D396" w:rsidR="00705A5B" w:rsidRPr="00CB4565" w:rsidRDefault="00705A5B" w:rsidP="00DC65BD">
            <w:pPr>
              <w:pStyle w:val="DutyStyle"/>
              <w:tabs>
                <w:tab w:val="clear" w:pos="288"/>
                <w:tab w:val="left" w:pos="90"/>
              </w:tabs>
              <w:spacing w:before="0"/>
              <w:rPr>
                <w:b w:val="0"/>
                <w:bCs w:val="0"/>
                <w:sz w:val="18"/>
                <w:szCs w:val="18"/>
              </w:rPr>
            </w:pPr>
            <w:r w:rsidRPr="00CB4565">
              <w:rPr>
                <w:b w:val="0"/>
                <w:bCs w:val="0"/>
                <w:sz w:val="18"/>
                <w:szCs w:val="18"/>
              </w:rPr>
              <w:t>Ensure use of personal protective equipment (PPE)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14:paraId="1B39D95B" w14:textId="04EA299E" w:rsidR="00705A5B" w:rsidRPr="00CB4565" w:rsidRDefault="00705A5B" w:rsidP="00DC65BD">
            <w:pPr>
              <w:pStyle w:val="DutyStyle"/>
              <w:spacing w:before="0"/>
              <w:rPr>
                <w:b w:val="0"/>
                <w:bCs w:val="0"/>
                <w:sz w:val="18"/>
                <w:szCs w:val="18"/>
              </w:rPr>
            </w:pPr>
            <w:r w:rsidRPr="00CB4565">
              <w:rPr>
                <w:b w:val="0"/>
                <w:bCs w:val="0"/>
                <w:sz w:val="18"/>
                <w:szCs w:val="18"/>
              </w:rPr>
              <w:t>Maintain First-aid Box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155446E3" w14:textId="33B1F028" w:rsidR="00705A5B" w:rsidRPr="00CB4565" w:rsidRDefault="00705A5B" w:rsidP="00DC65BD">
            <w:pPr>
              <w:pStyle w:val="DutyStyle"/>
              <w:tabs>
                <w:tab w:val="clear" w:pos="288"/>
                <w:tab w:val="left" w:pos="221"/>
              </w:tabs>
              <w:spacing w:before="0"/>
              <w:rPr>
                <w:b w:val="0"/>
                <w:bCs w:val="0"/>
                <w:sz w:val="18"/>
                <w:szCs w:val="18"/>
              </w:rPr>
            </w:pPr>
            <w:r w:rsidRPr="00CB4565">
              <w:rPr>
                <w:b w:val="0"/>
                <w:bCs w:val="0"/>
                <w:sz w:val="18"/>
                <w:szCs w:val="18"/>
              </w:rPr>
              <w:t>Maintain Fire Extinguisher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D30293C" w14:textId="40902B3B" w:rsidR="00705A5B" w:rsidRPr="00CB4565" w:rsidRDefault="00705A5B" w:rsidP="00DC65B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B4565">
              <w:rPr>
                <w:rFonts w:ascii="Arial" w:hAnsi="Arial" w:cs="Arial"/>
                <w:sz w:val="18"/>
                <w:szCs w:val="18"/>
              </w:rPr>
              <w:t>Ensure Safety of Tools &amp; Equipment</w:t>
            </w:r>
          </w:p>
        </w:tc>
      </w:tr>
      <w:tr w:rsidR="00705A5B" w:rsidRPr="00CB4565" w14:paraId="391957F7" w14:textId="77777777" w:rsidTr="00CB4565">
        <w:trPr>
          <w:trHeight w:val="467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30A3A" w14:textId="76EF3F65" w:rsidR="00705A5B" w:rsidRPr="00CB4565" w:rsidRDefault="00705A5B" w:rsidP="00DC65BD">
            <w:pPr>
              <w:pStyle w:val="DutyStyle"/>
              <w:tabs>
                <w:tab w:val="clear" w:pos="288"/>
                <w:tab w:val="left" w:pos="90"/>
              </w:tabs>
              <w:spacing w:before="0"/>
              <w:rPr>
                <w:b w:val="0"/>
                <w:bCs w:val="0"/>
                <w:sz w:val="18"/>
                <w:szCs w:val="18"/>
              </w:rPr>
            </w:pPr>
            <w:r w:rsidRPr="00CB4565">
              <w:rPr>
                <w:b w:val="0"/>
                <w:bCs w:val="0"/>
                <w:sz w:val="18"/>
                <w:szCs w:val="18"/>
              </w:rPr>
              <w:t xml:space="preserve">Adopt company policies &amp; procedures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C43B1" w14:textId="71D2E2F0" w:rsidR="00705A5B" w:rsidRPr="00CB4565" w:rsidRDefault="00705A5B" w:rsidP="00DC65B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CB4565">
              <w:rPr>
                <w:rFonts w:ascii="Arial" w:hAnsi="Arial" w:cs="Arial"/>
                <w:sz w:val="18"/>
                <w:szCs w:val="18"/>
              </w:rPr>
              <w:t>Respond to emergencies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D9100" w14:textId="42A6F6DC" w:rsidR="00705A5B" w:rsidRPr="00CB4565" w:rsidRDefault="00705A5B" w:rsidP="00DC65BD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09394" w14:textId="107DBC21" w:rsidR="00705A5B" w:rsidRPr="00CB4565" w:rsidRDefault="00705A5B" w:rsidP="00DC65BD">
            <w:pPr>
              <w:spacing w:line="259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C50822A" w14:textId="77777777" w:rsidR="009B3389" w:rsidRDefault="009B3389">
      <w:pPr>
        <w:rPr>
          <w:rFonts w:ascii="Arial" w:hAnsi="Arial" w:cs="Arial"/>
          <w:b/>
          <w:sz w:val="22"/>
          <w:szCs w:val="22"/>
        </w:rPr>
      </w:pPr>
    </w:p>
    <w:p w14:paraId="579E3A28" w14:textId="42CDFE03" w:rsidR="009B3389" w:rsidRDefault="00705A5B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sz w:val="22"/>
          <w:szCs w:val="22"/>
        </w:rPr>
      </w:pPr>
      <w:r w:rsidRPr="00705A5B">
        <w:rPr>
          <w:rFonts w:ascii="Arial" w:hAnsi="Arial" w:cs="Arial"/>
          <w:b/>
          <w:sz w:val="22"/>
          <w:szCs w:val="22"/>
        </w:rPr>
        <w:t>Maintain Tools and Equipment for HVAC Operations</w:t>
      </w:r>
    </w:p>
    <w:tbl>
      <w:tblPr>
        <w:tblStyle w:val="TableGrid0"/>
        <w:tblW w:w="10008" w:type="dxa"/>
        <w:tblInd w:w="0" w:type="dxa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3438"/>
        <w:gridCol w:w="3150"/>
        <w:gridCol w:w="3420"/>
      </w:tblGrid>
      <w:tr w:rsidR="00CB4565" w14:paraId="349B5548" w14:textId="77777777" w:rsidTr="00CB4565">
        <w:trPr>
          <w:trHeight w:val="43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F382" w14:textId="42CE2F22" w:rsidR="00CB4565" w:rsidRPr="00CB4565" w:rsidRDefault="00CB4565" w:rsidP="00CB4565">
            <w:pPr>
              <w:pStyle w:val="DutyStyle"/>
              <w:tabs>
                <w:tab w:val="clear" w:pos="288"/>
                <w:tab w:val="left" w:pos="90"/>
              </w:tabs>
              <w:spacing w:before="0"/>
              <w:rPr>
                <w:b w:val="0"/>
                <w:bCs w:val="0"/>
                <w:sz w:val="18"/>
                <w:szCs w:val="18"/>
              </w:rPr>
            </w:pPr>
            <w:r w:rsidRPr="00CB4565">
              <w:rPr>
                <w:b w:val="0"/>
                <w:bCs w:val="0"/>
                <w:sz w:val="18"/>
                <w:szCs w:val="18"/>
              </w:rPr>
              <w:t>Arrange Tools &amp; Equipment for HVAC operations.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C068" w14:textId="4CAC09A6" w:rsidR="00CB4565" w:rsidRPr="00CB4565" w:rsidRDefault="00CB4565" w:rsidP="00CB4565">
            <w:pPr>
              <w:pStyle w:val="DutyStyle"/>
              <w:tabs>
                <w:tab w:val="clear" w:pos="288"/>
                <w:tab w:val="left" w:pos="90"/>
              </w:tabs>
              <w:spacing w:before="0"/>
              <w:rPr>
                <w:b w:val="0"/>
                <w:bCs w:val="0"/>
                <w:sz w:val="18"/>
                <w:szCs w:val="18"/>
              </w:rPr>
            </w:pPr>
            <w:r w:rsidRPr="00CB4565">
              <w:rPr>
                <w:b w:val="0"/>
                <w:bCs w:val="0"/>
                <w:sz w:val="18"/>
                <w:szCs w:val="18"/>
              </w:rPr>
              <w:t>Maintain Tool Kit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2B1F" w14:textId="46EB0A73" w:rsidR="00CB4565" w:rsidRPr="00CB4565" w:rsidRDefault="00CB4565" w:rsidP="00CB4565">
            <w:pPr>
              <w:pStyle w:val="DutyStyle"/>
              <w:tabs>
                <w:tab w:val="clear" w:pos="288"/>
                <w:tab w:val="left" w:pos="90"/>
              </w:tabs>
              <w:spacing w:before="0"/>
              <w:rPr>
                <w:b w:val="0"/>
                <w:bCs w:val="0"/>
                <w:sz w:val="18"/>
                <w:szCs w:val="18"/>
              </w:rPr>
            </w:pPr>
            <w:r w:rsidRPr="00CB4565">
              <w:rPr>
                <w:b w:val="0"/>
                <w:bCs w:val="0"/>
                <w:sz w:val="18"/>
                <w:szCs w:val="18"/>
              </w:rPr>
              <w:t>Maintain Inventory of tools and equipment</w:t>
            </w:r>
          </w:p>
        </w:tc>
      </w:tr>
    </w:tbl>
    <w:p w14:paraId="46238226" w14:textId="77777777" w:rsidR="009B3389" w:rsidRDefault="009B3389">
      <w:pPr>
        <w:spacing w:line="259" w:lineRule="auto"/>
        <w:ind w:firstLine="45"/>
        <w:rPr>
          <w:rFonts w:ascii="Arial" w:eastAsia="Arial" w:hAnsi="Arial" w:cs="Arial"/>
          <w:color w:val="000000"/>
          <w:sz w:val="18"/>
          <w:szCs w:val="22"/>
        </w:rPr>
      </w:pPr>
    </w:p>
    <w:p w14:paraId="5B44C139" w14:textId="10C35F23" w:rsidR="009B3389" w:rsidRDefault="00705A5B">
      <w:pPr>
        <w:pStyle w:val="ListParagraph"/>
        <w:numPr>
          <w:ilvl w:val="0"/>
          <w:numId w:val="2"/>
        </w:numPr>
        <w:tabs>
          <w:tab w:val="left" w:pos="360"/>
        </w:tabs>
        <w:spacing w:after="240"/>
        <w:ind w:right="36"/>
        <w:rPr>
          <w:rFonts w:ascii="Arial" w:eastAsia="Arial" w:hAnsi="Arial" w:cs="Arial"/>
          <w:b/>
          <w:color w:val="000000"/>
          <w:sz w:val="22"/>
          <w:szCs w:val="22"/>
        </w:rPr>
      </w:pPr>
      <w:r w:rsidRPr="00705A5B">
        <w:rPr>
          <w:rFonts w:ascii="Arial" w:eastAsia="Arial" w:hAnsi="Arial" w:cs="Arial"/>
          <w:b/>
          <w:color w:val="000000"/>
          <w:sz w:val="22"/>
          <w:szCs w:val="22"/>
        </w:rPr>
        <w:t>Perform Bench Work</w:t>
      </w:r>
    </w:p>
    <w:tbl>
      <w:tblPr>
        <w:tblStyle w:val="TableGrid"/>
        <w:tblW w:w="9990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260"/>
        <w:gridCol w:w="1260"/>
        <w:gridCol w:w="1980"/>
        <w:gridCol w:w="1620"/>
        <w:gridCol w:w="1980"/>
      </w:tblGrid>
      <w:tr w:rsidR="00CB4565" w:rsidRPr="00CB4565" w14:paraId="49A9BCA7" w14:textId="580E4CDB" w:rsidTr="00CB4565">
        <w:trPr>
          <w:trHeight w:val="593"/>
        </w:trPr>
        <w:tc>
          <w:tcPr>
            <w:tcW w:w="1890" w:type="dxa"/>
          </w:tcPr>
          <w:p w14:paraId="77B5843E" w14:textId="7FACC80F" w:rsidR="00CB4565" w:rsidRPr="00CB4565" w:rsidRDefault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</w:rPr>
            </w:pPr>
            <w:r w:rsidRPr="00CB4565">
              <w:rPr>
                <w:bCs/>
              </w:rPr>
              <w:t>Carry-Out Sawing</w:t>
            </w:r>
          </w:p>
        </w:tc>
        <w:tc>
          <w:tcPr>
            <w:tcW w:w="1260" w:type="dxa"/>
          </w:tcPr>
          <w:p w14:paraId="099F24E1" w14:textId="08980895" w:rsidR="00CB4565" w:rsidRPr="00CB4565" w:rsidRDefault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</w:rPr>
            </w:pPr>
            <w:r w:rsidRPr="00CB4565">
              <w:rPr>
                <w:bCs/>
              </w:rPr>
              <w:t>File the Work-Piece</w:t>
            </w:r>
          </w:p>
        </w:tc>
        <w:tc>
          <w:tcPr>
            <w:tcW w:w="1260" w:type="dxa"/>
          </w:tcPr>
          <w:p w14:paraId="39568403" w14:textId="64C1D713" w:rsidR="00CB4565" w:rsidRPr="00CB4565" w:rsidRDefault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</w:rPr>
            </w:pPr>
            <w:r w:rsidRPr="00CB4565">
              <w:rPr>
                <w:bCs/>
              </w:rPr>
              <w:t>Carry out Drilling</w:t>
            </w:r>
          </w:p>
        </w:tc>
        <w:tc>
          <w:tcPr>
            <w:tcW w:w="1980" w:type="dxa"/>
          </w:tcPr>
          <w:p w14:paraId="47132A60" w14:textId="7E73C3FB" w:rsidR="00CB4565" w:rsidRPr="00CB4565" w:rsidRDefault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</w:rPr>
            </w:pPr>
            <w:r w:rsidRPr="00CB4565">
              <w:rPr>
                <w:bCs/>
              </w:rPr>
              <w:t>Produce Threads on Work- Piece</w:t>
            </w:r>
          </w:p>
        </w:tc>
        <w:tc>
          <w:tcPr>
            <w:tcW w:w="1620" w:type="dxa"/>
          </w:tcPr>
          <w:p w14:paraId="454D830F" w14:textId="49D47732" w:rsidR="00CB4565" w:rsidRPr="00CB4565" w:rsidRDefault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</w:rPr>
            </w:pPr>
            <w:r w:rsidRPr="00CB4565">
              <w:rPr>
                <w:bCs/>
              </w:rPr>
              <w:t>Perform Hand Reaming</w:t>
            </w:r>
          </w:p>
        </w:tc>
        <w:tc>
          <w:tcPr>
            <w:tcW w:w="1980" w:type="dxa"/>
          </w:tcPr>
          <w:p w14:paraId="37A75975" w14:textId="6E5E6A1C" w:rsidR="00CB4565" w:rsidRPr="00CB4565" w:rsidRDefault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</w:rPr>
            </w:pPr>
            <w:r w:rsidRPr="00CB4565">
              <w:rPr>
                <w:bCs/>
              </w:rPr>
              <w:t>Perform Riveting</w:t>
            </w:r>
          </w:p>
        </w:tc>
      </w:tr>
    </w:tbl>
    <w:p w14:paraId="0FB72338" w14:textId="77777777" w:rsidR="009B3389" w:rsidRDefault="009B3389">
      <w:pPr>
        <w:spacing w:line="259" w:lineRule="auto"/>
        <w:rPr>
          <w:rFonts w:ascii="Arial" w:eastAsia="Arial" w:hAnsi="Arial" w:cs="Arial"/>
          <w:color w:val="000000"/>
          <w:sz w:val="18"/>
          <w:szCs w:val="22"/>
        </w:rPr>
      </w:pPr>
    </w:p>
    <w:p w14:paraId="7FCED8EE" w14:textId="69985F00" w:rsidR="009B3389" w:rsidRDefault="00705A5B">
      <w:pPr>
        <w:pStyle w:val="ListParagraph"/>
        <w:numPr>
          <w:ilvl w:val="0"/>
          <w:numId w:val="2"/>
        </w:numPr>
        <w:spacing w:after="240"/>
        <w:rPr>
          <w:rFonts w:ascii="Arial" w:eastAsia="Arial" w:hAnsi="Arial" w:cs="Arial"/>
          <w:b/>
          <w:color w:val="000000"/>
          <w:sz w:val="22"/>
          <w:szCs w:val="22"/>
        </w:rPr>
      </w:pPr>
      <w:r w:rsidRPr="00705A5B">
        <w:rPr>
          <w:rFonts w:ascii="Arial" w:eastAsia="Arial" w:hAnsi="Arial" w:cs="Arial"/>
          <w:b/>
          <w:color w:val="000000"/>
          <w:sz w:val="22"/>
          <w:szCs w:val="22"/>
        </w:rPr>
        <w:t>Perform Basic Electric Operations</w:t>
      </w:r>
    </w:p>
    <w:tbl>
      <w:tblPr>
        <w:tblStyle w:val="TableGrid0"/>
        <w:tblW w:w="9900" w:type="dxa"/>
        <w:tblInd w:w="18" w:type="dxa"/>
        <w:tblCellMar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2790"/>
        <w:gridCol w:w="3060"/>
        <w:gridCol w:w="2070"/>
        <w:gridCol w:w="1980"/>
      </w:tblGrid>
      <w:tr w:rsidR="00CB4565" w14:paraId="68BEE6D8" w14:textId="77777777" w:rsidTr="00CB4565">
        <w:trPr>
          <w:trHeight w:val="701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2E81" w14:textId="10FC25C4" w:rsidR="00CB4565" w:rsidRPr="00CB4565" w:rsidRDefault="00CB4565" w:rsidP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  <w:szCs w:val="20"/>
              </w:rPr>
            </w:pPr>
            <w:r w:rsidRPr="00CB4565">
              <w:rPr>
                <w:bCs/>
                <w:szCs w:val="20"/>
              </w:rPr>
              <w:t>Measure Electrical Current and Resistance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D112" w14:textId="3298E152" w:rsidR="00CB4565" w:rsidRPr="00CB4565" w:rsidRDefault="00CB4565" w:rsidP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  <w:szCs w:val="20"/>
              </w:rPr>
            </w:pPr>
            <w:r w:rsidRPr="00CB4565">
              <w:rPr>
                <w:bCs/>
                <w:szCs w:val="20"/>
              </w:rPr>
              <w:t>Measure Voltage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0F1" w14:textId="60F28734" w:rsidR="00CB4565" w:rsidRPr="00CB4565" w:rsidRDefault="00CB4565" w:rsidP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  <w:szCs w:val="20"/>
              </w:rPr>
            </w:pPr>
            <w:r w:rsidRPr="00CB4565">
              <w:rPr>
                <w:bCs/>
                <w:szCs w:val="20"/>
              </w:rPr>
              <w:t>Calculate Electrical Power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A2DA" w14:textId="0C44E557" w:rsidR="00CB4565" w:rsidRPr="00CB4565" w:rsidRDefault="00CB4565" w:rsidP="00CB4565">
            <w:pPr>
              <w:pStyle w:val="Taskstyle"/>
              <w:numPr>
                <w:ilvl w:val="0"/>
                <w:numId w:val="0"/>
              </w:numPr>
              <w:tabs>
                <w:tab w:val="clear" w:pos="288"/>
                <w:tab w:val="left" w:pos="-15"/>
              </w:tabs>
              <w:rPr>
                <w:bCs/>
                <w:szCs w:val="20"/>
              </w:rPr>
            </w:pPr>
            <w:r w:rsidRPr="00CB4565">
              <w:rPr>
                <w:bCs/>
                <w:szCs w:val="20"/>
              </w:rPr>
              <w:t>Prepare estimate</w:t>
            </w:r>
          </w:p>
        </w:tc>
      </w:tr>
    </w:tbl>
    <w:p w14:paraId="7EAAD00C" w14:textId="77777777" w:rsidR="009B3389" w:rsidRDefault="009B3389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9FC458E" w14:textId="1DAD616D" w:rsidR="009B3389" w:rsidRDefault="00705A5B">
      <w:pPr>
        <w:pStyle w:val="ListParagraph"/>
        <w:numPr>
          <w:ilvl w:val="0"/>
          <w:numId w:val="2"/>
        </w:numPr>
        <w:spacing w:after="240"/>
        <w:ind w:right="36"/>
        <w:rPr>
          <w:rFonts w:ascii="Arial" w:eastAsia="Arial" w:hAnsi="Arial" w:cs="Arial"/>
          <w:b/>
          <w:color w:val="000000"/>
          <w:sz w:val="22"/>
          <w:szCs w:val="22"/>
        </w:rPr>
      </w:pPr>
      <w:r w:rsidRPr="00705A5B">
        <w:rPr>
          <w:rFonts w:ascii="Arial" w:eastAsia="Arial" w:hAnsi="Arial" w:cs="Arial"/>
          <w:b/>
          <w:color w:val="000000"/>
          <w:sz w:val="22"/>
          <w:szCs w:val="22"/>
        </w:rPr>
        <w:t>Develop basic communication Skills</w:t>
      </w:r>
    </w:p>
    <w:tbl>
      <w:tblPr>
        <w:tblStyle w:val="TableGrid0"/>
        <w:tblpPr w:leftFromText="180" w:rightFromText="180" w:vertAnchor="text" w:horzAnchor="margin" w:tblpX="13" w:tblpY="51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</w:tblCellMar>
        <w:tblLook w:val="04A0" w:firstRow="1" w:lastRow="0" w:firstColumn="1" w:lastColumn="0" w:noHBand="0" w:noVBand="1"/>
      </w:tblPr>
      <w:tblGrid>
        <w:gridCol w:w="2057"/>
        <w:gridCol w:w="2911"/>
        <w:gridCol w:w="2700"/>
        <w:gridCol w:w="2250"/>
      </w:tblGrid>
      <w:tr w:rsidR="00F83C01" w14:paraId="643E5A21" w14:textId="77777777" w:rsidTr="00C57899">
        <w:trPr>
          <w:trHeight w:val="618"/>
        </w:trPr>
        <w:tc>
          <w:tcPr>
            <w:tcW w:w="2057" w:type="dxa"/>
          </w:tcPr>
          <w:p w14:paraId="5E0559B0" w14:textId="3FF25611" w:rsidR="00F83C01" w:rsidRPr="00F83C01" w:rsidRDefault="00F83C01" w:rsidP="00F83C01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Adopt effective Listening</w:t>
            </w:r>
          </w:p>
        </w:tc>
        <w:tc>
          <w:tcPr>
            <w:tcW w:w="2911" w:type="dxa"/>
          </w:tcPr>
          <w:p w14:paraId="0E4E8D95" w14:textId="65CD895E" w:rsidR="00F83C01" w:rsidRPr="00F83C01" w:rsidRDefault="00F83C01" w:rsidP="00F83C01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Perform basic Nonverbal Communication Skill</w:t>
            </w:r>
          </w:p>
        </w:tc>
        <w:tc>
          <w:tcPr>
            <w:tcW w:w="2700" w:type="dxa"/>
          </w:tcPr>
          <w:p w14:paraId="769A3C08" w14:textId="0B2D0224" w:rsidR="00F83C01" w:rsidRPr="00F83C01" w:rsidRDefault="00F83C01" w:rsidP="00F83C01">
            <w:pPr>
              <w:tabs>
                <w:tab w:val="left" w:pos="0"/>
              </w:tabs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 xml:space="preserve">Develop basic </w:t>
            </w:r>
            <w:hyperlink r:id="rId7" w:history="1">
              <w:r w:rsidRPr="00F83C01">
                <w:rPr>
                  <w:rFonts w:ascii="Arial" w:hAnsi="Arial" w:cs="Arial"/>
                  <w:bCs/>
                  <w:sz w:val="18"/>
                  <w:szCs w:val="20"/>
                </w:rPr>
                <w:t>verbal communication</w:t>
              </w:r>
            </w:hyperlink>
            <w:r w:rsidRPr="00F83C01">
              <w:rPr>
                <w:rFonts w:ascii="Arial" w:hAnsi="Arial" w:cs="Arial"/>
                <w:bCs/>
                <w:sz w:val="18"/>
                <w:szCs w:val="20"/>
              </w:rPr>
              <w:t xml:space="preserve"> Skill</w:t>
            </w:r>
          </w:p>
        </w:tc>
        <w:tc>
          <w:tcPr>
            <w:tcW w:w="2250" w:type="dxa"/>
          </w:tcPr>
          <w:p w14:paraId="15FDF3DF" w14:textId="40EBEFAA" w:rsidR="00F83C01" w:rsidRPr="00F83C01" w:rsidRDefault="00F83C01" w:rsidP="00F83C01">
            <w:pPr>
              <w:spacing w:line="23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Develop Basic Written Communication Skills</w:t>
            </w:r>
          </w:p>
        </w:tc>
      </w:tr>
    </w:tbl>
    <w:p w14:paraId="4714829F" w14:textId="77777777" w:rsidR="009B3389" w:rsidRDefault="009B3389">
      <w:pPr>
        <w:spacing w:line="259" w:lineRule="auto"/>
        <w:ind w:firstLine="45"/>
        <w:rPr>
          <w:rFonts w:ascii="Arial" w:eastAsia="Arial" w:hAnsi="Arial" w:cs="Arial"/>
          <w:color w:val="000000"/>
          <w:sz w:val="22"/>
          <w:szCs w:val="22"/>
        </w:rPr>
      </w:pPr>
    </w:p>
    <w:p w14:paraId="78E3F768" w14:textId="3EA804C1" w:rsidR="009B3389" w:rsidRDefault="00705A5B">
      <w:pPr>
        <w:pStyle w:val="ListParagraph"/>
        <w:numPr>
          <w:ilvl w:val="0"/>
          <w:numId w:val="2"/>
        </w:numPr>
        <w:spacing w:after="240"/>
        <w:ind w:right="36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705A5B">
        <w:rPr>
          <w:rFonts w:ascii="Arial" w:eastAsia="Arial" w:hAnsi="Arial" w:cs="Arial"/>
          <w:b/>
          <w:bCs/>
          <w:color w:val="000000"/>
          <w:sz w:val="22"/>
          <w:szCs w:val="22"/>
          <w:lang w:val="en-GB"/>
        </w:rPr>
        <w:t>Install Domestic Air Conditioner</w:t>
      </w:r>
      <w:r w:rsidR="00014B89"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 xml:space="preserve"> </w:t>
      </w:r>
      <w:r w:rsidR="00014B89"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 xml:space="preserve"> </w:t>
      </w:r>
    </w:p>
    <w:tbl>
      <w:tblPr>
        <w:tblStyle w:val="TableGrid0"/>
        <w:tblW w:w="99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510"/>
        <w:gridCol w:w="2790"/>
      </w:tblGrid>
      <w:tr w:rsidR="00F83C01" w14:paraId="366C7CB9" w14:textId="77777777" w:rsidTr="00B60E26">
        <w:trPr>
          <w:trHeight w:val="485"/>
        </w:trPr>
        <w:tc>
          <w:tcPr>
            <w:tcW w:w="3600" w:type="dxa"/>
          </w:tcPr>
          <w:p w14:paraId="34B15DCB" w14:textId="09892611" w:rsidR="00F83C01" w:rsidRPr="00F83C01" w:rsidRDefault="00F83C01">
            <w:pPr>
              <w:spacing w:before="120"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Install Window Air Conditioner</w:t>
            </w:r>
          </w:p>
        </w:tc>
        <w:tc>
          <w:tcPr>
            <w:tcW w:w="3510" w:type="dxa"/>
          </w:tcPr>
          <w:p w14:paraId="13680C44" w14:textId="63CD7CAF" w:rsidR="00F83C01" w:rsidRPr="00F83C01" w:rsidRDefault="00F83C01">
            <w:pPr>
              <w:tabs>
                <w:tab w:val="left" w:pos="1872"/>
              </w:tabs>
              <w:spacing w:before="120"/>
              <w:ind w:right="-25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Install Split Air Conditioner</w:t>
            </w:r>
          </w:p>
        </w:tc>
        <w:tc>
          <w:tcPr>
            <w:tcW w:w="2790" w:type="dxa"/>
          </w:tcPr>
          <w:p w14:paraId="19AB462D" w14:textId="071B521A" w:rsidR="00F83C01" w:rsidRDefault="00F83C01">
            <w:pPr>
              <w:spacing w:before="120" w:after="2" w:line="239" w:lineRule="auto"/>
              <w:ind w:right="-115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</w:tbl>
    <w:p w14:paraId="3C69C6EF" w14:textId="77777777" w:rsidR="009B3389" w:rsidRDefault="009B3389">
      <w:pPr>
        <w:spacing w:line="259" w:lineRule="auto"/>
        <w:ind w:left="46" w:right="2806" w:firstLine="404"/>
        <w:rPr>
          <w:rFonts w:ascii="Arial" w:eastAsia="Arial" w:hAnsi="Arial" w:cs="Arial"/>
          <w:b/>
          <w:color w:val="000000"/>
          <w:szCs w:val="24"/>
        </w:rPr>
      </w:pPr>
    </w:p>
    <w:p w14:paraId="41019332" w14:textId="1A0608E7" w:rsidR="009B3389" w:rsidRDefault="00705A5B">
      <w:pPr>
        <w:pStyle w:val="ListParagraph"/>
        <w:numPr>
          <w:ilvl w:val="0"/>
          <w:numId w:val="2"/>
        </w:numPr>
        <w:spacing w:after="240"/>
        <w:ind w:right="36"/>
        <w:rPr>
          <w:rFonts w:ascii="Arial" w:eastAsia="Arial" w:hAnsi="Arial" w:cs="Arial"/>
          <w:b/>
          <w:color w:val="000000"/>
          <w:sz w:val="22"/>
          <w:szCs w:val="22"/>
        </w:rPr>
      </w:pPr>
      <w:r w:rsidRPr="00705A5B">
        <w:rPr>
          <w:rFonts w:ascii="Arial" w:eastAsia="Arial" w:hAnsi="Arial" w:cs="Arial"/>
          <w:b/>
          <w:color w:val="000000"/>
          <w:sz w:val="22"/>
          <w:szCs w:val="22"/>
          <w:lang w:val="en-GB"/>
        </w:rPr>
        <w:t>Maintain Domestic Air Conditioner</w:t>
      </w:r>
    </w:p>
    <w:tbl>
      <w:tblPr>
        <w:tblStyle w:val="TableGrid0"/>
        <w:tblpPr w:leftFromText="180" w:rightFromText="180" w:vertAnchor="text" w:horzAnchor="margin" w:tblpX="31" w:tblpY="117"/>
        <w:tblW w:w="9918" w:type="dxa"/>
        <w:tblInd w:w="0" w:type="dxa"/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808"/>
        <w:gridCol w:w="2520"/>
        <w:gridCol w:w="1800"/>
        <w:gridCol w:w="2790"/>
      </w:tblGrid>
      <w:tr w:rsidR="00F83C01" w14:paraId="006C4593" w14:textId="77777777" w:rsidTr="00F83C01">
        <w:trPr>
          <w:trHeight w:val="44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CDE" w14:textId="041E77B2" w:rsidR="00F83C01" w:rsidRPr="00F83C01" w:rsidRDefault="00F83C01" w:rsidP="00F83C01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Diagnose Faults in Domestic Air Conditioner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BA55" w14:textId="05271B85" w:rsidR="00F83C01" w:rsidRPr="00F83C01" w:rsidRDefault="00F83C01" w:rsidP="00F83C01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Repair Window / Split Air Conditioner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281F" w14:textId="0F5FDB21" w:rsidR="00F83C01" w:rsidRPr="00F83C01" w:rsidRDefault="00F83C01" w:rsidP="00F83C01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Service Window Air Conditioner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ED8D" w14:textId="5F6C1D0C" w:rsidR="00F83C01" w:rsidRPr="00F83C01" w:rsidRDefault="00F83C01" w:rsidP="00F83C01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Service Split Air Conditioner</w:t>
            </w:r>
          </w:p>
        </w:tc>
      </w:tr>
    </w:tbl>
    <w:p w14:paraId="54B5D9F7" w14:textId="77777777" w:rsidR="009B3389" w:rsidRDefault="009B3389">
      <w:pPr>
        <w:spacing w:before="120" w:line="259" w:lineRule="auto"/>
        <w:rPr>
          <w:rFonts w:ascii="Arial" w:eastAsia="Arial" w:hAnsi="Arial" w:cs="Arial"/>
          <w:color w:val="000000"/>
          <w:sz w:val="18"/>
          <w:szCs w:val="22"/>
        </w:rPr>
      </w:pPr>
    </w:p>
    <w:p w14:paraId="6C6B5FD0" w14:textId="05404FE1" w:rsidR="00705A5B" w:rsidRDefault="00705A5B" w:rsidP="00705A5B">
      <w:pPr>
        <w:pStyle w:val="ListParagraph"/>
        <w:numPr>
          <w:ilvl w:val="0"/>
          <w:numId w:val="2"/>
        </w:numPr>
        <w:spacing w:after="240"/>
        <w:ind w:right="36"/>
        <w:rPr>
          <w:rFonts w:ascii="Arial" w:eastAsia="Arial" w:hAnsi="Arial" w:cs="Arial"/>
          <w:b/>
          <w:color w:val="000000"/>
          <w:sz w:val="22"/>
          <w:szCs w:val="22"/>
        </w:rPr>
      </w:pPr>
      <w:r w:rsidRPr="00705A5B">
        <w:rPr>
          <w:rFonts w:ascii="Arial" w:eastAsia="Arial" w:hAnsi="Arial" w:cs="Arial"/>
          <w:b/>
          <w:color w:val="000000"/>
          <w:sz w:val="22"/>
          <w:szCs w:val="22"/>
        </w:rPr>
        <w:t>Repair / Service of Domestic Refrigeration Units.</w:t>
      </w:r>
    </w:p>
    <w:tbl>
      <w:tblPr>
        <w:tblStyle w:val="TableGrid0"/>
        <w:tblpPr w:leftFromText="180" w:rightFromText="180" w:vertAnchor="text" w:horzAnchor="margin" w:tblpX="31" w:tblpY="98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348"/>
        <w:gridCol w:w="3330"/>
        <w:gridCol w:w="3150"/>
      </w:tblGrid>
      <w:tr w:rsidR="00F83C01" w14:paraId="7D0032A7" w14:textId="77777777" w:rsidTr="00F83C01">
        <w:trPr>
          <w:trHeight w:val="530"/>
        </w:trPr>
        <w:tc>
          <w:tcPr>
            <w:tcW w:w="3348" w:type="dxa"/>
          </w:tcPr>
          <w:p w14:paraId="6E47B189" w14:textId="0D9C7B98" w:rsidR="00F83C01" w:rsidRPr="00F83C01" w:rsidRDefault="00F83C01" w:rsidP="004E6202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Diagnose Faults in Domestic Refrigeration Units</w:t>
            </w:r>
          </w:p>
        </w:tc>
        <w:tc>
          <w:tcPr>
            <w:tcW w:w="3330" w:type="dxa"/>
          </w:tcPr>
          <w:p w14:paraId="4F72C217" w14:textId="30AA18A2" w:rsidR="00F83C01" w:rsidRPr="00F83C01" w:rsidRDefault="00F83C01" w:rsidP="004E6202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Repair / Service the Refrigerator / Freezer</w:t>
            </w:r>
          </w:p>
        </w:tc>
        <w:tc>
          <w:tcPr>
            <w:tcW w:w="3150" w:type="dxa"/>
          </w:tcPr>
          <w:p w14:paraId="008CC6CC" w14:textId="4B2A3083" w:rsidR="00F83C01" w:rsidRPr="00F83C01" w:rsidRDefault="00F83C01" w:rsidP="004E6202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83C01">
              <w:rPr>
                <w:rFonts w:ascii="Arial" w:hAnsi="Arial" w:cs="Arial"/>
                <w:bCs/>
                <w:sz w:val="18"/>
                <w:szCs w:val="20"/>
              </w:rPr>
              <w:t>Repair / Service Electric Water Cooler / Water Dispenser</w:t>
            </w:r>
          </w:p>
        </w:tc>
      </w:tr>
    </w:tbl>
    <w:p w14:paraId="51CD2DF2" w14:textId="77777777" w:rsidR="00DA0841" w:rsidRDefault="00DA0841">
      <w:pPr>
        <w:rPr>
          <w:rFonts w:ascii="Arial" w:eastAsia="Arial" w:hAnsi="Arial" w:cs="Arial"/>
          <w:b/>
          <w:color w:val="000000"/>
          <w:szCs w:val="24"/>
        </w:rPr>
      </w:pPr>
    </w:p>
    <w:p w14:paraId="3689A5B3" w14:textId="48EDCCF6" w:rsidR="00DA0841" w:rsidRPr="00DA0841" w:rsidRDefault="00DA0841" w:rsidP="00DA0841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DA0841">
        <w:rPr>
          <w:rFonts w:ascii="Arial" w:eastAsia="Arial" w:hAnsi="Arial" w:cs="Arial"/>
          <w:b/>
          <w:color w:val="000000"/>
          <w:sz w:val="22"/>
          <w:szCs w:val="22"/>
        </w:rPr>
        <w:t>Adopt Green Practices at Workplace</w:t>
      </w:r>
    </w:p>
    <w:tbl>
      <w:tblPr>
        <w:tblStyle w:val="TableGrid0"/>
        <w:tblpPr w:leftFromText="180" w:rightFromText="180" w:vertAnchor="text" w:horzAnchor="margin" w:tblpX="31" w:tblpY="98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348"/>
        <w:gridCol w:w="3330"/>
        <w:gridCol w:w="3150"/>
      </w:tblGrid>
      <w:tr w:rsidR="00DA0841" w14:paraId="60B49A14" w14:textId="77777777" w:rsidTr="00A47F11">
        <w:trPr>
          <w:trHeight w:val="530"/>
        </w:trPr>
        <w:tc>
          <w:tcPr>
            <w:tcW w:w="3348" w:type="dxa"/>
          </w:tcPr>
          <w:p w14:paraId="59A6A728" w14:textId="7529EB3A" w:rsidR="00DA0841" w:rsidRPr="00F83C01" w:rsidRDefault="00DA0841" w:rsidP="00A47F11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DA0841">
              <w:rPr>
                <w:rFonts w:ascii="Arial" w:hAnsi="Arial" w:cs="Arial"/>
                <w:bCs/>
                <w:sz w:val="18"/>
                <w:szCs w:val="20"/>
              </w:rPr>
              <w:t>Identify types of waste</w:t>
            </w:r>
          </w:p>
        </w:tc>
        <w:tc>
          <w:tcPr>
            <w:tcW w:w="3330" w:type="dxa"/>
          </w:tcPr>
          <w:p w14:paraId="69678F48" w14:textId="0CE69242" w:rsidR="00DA0841" w:rsidRPr="00F83C01" w:rsidRDefault="00DA0841" w:rsidP="00A47F11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DA0841">
              <w:rPr>
                <w:rFonts w:ascii="Arial" w:hAnsi="Arial" w:cs="Arial"/>
                <w:bCs/>
                <w:sz w:val="18"/>
                <w:szCs w:val="20"/>
              </w:rPr>
              <w:t>Implement waste reduction strategies</w:t>
            </w:r>
          </w:p>
        </w:tc>
        <w:tc>
          <w:tcPr>
            <w:tcW w:w="3150" w:type="dxa"/>
          </w:tcPr>
          <w:p w14:paraId="44F0B09F" w14:textId="7DD6D6BA" w:rsidR="00DA0841" w:rsidRPr="00F83C01" w:rsidRDefault="00DA0841" w:rsidP="00A47F11">
            <w:pPr>
              <w:spacing w:line="259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DA0841">
              <w:rPr>
                <w:rFonts w:ascii="Arial" w:hAnsi="Arial" w:cs="Arial"/>
                <w:bCs/>
                <w:sz w:val="18"/>
                <w:szCs w:val="20"/>
              </w:rPr>
              <w:t>Conserve Resources</w:t>
            </w:r>
          </w:p>
        </w:tc>
      </w:tr>
    </w:tbl>
    <w:p w14:paraId="0BF44F0F" w14:textId="77777777" w:rsidR="00DA0841" w:rsidRDefault="00DA0841">
      <w:pPr>
        <w:rPr>
          <w:rFonts w:ascii="Arial" w:eastAsia="Arial" w:hAnsi="Arial" w:cs="Arial"/>
          <w:b/>
          <w:color w:val="000000"/>
          <w:szCs w:val="24"/>
        </w:rPr>
      </w:pPr>
    </w:p>
    <w:p w14:paraId="5F77BE78" w14:textId="47686B97" w:rsidR="009B3389" w:rsidRDefault="00014B89">
      <w:pPr>
        <w:rPr>
          <w:rFonts w:ascii="Arial" w:eastAsia="Arial" w:hAnsi="Arial" w:cs="Arial"/>
          <w:b/>
          <w:color w:val="000000"/>
          <w:szCs w:val="24"/>
        </w:rPr>
      </w:pPr>
      <w:r>
        <w:rPr>
          <w:rFonts w:ascii="Arial" w:eastAsia="Arial" w:hAnsi="Arial" w:cs="Arial"/>
          <w:b/>
          <w:color w:val="000000"/>
          <w:szCs w:val="24"/>
        </w:rPr>
        <w:br w:type="page"/>
      </w:r>
    </w:p>
    <w:p w14:paraId="0FD2E9AC" w14:textId="2B0FA55E" w:rsidR="009B3389" w:rsidRDefault="00014B89">
      <w:pPr>
        <w:spacing w:after="240"/>
        <w:ind w:right="36"/>
        <w:rPr>
          <w:rFonts w:ascii="Arial" w:eastAsia="Arial" w:hAnsi="Arial" w:cs="Arial"/>
          <w:b/>
          <w:color w:val="0070C0"/>
          <w:szCs w:val="24"/>
        </w:rPr>
      </w:pPr>
      <w:r>
        <w:rPr>
          <w:rFonts w:ascii="Arial" w:eastAsia="Arial" w:hAnsi="Arial" w:cs="Arial"/>
          <w:b/>
          <w:color w:val="0070C0"/>
          <w:szCs w:val="24"/>
        </w:rPr>
        <w:lastRenderedPageBreak/>
        <w:t>Level-3 (</w:t>
      </w:r>
      <w:r w:rsidR="00705A5B" w:rsidRPr="00705A5B">
        <w:rPr>
          <w:rFonts w:ascii="Arial" w:hAnsi="Arial" w:cs="Arial"/>
          <w:b/>
          <w:iCs/>
          <w:color w:val="0070C0"/>
          <w:szCs w:val="24"/>
        </w:rPr>
        <w:t>HVACR</w:t>
      </w:r>
      <w:r w:rsidR="00705A5B" w:rsidRPr="00705A5B">
        <w:rPr>
          <w:rFonts w:ascii="Arial" w:hAnsi="Arial" w:cs="Arial"/>
          <w:b/>
          <w:color w:val="0070C0"/>
          <w:szCs w:val="24"/>
          <w:lang w:val="en-GB"/>
        </w:rPr>
        <w:t xml:space="preserve"> </w:t>
      </w:r>
      <w:r w:rsidR="00705A5B" w:rsidRPr="00705A5B">
        <w:rPr>
          <w:rFonts w:ascii="Arial" w:hAnsi="Arial" w:cs="Arial"/>
          <w:b/>
          <w:color w:val="0070C0"/>
          <w:szCs w:val="24"/>
        </w:rPr>
        <w:t>Technician</w:t>
      </w:r>
      <w:r w:rsidR="00705A5B">
        <w:rPr>
          <w:rFonts w:ascii="Arial" w:hAnsi="Arial" w:cs="Arial"/>
          <w:b/>
          <w:color w:val="0070C0"/>
          <w:szCs w:val="24"/>
        </w:rPr>
        <w:t xml:space="preserve"> Commercial</w:t>
      </w:r>
      <w:r>
        <w:rPr>
          <w:rFonts w:ascii="Arial" w:eastAsia="Arial" w:hAnsi="Arial" w:cs="Arial"/>
          <w:b/>
          <w:color w:val="0070C0"/>
          <w:szCs w:val="24"/>
        </w:rPr>
        <w:t xml:space="preserve">) </w:t>
      </w:r>
    </w:p>
    <w:p w14:paraId="551A2F73" w14:textId="77777777" w:rsidR="00E16CFA" w:rsidRDefault="00E16CFA">
      <w:pPr>
        <w:pStyle w:val="Additionalinformation"/>
        <w:numPr>
          <w:ilvl w:val="0"/>
          <w:numId w:val="9"/>
        </w:numPr>
        <w:spacing w:before="0" w:after="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Perform Basic Computer Operations</w:t>
      </w:r>
    </w:p>
    <w:p w14:paraId="689B3F18" w14:textId="77777777" w:rsidR="00E16CFA" w:rsidRDefault="00E16CFA" w:rsidP="00E16CFA">
      <w:pPr>
        <w:pStyle w:val="Additionalinformation"/>
        <w:spacing w:before="0" w:after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Grid0"/>
        <w:tblW w:w="9990" w:type="dxa"/>
        <w:tblInd w:w="18" w:type="dxa"/>
        <w:tblLayout w:type="fixed"/>
        <w:tblCellMar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1620"/>
        <w:gridCol w:w="1890"/>
        <w:gridCol w:w="1980"/>
        <w:gridCol w:w="2430"/>
        <w:gridCol w:w="2070"/>
      </w:tblGrid>
      <w:tr w:rsidR="00E16CFA" w14:paraId="32618E2A" w14:textId="77777777" w:rsidTr="004E6202">
        <w:trPr>
          <w:trHeight w:val="431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6046" w14:textId="77777777" w:rsidR="00E16CFA" w:rsidRDefault="00E16CFA" w:rsidP="004E620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18"/>
              </w:rPr>
              <w:t xml:space="preserve">Operate </w:t>
            </w:r>
            <w:r>
              <w:rPr>
                <w:rFonts w:ascii="Arial" w:eastAsia="Arial" w:hAnsi="Arial" w:cs="Arial"/>
                <w:sz w:val="18"/>
                <w:lang w:val="en-AU"/>
              </w:rPr>
              <w:t>MS word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2E21" w14:textId="77777777" w:rsidR="00E16CFA" w:rsidRDefault="00E16CFA" w:rsidP="004E620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18"/>
              </w:rPr>
              <w:t xml:space="preserve">Operate MS Excel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7384" w14:textId="77777777" w:rsidR="00E16CFA" w:rsidRDefault="00E16CFA" w:rsidP="004E620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18"/>
              </w:rPr>
              <w:t>Operate MS Power Point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6C63" w14:textId="77777777" w:rsidR="00E16CFA" w:rsidRDefault="00E16CFA" w:rsidP="004E6202">
            <w:pPr>
              <w:spacing w:after="2"/>
              <w:ind w:right="4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18"/>
              </w:rPr>
              <w:t>Perform Browsing</w:t>
            </w:r>
            <w:r>
              <w:rPr>
                <w:rFonts w:ascii="Arial" w:eastAsia="Arial" w:hAnsi="Arial" w:cs="Arial"/>
                <w:bCs/>
                <w:sz w:val="18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FF36" w14:textId="77777777" w:rsidR="00E16CFA" w:rsidRDefault="00E16CFA" w:rsidP="004E6202">
            <w:pPr>
              <w:spacing w:after="2"/>
              <w:ind w:right="4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Cs/>
                <w:sz w:val="18"/>
              </w:rPr>
              <w:t xml:space="preserve">Print Document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6E9E972B" w14:textId="77777777" w:rsidR="00E16CFA" w:rsidRDefault="00E16CFA" w:rsidP="00E16CFA">
      <w:pPr>
        <w:pStyle w:val="ListParagraph"/>
        <w:spacing w:after="240"/>
        <w:ind w:right="36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24B20B4" w14:textId="77777777" w:rsidR="00F47E49" w:rsidRPr="00F47E49" w:rsidRDefault="00F47E49">
      <w:pPr>
        <w:pStyle w:val="ListParagraph"/>
        <w:numPr>
          <w:ilvl w:val="0"/>
          <w:numId w:val="9"/>
        </w:numPr>
        <w:spacing w:after="240"/>
        <w:ind w:right="36"/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</w:pPr>
      <w:bookmarkStart w:id="0" w:name="_Toc138191426"/>
      <w:bookmarkStart w:id="1" w:name="_Toc138210412"/>
      <w:r w:rsidRPr="00F47E49"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  <w:t>Construct Basic Drawings and Symbols</w:t>
      </w:r>
      <w:bookmarkEnd w:id="0"/>
      <w:bookmarkEnd w:id="1"/>
    </w:p>
    <w:tbl>
      <w:tblPr>
        <w:tblStyle w:val="TableGrid0"/>
        <w:tblpPr w:leftFromText="180" w:rightFromText="180" w:vertAnchor="text" w:horzAnchor="margin" w:tblpX="31" w:tblpY="98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718"/>
        <w:gridCol w:w="3060"/>
        <w:gridCol w:w="2160"/>
        <w:gridCol w:w="2250"/>
      </w:tblGrid>
      <w:tr w:rsidR="00F47E49" w14:paraId="1A58DAB2" w14:textId="77777777" w:rsidTr="00F47E49">
        <w:trPr>
          <w:trHeight w:val="439"/>
        </w:trPr>
        <w:tc>
          <w:tcPr>
            <w:tcW w:w="2718" w:type="dxa"/>
          </w:tcPr>
          <w:p w14:paraId="29776141" w14:textId="0689C8EF" w:rsidR="00F47E4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Draw single stroke capital vertical lettering.</w:t>
            </w:r>
          </w:p>
        </w:tc>
        <w:tc>
          <w:tcPr>
            <w:tcW w:w="3060" w:type="dxa"/>
          </w:tcPr>
          <w:p w14:paraId="63DAC34B" w14:textId="3ACF7A87" w:rsidR="00F47E4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Draw single stroke capital inclined lettering</w:t>
            </w:r>
          </w:p>
        </w:tc>
        <w:tc>
          <w:tcPr>
            <w:tcW w:w="2160" w:type="dxa"/>
          </w:tcPr>
          <w:p w14:paraId="5A82F56D" w14:textId="68FD1E88" w:rsidR="00F47E4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Draw horizontal, vertical and inclined lines</w:t>
            </w:r>
          </w:p>
        </w:tc>
        <w:tc>
          <w:tcPr>
            <w:tcW w:w="2250" w:type="dxa"/>
          </w:tcPr>
          <w:p w14:paraId="6D0E46FD" w14:textId="17990149" w:rsidR="00F47E4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Draw circles, half circles, radius with compass</w:t>
            </w:r>
          </w:p>
        </w:tc>
      </w:tr>
      <w:tr w:rsidR="00F47E49" w14:paraId="454BEC5F" w14:textId="77777777" w:rsidTr="00F47E49">
        <w:trPr>
          <w:trHeight w:val="349"/>
        </w:trPr>
        <w:tc>
          <w:tcPr>
            <w:tcW w:w="2718" w:type="dxa"/>
          </w:tcPr>
          <w:p w14:paraId="1BAE56DA" w14:textId="47956F3C" w:rsidR="00F47E4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Draw various types of Lines, as per instructions</w:t>
            </w:r>
          </w:p>
        </w:tc>
        <w:tc>
          <w:tcPr>
            <w:tcW w:w="3060" w:type="dxa"/>
          </w:tcPr>
          <w:p w14:paraId="0A46B7CC" w14:textId="10560A0F" w:rsidR="00F47E4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Draw basic electrical Symbols as per instructions</w:t>
            </w:r>
          </w:p>
        </w:tc>
        <w:tc>
          <w:tcPr>
            <w:tcW w:w="2160" w:type="dxa"/>
          </w:tcPr>
          <w:p w14:paraId="5605D557" w14:textId="77777777" w:rsidR="00F47E4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250" w:type="dxa"/>
          </w:tcPr>
          <w:p w14:paraId="38D64857" w14:textId="77777777" w:rsidR="00F47E4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14:paraId="5DCA8E3E" w14:textId="77777777" w:rsidR="009B3389" w:rsidRDefault="009B3389">
      <w:pPr>
        <w:spacing w:line="259" w:lineRule="auto"/>
        <w:ind w:left="360" w:right="2806"/>
        <w:rPr>
          <w:rFonts w:ascii="Arial" w:eastAsia="Arial" w:hAnsi="Arial" w:cs="Arial"/>
          <w:b/>
          <w:color w:val="000000"/>
          <w:szCs w:val="24"/>
        </w:rPr>
      </w:pPr>
    </w:p>
    <w:p w14:paraId="345CEB3D" w14:textId="77777777" w:rsidR="00F47E49" w:rsidRPr="00F47E49" w:rsidRDefault="00F47E49">
      <w:pPr>
        <w:pStyle w:val="ListParagraph"/>
        <w:numPr>
          <w:ilvl w:val="0"/>
          <w:numId w:val="9"/>
        </w:numPr>
        <w:spacing w:after="240"/>
        <w:ind w:right="36"/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</w:pPr>
      <w:bookmarkStart w:id="2" w:name="_Toc132023926"/>
      <w:bookmarkStart w:id="3" w:name="_Toc138210413"/>
      <w:r w:rsidRPr="00F47E49"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  <w:t>Perform Installation Commercial Refrigeration Units</w:t>
      </w:r>
      <w:bookmarkEnd w:id="2"/>
      <w:bookmarkEnd w:id="3"/>
      <w:r w:rsidRPr="00F47E49"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  <w:t xml:space="preserve"> </w:t>
      </w:r>
    </w:p>
    <w:tbl>
      <w:tblPr>
        <w:tblStyle w:val="TableGrid0"/>
        <w:tblW w:w="10184" w:type="dxa"/>
        <w:tblInd w:w="1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350"/>
        <w:gridCol w:w="1700"/>
        <w:gridCol w:w="2250"/>
        <w:gridCol w:w="3884"/>
      </w:tblGrid>
      <w:tr w:rsidR="009B3389" w14:paraId="07D585BC" w14:textId="77777777" w:rsidTr="00F47E49">
        <w:trPr>
          <w:trHeight w:val="51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5CD3" w14:textId="64DDEF5B" w:rsidR="009B338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Install Walk-in Cooler / Freezer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EBC2" w14:textId="2ACF1204" w:rsidR="009B3389" w:rsidRPr="00F47E49" w:rsidRDefault="00F47E49" w:rsidP="00F47E49">
            <w:pPr>
              <w:ind w:right="91"/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Install Ice Making Machine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5AE7" w14:textId="0EF9AABB" w:rsidR="009B3389" w:rsidRPr="00F47E49" w:rsidRDefault="00F47E49" w:rsidP="00F47E49">
            <w:pPr>
              <w:ind w:right="91"/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Install Chilled Water Tank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1933" w14:textId="19E48C5F" w:rsidR="009B3389" w:rsidRPr="00F47E49" w:rsidRDefault="00F47E49" w:rsidP="00F47E49">
            <w:pPr>
              <w:ind w:right="56"/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Install HVACR Allied Components for commercial refrigeration unit</w:t>
            </w:r>
          </w:p>
        </w:tc>
      </w:tr>
    </w:tbl>
    <w:p w14:paraId="1F0F5C4B" w14:textId="77777777" w:rsidR="00F47E49" w:rsidRPr="00F47E49" w:rsidRDefault="00F47E49">
      <w:pPr>
        <w:pStyle w:val="ListParagraph"/>
        <w:numPr>
          <w:ilvl w:val="0"/>
          <w:numId w:val="9"/>
        </w:numPr>
        <w:spacing w:before="240" w:after="240"/>
        <w:ind w:right="36"/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</w:pPr>
      <w:bookmarkStart w:id="4" w:name="_Toc132023928"/>
      <w:bookmarkStart w:id="5" w:name="_Toc138210414"/>
      <w:r w:rsidRPr="00F47E49"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  <w:t>Maintain Commercial Refrigeration Units</w:t>
      </w:r>
      <w:bookmarkEnd w:id="4"/>
      <w:bookmarkEnd w:id="5"/>
      <w:r w:rsidRPr="00F47E49"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  <w:t xml:space="preserve"> </w:t>
      </w:r>
    </w:p>
    <w:tbl>
      <w:tblPr>
        <w:tblStyle w:val="TableGrid0"/>
        <w:tblW w:w="10170" w:type="dxa"/>
        <w:tblInd w:w="1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970"/>
        <w:gridCol w:w="3330"/>
        <w:gridCol w:w="3870"/>
      </w:tblGrid>
      <w:tr w:rsidR="00F47E49" w14:paraId="46CA561D" w14:textId="77777777" w:rsidTr="009911BC">
        <w:trPr>
          <w:trHeight w:val="48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5F95" w14:textId="2F257B16" w:rsidR="00F47E49" w:rsidRPr="00F47E49" w:rsidRDefault="00F47E49" w:rsidP="00F47E49">
            <w:pPr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Troubleshoot faults in commercial refrigeration unit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8788" w14:textId="41FD622F" w:rsidR="00F47E49" w:rsidRPr="00F47E49" w:rsidRDefault="00F47E49" w:rsidP="00F47E49">
            <w:pPr>
              <w:ind w:right="91"/>
              <w:rPr>
                <w:rFonts w:ascii="Arial" w:eastAsia="Arial" w:hAnsi="Arial" w:cs="Arial"/>
                <w:sz w:val="18"/>
              </w:rPr>
            </w:pPr>
            <w:r w:rsidRPr="00F47E49">
              <w:rPr>
                <w:rFonts w:ascii="Arial" w:eastAsia="Arial" w:hAnsi="Arial" w:cs="Arial"/>
                <w:sz w:val="18"/>
              </w:rPr>
              <w:t>Repair Commercial Refrigeration Units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5349" w14:textId="033870F8" w:rsidR="00F47E49" w:rsidRDefault="00F47E49">
            <w:pPr>
              <w:spacing w:before="120" w:line="259" w:lineRule="auto"/>
              <w:ind w:right="91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</w:tbl>
    <w:p w14:paraId="0280E70F" w14:textId="77777777" w:rsidR="009B3389" w:rsidRDefault="009B3389">
      <w:pPr>
        <w:spacing w:line="259" w:lineRule="auto"/>
        <w:ind w:left="360"/>
        <w:rPr>
          <w:rFonts w:ascii="Arial" w:eastAsia="Arial" w:hAnsi="Arial" w:cs="Arial"/>
          <w:color w:val="000000"/>
          <w:szCs w:val="22"/>
        </w:rPr>
      </w:pPr>
    </w:p>
    <w:p w14:paraId="771ED2D8" w14:textId="77777777" w:rsidR="009911BC" w:rsidRPr="009911BC" w:rsidRDefault="009911BC">
      <w:pPr>
        <w:pStyle w:val="ListParagraph"/>
        <w:numPr>
          <w:ilvl w:val="0"/>
          <w:numId w:val="9"/>
        </w:numPr>
        <w:spacing w:after="240"/>
        <w:ind w:right="36"/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</w:pPr>
      <w:bookmarkStart w:id="6" w:name="_Toc138210415"/>
      <w:r w:rsidRPr="009911BC">
        <w:rPr>
          <w:rFonts w:ascii="Arial" w:eastAsia="Arial" w:hAnsi="Arial" w:cs="Arial"/>
          <w:b/>
          <w:bCs/>
          <w:color w:val="000000"/>
          <w:sz w:val="22"/>
          <w:szCs w:val="22"/>
          <w:lang w:val="en-AU"/>
        </w:rPr>
        <w:t>Perform Installation of Commercial Air Conditioning Systems</w:t>
      </w:r>
      <w:bookmarkEnd w:id="6"/>
    </w:p>
    <w:tbl>
      <w:tblPr>
        <w:tblStyle w:val="TableGrid0"/>
        <w:tblpPr w:leftFromText="180" w:rightFromText="180" w:vertAnchor="text" w:horzAnchor="margin" w:tblpX="31" w:tblpY="117"/>
        <w:tblW w:w="10188" w:type="dxa"/>
        <w:tblInd w:w="0" w:type="dxa"/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638"/>
        <w:gridCol w:w="3780"/>
        <w:gridCol w:w="1530"/>
        <w:gridCol w:w="3240"/>
      </w:tblGrid>
      <w:tr w:rsidR="009911BC" w14:paraId="0B32A17B" w14:textId="77777777" w:rsidTr="009911BC">
        <w:trPr>
          <w:trHeight w:val="441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0B94" w14:textId="29FAD3DF" w:rsidR="009911BC" w:rsidRP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Install Packaged unit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E8C8" w14:textId="2BE4D68E" w:rsidR="009911BC" w:rsidRP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Install Variable Refrigerant Flow (VRF) / Variable Refrigerant Volume (VRV)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2D73" w14:textId="2F573F9D" w:rsidR="009911BC" w:rsidRP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Install Air/Water-cooled Chiller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8B16" w14:textId="3BA02F16" w:rsidR="009911BC" w:rsidRP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Install Air Handling Units (AHU) / Fan Coil Unit (FCU)</w:t>
            </w:r>
          </w:p>
        </w:tc>
      </w:tr>
      <w:tr w:rsidR="009911BC" w14:paraId="75804074" w14:textId="77777777" w:rsidTr="009911BC">
        <w:trPr>
          <w:trHeight w:val="53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C8EE" w14:textId="1BCB9C51" w:rsidR="009911BC" w:rsidRP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Install water circulating pump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3A17" w14:textId="204FFFF8" w:rsidR="009911BC" w:rsidRPr="009911BC" w:rsidRDefault="009911BC" w:rsidP="009911BC">
            <w:pPr>
              <w:ind w:right="270"/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Install Cooling Tower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3FD9" w14:textId="3839BB1E" w:rsidR="009911BC" w:rsidRP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Carry out Commissioning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4A36" w14:textId="143A346A" w:rsidR="009911BC" w:rsidRP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Install HVAC Accessories for commercial Air Conditioning Systems</w:t>
            </w:r>
          </w:p>
        </w:tc>
      </w:tr>
    </w:tbl>
    <w:p w14:paraId="3069B3B1" w14:textId="77777777" w:rsidR="009B3389" w:rsidRDefault="009B3389">
      <w:pPr>
        <w:pStyle w:val="ListParagraph"/>
        <w:spacing w:after="14" w:line="250" w:lineRule="auto"/>
        <w:ind w:left="738"/>
        <w:rPr>
          <w:rFonts w:ascii="Arial" w:eastAsia="Arial" w:hAnsi="Arial" w:cs="Arial"/>
          <w:color w:val="000000"/>
          <w:sz w:val="22"/>
          <w:szCs w:val="22"/>
        </w:rPr>
      </w:pPr>
    </w:p>
    <w:p w14:paraId="67381F1B" w14:textId="73BDE828" w:rsidR="009B3389" w:rsidRPr="009911BC" w:rsidRDefault="009911BC">
      <w:pPr>
        <w:pStyle w:val="Additionalinformation"/>
        <w:numPr>
          <w:ilvl w:val="0"/>
          <w:numId w:val="10"/>
        </w:numPr>
        <w:spacing w:before="0"/>
        <w:jc w:val="left"/>
        <w:rPr>
          <w:rFonts w:ascii="Arial" w:eastAsia="Arial" w:hAnsi="Arial" w:cs="Arial"/>
          <w:bCs/>
          <w:color w:val="000000"/>
          <w:sz w:val="22"/>
          <w:szCs w:val="22"/>
          <w:lang w:val="en-AU"/>
        </w:rPr>
      </w:pPr>
      <w:bookmarkStart w:id="7" w:name="_Toc138210416"/>
      <w:r w:rsidRPr="009911BC">
        <w:rPr>
          <w:rFonts w:ascii="Arial" w:eastAsia="Arial" w:hAnsi="Arial" w:cs="Arial"/>
          <w:bCs/>
          <w:color w:val="000000"/>
          <w:sz w:val="22"/>
          <w:szCs w:val="22"/>
          <w:lang w:val="en-AU"/>
        </w:rPr>
        <w:t>Maintain Commercial Air Conditioning System</w:t>
      </w:r>
      <w:bookmarkEnd w:id="7"/>
    </w:p>
    <w:tbl>
      <w:tblPr>
        <w:tblStyle w:val="TableGrid0"/>
        <w:tblW w:w="10170" w:type="dxa"/>
        <w:tblInd w:w="18" w:type="dxa"/>
        <w:tblLayout w:type="fixed"/>
        <w:tblCellMar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3330"/>
        <w:gridCol w:w="2520"/>
        <w:gridCol w:w="2160"/>
        <w:gridCol w:w="2160"/>
      </w:tblGrid>
      <w:tr w:rsidR="009911BC" w14:paraId="61BDBA04" w14:textId="77777777" w:rsidTr="009911BC">
        <w:trPr>
          <w:trHeight w:val="458"/>
        </w:trPr>
        <w:tc>
          <w:tcPr>
            <w:tcW w:w="3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E36F5" w14:textId="6C1B6F03" w:rsid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Troubleshoot the Fault in Commercial Air Conditioning System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F4147" w14:textId="7B4B244C" w:rsid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Repair Chiller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80667" w14:textId="3B9F7CAC" w:rsidR="009911BC" w:rsidRDefault="009911BC" w:rsidP="009911BC">
            <w:pPr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Repair of Air Handling Unit / Fan Coil Unit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A6D71" w14:textId="6890ECD7" w:rsidR="009911BC" w:rsidRDefault="009911BC" w:rsidP="009911BC">
            <w:pPr>
              <w:spacing w:after="2"/>
              <w:ind w:right="457"/>
              <w:rPr>
                <w:rFonts w:ascii="Arial" w:eastAsia="Arial" w:hAnsi="Arial" w:cs="Arial"/>
                <w:sz w:val="18"/>
              </w:rPr>
            </w:pPr>
            <w:r w:rsidRPr="009911BC">
              <w:rPr>
                <w:rFonts w:ascii="Arial" w:eastAsia="Arial" w:hAnsi="Arial" w:cs="Arial"/>
                <w:sz w:val="18"/>
              </w:rPr>
              <w:t>Repair Pumps and Cooling Tower</w:t>
            </w:r>
          </w:p>
        </w:tc>
      </w:tr>
    </w:tbl>
    <w:p w14:paraId="5C161D9F" w14:textId="77777777" w:rsidR="009B3389" w:rsidRDefault="009B3389">
      <w:pPr>
        <w:pStyle w:val="ListParagraph"/>
        <w:spacing w:after="240"/>
        <w:ind w:right="36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77B4F1A" w14:textId="77777777" w:rsidR="009B3389" w:rsidRDefault="009B3389">
      <w:pPr>
        <w:pStyle w:val="ListParagraph"/>
        <w:spacing w:after="14" w:line="250" w:lineRule="auto"/>
        <w:ind w:left="738"/>
        <w:rPr>
          <w:rFonts w:ascii="Arial" w:eastAsia="Arial" w:hAnsi="Arial" w:cs="Arial"/>
          <w:color w:val="000000"/>
          <w:sz w:val="22"/>
          <w:szCs w:val="22"/>
        </w:rPr>
      </w:pPr>
    </w:p>
    <w:p w14:paraId="6EB48A15" w14:textId="77777777" w:rsidR="009B3389" w:rsidRDefault="009B3389">
      <w:pPr>
        <w:spacing w:after="240"/>
        <w:ind w:right="36"/>
        <w:rPr>
          <w:rFonts w:ascii="Arial" w:eastAsia="Arial" w:hAnsi="Arial" w:cs="Arial"/>
          <w:b/>
          <w:color w:val="0070C0"/>
          <w:szCs w:val="24"/>
        </w:rPr>
      </w:pPr>
    </w:p>
    <w:p w14:paraId="1F2228AA" w14:textId="77777777" w:rsidR="009B3389" w:rsidRDefault="00014B89">
      <w:pPr>
        <w:rPr>
          <w:rFonts w:ascii="Arial" w:eastAsia="Arial" w:hAnsi="Arial" w:cs="Arial"/>
          <w:b/>
          <w:color w:val="0070C0"/>
          <w:szCs w:val="24"/>
        </w:rPr>
      </w:pPr>
      <w:r>
        <w:rPr>
          <w:rFonts w:ascii="Arial" w:eastAsia="Arial" w:hAnsi="Arial" w:cs="Arial"/>
          <w:b/>
          <w:color w:val="0070C0"/>
          <w:szCs w:val="24"/>
        </w:rPr>
        <w:br w:type="page"/>
      </w:r>
    </w:p>
    <w:p w14:paraId="2234997B" w14:textId="67A78EF9" w:rsidR="009911BC" w:rsidRDefault="00014B89">
      <w:pPr>
        <w:jc w:val="center"/>
        <w:rPr>
          <w:szCs w:val="24"/>
        </w:rPr>
      </w:pPr>
      <w:r>
        <w:rPr>
          <w:b/>
          <w:bCs/>
          <w:szCs w:val="24"/>
        </w:rPr>
        <w:lastRenderedPageBreak/>
        <w:t>Additional Information for</w:t>
      </w:r>
      <w:r>
        <w:rPr>
          <w:szCs w:val="24"/>
        </w:rPr>
        <w:t xml:space="preserve"> </w:t>
      </w:r>
      <w:r>
        <w:rPr>
          <w:color w:val="0070C0"/>
          <w:szCs w:val="24"/>
        </w:rPr>
        <w:t>“</w:t>
      </w:r>
      <w:r w:rsidR="00B0786C" w:rsidRPr="00B0786C">
        <w:rPr>
          <w:b/>
          <w:bCs/>
          <w:color w:val="0070C0"/>
          <w:szCs w:val="24"/>
        </w:rPr>
        <w:t>HVACR Technician</w:t>
      </w:r>
      <w:r>
        <w:rPr>
          <w:color w:val="0070C0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430"/>
        <w:gridCol w:w="3060"/>
        <w:gridCol w:w="2153"/>
      </w:tblGrid>
      <w:tr w:rsidR="009B3389" w14:paraId="308F7269" w14:textId="77777777">
        <w:trPr>
          <w:trHeight w:val="890"/>
        </w:trPr>
        <w:tc>
          <w:tcPr>
            <w:tcW w:w="2178" w:type="dxa"/>
          </w:tcPr>
          <w:p w14:paraId="3CD15E00" w14:textId="77777777" w:rsidR="009B3389" w:rsidRDefault="00014B89">
            <w:pPr>
              <w:pStyle w:val="WorkerTraits"/>
              <w:spacing w:before="0" w:after="0"/>
              <w:rPr>
                <w:sz w:val="20"/>
              </w:rPr>
            </w:pPr>
            <w:r>
              <w:rPr>
                <w:sz w:val="20"/>
              </w:rPr>
              <w:t>Worker traits</w:t>
            </w:r>
          </w:p>
          <w:p w14:paraId="470FF340" w14:textId="77777777" w:rsidR="009B3389" w:rsidRDefault="00014B89">
            <w:pPr>
              <w:pStyle w:val="Listoftraits"/>
              <w:rPr>
                <w:sz w:val="20"/>
              </w:rPr>
            </w:pPr>
            <w:r>
              <w:rPr>
                <w:sz w:val="20"/>
              </w:rPr>
              <w:t>Analytical, Creative</w:t>
            </w:r>
          </w:p>
          <w:p w14:paraId="49F3C281" w14:textId="77777777" w:rsidR="009B3389" w:rsidRDefault="00014B89">
            <w:pPr>
              <w:pStyle w:val="Listoftraits"/>
              <w:rPr>
                <w:sz w:val="20"/>
              </w:rPr>
            </w:pPr>
            <w:r>
              <w:rPr>
                <w:sz w:val="20"/>
              </w:rPr>
              <w:t>Hard worker, Honest</w:t>
            </w:r>
          </w:p>
          <w:p w14:paraId="2779AA0E" w14:textId="77777777" w:rsidR="009B3389" w:rsidRDefault="00014B89">
            <w:pPr>
              <w:pStyle w:val="Listoftraits"/>
              <w:rPr>
                <w:sz w:val="20"/>
              </w:rPr>
            </w:pPr>
            <w:r>
              <w:rPr>
                <w:sz w:val="20"/>
              </w:rPr>
              <w:t>Physically fit, Punctual</w:t>
            </w:r>
          </w:p>
        </w:tc>
        <w:tc>
          <w:tcPr>
            <w:tcW w:w="2430" w:type="dxa"/>
          </w:tcPr>
          <w:p w14:paraId="017D90BD" w14:textId="77777777" w:rsidR="009B3389" w:rsidRDefault="00014B89">
            <w:pPr>
              <w:pStyle w:val="Entryrequirement"/>
              <w:spacing w:before="0" w:after="0"/>
              <w:rPr>
                <w:sz w:val="20"/>
              </w:rPr>
            </w:pPr>
            <w:r>
              <w:rPr>
                <w:sz w:val="20"/>
              </w:rPr>
              <w:t>Entry requirements</w:t>
            </w:r>
          </w:p>
          <w:p w14:paraId="4926583C" w14:textId="77777777" w:rsidR="009B3389" w:rsidRDefault="00014B89">
            <w:pPr>
              <w:pStyle w:val="ListofEntryrequirement"/>
              <w:rPr>
                <w:sz w:val="20"/>
              </w:rPr>
            </w:pPr>
            <w:r>
              <w:rPr>
                <w:sz w:val="20"/>
              </w:rPr>
              <w:t>At least middle or Grade 8</w:t>
            </w:r>
          </w:p>
        </w:tc>
        <w:tc>
          <w:tcPr>
            <w:tcW w:w="3060" w:type="dxa"/>
          </w:tcPr>
          <w:p w14:paraId="5F13CAC4" w14:textId="77777777" w:rsidR="009B3389" w:rsidRDefault="00014B89">
            <w:pPr>
              <w:pStyle w:val="Durationoftraining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Duration of Training </w:t>
            </w:r>
          </w:p>
          <w:p w14:paraId="1556A5C3" w14:textId="77777777" w:rsidR="009B3389" w:rsidRDefault="00014B89">
            <w:pPr>
              <w:pStyle w:val="Listofduration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Level-2: 6</w:t>
            </w:r>
            <w:r>
              <w:rPr>
                <w:sz w:val="20"/>
              </w:rPr>
              <w:t xml:space="preserve"> Months</w:t>
            </w:r>
          </w:p>
          <w:p w14:paraId="3821D42D" w14:textId="77777777" w:rsidR="009B3389" w:rsidRDefault="00014B89">
            <w:pPr>
              <w:pStyle w:val="Listofduration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Level-3: </w:t>
            </w:r>
            <w:r>
              <w:rPr>
                <w:sz w:val="20"/>
              </w:rPr>
              <w:t>6 Months</w:t>
            </w:r>
          </w:p>
          <w:p w14:paraId="04D58DE1" w14:textId="77777777" w:rsidR="009B3389" w:rsidRDefault="00014B89">
            <w:pPr>
              <w:pStyle w:val="Listofduration"/>
              <w:rPr>
                <w:sz w:val="20"/>
              </w:rPr>
            </w:pPr>
            <w:r>
              <w:rPr>
                <w:b/>
                <w:bCs/>
                <w:sz w:val="20"/>
              </w:rPr>
              <w:t>Level-4: 1 Year, Level-5: 1 Year</w:t>
            </w:r>
          </w:p>
        </w:tc>
        <w:tc>
          <w:tcPr>
            <w:tcW w:w="2153" w:type="dxa"/>
          </w:tcPr>
          <w:p w14:paraId="0FB0A7D0" w14:textId="77777777" w:rsidR="009B3389" w:rsidRDefault="00014B89">
            <w:pPr>
              <w:pStyle w:val="Careerpaths"/>
              <w:spacing w:before="0" w:after="0"/>
              <w:rPr>
                <w:sz w:val="20"/>
              </w:rPr>
            </w:pPr>
            <w:r>
              <w:rPr>
                <w:sz w:val="20"/>
              </w:rPr>
              <w:t>Career Paths</w:t>
            </w:r>
          </w:p>
          <w:p w14:paraId="07229D73" w14:textId="77777777" w:rsidR="009B3389" w:rsidRDefault="00014B89">
            <w:pPr>
              <w:pStyle w:val="Listofcareerpaths"/>
              <w:rPr>
                <w:sz w:val="20"/>
              </w:rPr>
            </w:pPr>
            <w:r>
              <w:rPr>
                <w:sz w:val="20"/>
              </w:rPr>
              <w:t>Attendant/Technician.</w:t>
            </w:r>
          </w:p>
          <w:p w14:paraId="55FEF1CF" w14:textId="77777777" w:rsidR="009B3389" w:rsidRDefault="00014B89">
            <w:pPr>
              <w:pStyle w:val="Listofcareerpaths"/>
              <w:rPr>
                <w:sz w:val="20"/>
              </w:rPr>
            </w:pPr>
            <w:r>
              <w:rPr>
                <w:sz w:val="20"/>
              </w:rPr>
              <w:t>Assistant and Supervisor.</w:t>
            </w:r>
          </w:p>
        </w:tc>
      </w:tr>
    </w:tbl>
    <w:p w14:paraId="0A24E251" w14:textId="4D0D0116" w:rsidR="009B3389" w:rsidRDefault="00014B89">
      <w:r>
        <w:rPr>
          <w:rFonts w:ascii="Arial" w:hAnsi="Arial" w:cs="Arial"/>
          <w:b/>
          <w:bCs/>
          <w:color w:val="FF0000"/>
        </w:rPr>
        <w:t>Level-2 (</w:t>
      </w:r>
      <w:r w:rsidR="00B0786C" w:rsidRPr="00B0786C">
        <w:rPr>
          <w:rFonts w:ascii="Arial" w:hAnsi="Arial" w:cs="Arial"/>
          <w:b/>
          <w:bCs/>
          <w:color w:val="FF0000"/>
        </w:rPr>
        <w:t>HVACR Technician</w:t>
      </w:r>
      <w:r w:rsidR="00B0786C">
        <w:rPr>
          <w:rFonts w:ascii="Arial" w:hAnsi="Arial" w:cs="Arial"/>
          <w:b/>
          <w:bCs/>
          <w:color w:val="FF0000"/>
        </w:rPr>
        <w:t xml:space="preserve"> Domestic</w:t>
      </w:r>
      <w:r>
        <w:rPr>
          <w:rFonts w:ascii="Arial" w:hAnsi="Arial" w:cs="Arial"/>
          <w:b/>
          <w:bCs/>
          <w:color w:val="FF0000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3593"/>
      </w:tblGrid>
      <w:tr w:rsidR="009B3389" w14:paraId="49A5E57F" w14:textId="77777777">
        <w:trPr>
          <w:cantSplit/>
          <w:trHeight w:val="4470"/>
        </w:trPr>
        <w:tc>
          <w:tcPr>
            <w:tcW w:w="6228" w:type="dxa"/>
          </w:tcPr>
          <w:p w14:paraId="440AEB6F" w14:textId="77777777" w:rsidR="009B3389" w:rsidRDefault="00014B89">
            <w:pPr>
              <w:pStyle w:val="Relatedknowledge"/>
              <w:spacing w:before="0" w:after="0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Related Knowledge</w:t>
            </w:r>
          </w:p>
          <w:p w14:paraId="71F6C907" w14:textId="77777777" w:rsidR="009B3389" w:rsidRDefault="00014B89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ind w:left="36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Maintain Safety at workplace.</w:t>
            </w:r>
          </w:p>
          <w:p w14:paraId="6BC767D8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Hazard and its Types</w:t>
            </w:r>
          </w:p>
          <w:p w14:paraId="5BE7C134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Treatment of various hazards</w:t>
            </w:r>
          </w:p>
          <w:p w14:paraId="64EBCBEB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Personal Protective Equipment (PPE) and its uses</w:t>
            </w:r>
          </w:p>
          <w:p w14:paraId="44FAE304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Occupational Health &amp; Safety Regulations.</w:t>
            </w:r>
          </w:p>
          <w:p w14:paraId="67E3F8D3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Knowledge and understanding of company policy and procedures.</w:t>
            </w:r>
          </w:p>
          <w:p w14:paraId="2FCDB7D4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 xml:space="preserve">Use of emergency equipment   </w:t>
            </w:r>
          </w:p>
          <w:p w14:paraId="02121F8E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First-Aid-Box and its uses.</w:t>
            </w:r>
          </w:p>
          <w:p w14:paraId="0C512E68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Knowledge of first-aid-box items.</w:t>
            </w:r>
          </w:p>
          <w:p w14:paraId="216DF885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Know about the techniques for provision of first aid treatment.</w:t>
            </w:r>
          </w:p>
          <w:p w14:paraId="12E3BB49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Fire Extinguisher its types and uses</w:t>
            </w:r>
          </w:p>
          <w:p w14:paraId="459493DB" w14:textId="77777777" w:rsidR="00DC65BD" w:rsidRPr="00DC65BD" w:rsidRDefault="00DC65BD" w:rsidP="00DC65B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C65BD">
              <w:rPr>
                <w:rFonts w:ascii="Arial" w:hAnsi="Arial" w:cs="Arial"/>
                <w:sz w:val="18"/>
                <w:szCs w:val="18"/>
                <w:lang w:val="en-GB"/>
              </w:rPr>
              <w:t>Types of fire extinguishing materials.</w:t>
            </w:r>
          </w:p>
          <w:p w14:paraId="6B246491" w14:textId="77777777" w:rsidR="00B0786C" w:rsidRPr="00B0786C" w:rsidRDefault="00B0786C" w:rsidP="00B0786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B0786C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Maintain Tools and Equipment for HVAC operations</w:t>
            </w:r>
          </w:p>
          <w:p w14:paraId="6FD8DE40" w14:textId="77777777" w:rsidR="00B0786C" w:rsidRPr="00B0786C" w:rsidRDefault="00B0786C" w:rsidP="00B0786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 xml:space="preserve">Describe Types and Uses of different Tools  </w:t>
            </w:r>
          </w:p>
          <w:p w14:paraId="6DD34192" w14:textId="77777777" w:rsidR="00B0786C" w:rsidRPr="00B0786C" w:rsidRDefault="00B0786C" w:rsidP="00B0786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Describe Calibration techniques</w:t>
            </w:r>
          </w:p>
          <w:p w14:paraId="7EF5A7CA" w14:textId="484CDB1E" w:rsidR="00DC65BD" w:rsidRPr="00B0786C" w:rsidRDefault="00B0786C" w:rsidP="00B0786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Describe Inventory Management</w:t>
            </w:r>
          </w:p>
          <w:p w14:paraId="6C692152" w14:textId="77777777" w:rsidR="00B0786C" w:rsidRPr="00B0786C" w:rsidRDefault="00B0786C" w:rsidP="00B0786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B0786C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Perform Bench Work</w:t>
            </w:r>
          </w:p>
          <w:p w14:paraId="656EFFC3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Usage of bench-work tools and equipment Interpret basic drawings</w:t>
            </w:r>
          </w:p>
          <w:p w14:paraId="6E56C33D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Measurement systems</w:t>
            </w:r>
          </w:p>
          <w:p w14:paraId="118CEE7A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Use of measuring and marking tools Usage of bench working tools</w:t>
            </w:r>
          </w:p>
          <w:p w14:paraId="66A586C6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Procedure of safe clamping the work-piece</w:t>
            </w:r>
          </w:p>
          <w:p w14:paraId="77304C91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Personal Protective Equipment (PPEs) and workplace safety</w:t>
            </w:r>
          </w:p>
          <w:p w14:paraId="3A44F6AA" w14:textId="6B37C3E4" w:rsidR="00B0786C" w:rsidRPr="00B0786C" w:rsidRDefault="00B0786C" w:rsidP="00B0786C">
            <w:pPr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4.   </w:t>
            </w:r>
            <w:r w:rsidRPr="00B0786C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Perform Basic Electrical Operations </w:t>
            </w:r>
          </w:p>
          <w:p w14:paraId="0BDC87C2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Define Voltage, Current, Resistance and Power</w:t>
            </w:r>
          </w:p>
          <w:p w14:paraId="2650DE71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Define AC and DC</w:t>
            </w:r>
          </w:p>
          <w:p w14:paraId="07725B0A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Define Ohm’s Law</w:t>
            </w:r>
          </w:p>
          <w:p w14:paraId="491B34C5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 xml:space="preserve">Understand voltmeter, Ampere-meter, Ohm meter, wattmeter, multi-meter </w:t>
            </w:r>
          </w:p>
          <w:p w14:paraId="33C454DD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Verify Ohm’s Law</w:t>
            </w:r>
          </w:p>
          <w:p w14:paraId="0DF88053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Understand Electrical Power and Energy</w:t>
            </w:r>
          </w:p>
          <w:p w14:paraId="115FA20F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Define Semiconductor Diode, Transistor</w:t>
            </w:r>
          </w:p>
          <w:p w14:paraId="1CD8CBE1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Norms and standard formats of preparing estimates</w:t>
            </w:r>
          </w:p>
          <w:p w14:paraId="44123395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Factors effecting material cost</w:t>
            </w:r>
          </w:p>
          <w:p w14:paraId="0951A17E" w14:textId="77777777" w:rsidR="00B0786C" w:rsidRPr="00B0786C" w:rsidRDefault="00B0786C" w:rsidP="00B0786C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="Arial" w:hAnsi="Arial" w:cs="Arial"/>
                <w:sz w:val="18"/>
                <w:szCs w:val="18"/>
              </w:rPr>
              <w:t>Method of calculating labor cast.</w:t>
            </w:r>
          </w:p>
          <w:p w14:paraId="56741DCB" w14:textId="77777777" w:rsidR="00B0786C" w:rsidRPr="00B0786C" w:rsidRDefault="00B0786C">
            <w:pPr>
              <w:pStyle w:val="ListParagraph"/>
              <w:numPr>
                <w:ilvl w:val="0"/>
                <w:numId w:val="11"/>
              </w:numPr>
              <w:autoSpaceDN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786C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Develop basic communication Skills </w:t>
            </w:r>
          </w:p>
          <w:p w14:paraId="20B8FBCA" w14:textId="77777777" w:rsidR="00DE6EA5" w:rsidRPr="00DE6EA5" w:rsidRDefault="00DE6EA5">
            <w:pPr>
              <w:pStyle w:val="ListParagraph"/>
              <w:numPr>
                <w:ilvl w:val="0"/>
                <w:numId w:val="12"/>
              </w:numPr>
              <w:autoSpaceDN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Define effective Listening.</w:t>
            </w:r>
          </w:p>
          <w:p w14:paraId="73A033C5" w14:textId="77777777" w:rsidR="00DE6EA5" w:rsidRPr="00DE6EA5" w:rsidRDefault="00DE6EA5">
            <w:pPr>
              <w:pStyle w:val="ListParagraph"/>
              <w:numPr>
                <w:ilvl w:val="0"/>
                <w:numId w:val="12"/>
              </w:numPr>
              <w:autoSpaceDN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Describe various types of effective listening.</w:t>
            </w:r>
          </w:p>
          <w:p w14:paraId="63EF0007" w14:textId="77777777" w:rsidR="00DE6EA5" w:rsidRPr="00DE6EA5" w:rsidRDefault="00DE6EA5">
            <w:pPr>
              <w:pStyle w:val="ListParagraph"/>
              <w:numPr>
                <w:ilvl w:val="0"/>
                <w:numId w:val="12"/>
              </w:numPr>
              <w:autoSpaceDN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Define Nonverbal Communication</w:t>
            </w:r>
          </w:p>
          <w:p w14:paraId="62E1094C" w14:textId="77777777" w:rsidR="00DE6EA5" w:rsidRPr="00DE6EA5" w:rsidRDefault="00DE6EA5">
            <w:pPr>
              <w:pStyle w:val="ListParagraph"/>
              <w:numPr>
                <w:ilvl w:val="0"/>
                <w:numId w:val="12"/>
              </w:numPr>
              <w:autoSpaceDN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Define types of Nonverbal Communication.</w:t>
            </w:r>
          </w:p>
          <w:p w14:paraId="14ACBC88" w14:textId="77777777" w:rsidR="00DE6EA5" w:rsidRPr="00DE6EA5" w:rsidRDefault="00DE6EA5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Enlist various communication Medium</w:t>
            </w:r>
            <w:r w:rsidRPr="00DE6EA5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 xml:space="preserve"> </w:t>
            </w:r>
          </w:p>
          <w:p w14:paraId="4501FBBA" w14:textId="77777777" w:rsidR="00DE6EA5" w:rsidRPr="00DE6EA5" w:rsidRDefault="00DE6EA5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DE6EA5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Install Domestic Air Conditioner</w:t>
            </w:r>
          </w:p>
          <w:p w14:paraId="16F2627E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Basic load calculation for cooling / heating</w:t>
            </w:r>
          </w:p>
          <w:p w14:paraId="6BB947E6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Fundamental knowledge of HVACR, Electric and Electronics</w:t>
            </w:r>
          </w:p>
          <w:p w14:paraId="3E083160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Techniques for installation of Window / Split (DC Inverter)</w:t>
            </w:r>
          </w:p>
          <w:p w14:paraId="5B5AFC3A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Technical Operations of all types of Split Air Conditioners</w:t>
            </w:r>
          </w:p>
          <w:p w14:paraId="4C8B1A6E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Electrical / HVAC layout plans/wiring diagrams</w:t>
            </w:r>
          </w:p>
          <w:p w14:paraId="0F81D43E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Type of Electrical wires and cables including underground cables, their ratings and applications</w:t>
            </w:r>
          </w:p>
          <w:p w14:paraId="02B7FFAE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Methods of Copper Tube Cutting / Reaming / Bending / Swaging / Flaring / Brazing / Jointing / Fixing</w:t>
            </w:r>
          </w:p>
          <w:p w14:paraId="67D86FAE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Basic masonry and carpentry applications</w:t>
            </w:r>
          </w:p>
          <w:p w14:paraId="75414C43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Gas welding (Soldering and Brazing)</w:t>
            </w:r>
          </w:p>
          <w:p w14:paraId="6517A651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Types of insulation and their applications</w:t>
            </w:r>
          </w:p>
          <w:p w14:paraId="5754548E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Compressor types and applications</w:t>
            </w:r>
          </w:p>
          <w:p w14:paraId="593CB156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Methods of Pressurizing / Evacuations / Purging / Refrigerant Charging</w:t>
            </w:r>
          </w:p>
          <w:p w14:paraId="086C23B6" w14:textId="77777777" w:rsidR="00DE6EA5" w:rsidRPr="00DE6EA5" w:rsidRDefault="00DE6EA5" w:rsidP="00DE6EA5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Types of Refrigerants, its properties, recycling, recovery and reclaiming</w:t>
            </w:r>
          </w:p>
          <w:p w14:paraId="73F36FA6" w14:textId="754999AD" w:rsidR="009B3389" w:rsidRPr="00C57899" w:rsidRDefault="00DE6EA5" w:rsidP="00C57899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Record Keeping and reporting</w:t>
            </w:r>
          </w:p>
        </w:tc>
        <w:tc>
          <w:tcPr>
            <w:tcW w:w="3593" w:type="dxa"/>
          </w:tcPr>
          <w:p w14:paraId="5D0F2019" w14:textId="77777777" w:rsidR="009B3389" w:rsidRDefault="00014B89" w:rsidP="00877F55">
            <w:pPr>
              <w:pStyle w:val="Toolsequipment"/>
              <w:ind w:left="342" w:hanging="342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Tools/Equipment</w:t>
            </w:r>
          </w:p>
          <w:p w14:paraId="59B5A0D7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Steel-toed footwear,</w:t>
            </w:r>
          </w:p>
          <w:p w14:paraId="27E8462D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Safety gloves,</w:t>
            </w:r>
          </w:p>
          <w:p w14:paraId="14D8FFAC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Appropriate safety glasses,</w:t>
            </w:r>
          </w:p>
          <w:p w14:paraId="63D51C5C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High visibility vest,</w:t>
            </w:r>
          </w:p>
          <w:p w14:paraId="01ADDC14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Breathing apparatus,</w:t>
            </w:r>
          </w:p>
          <w:p w14:paraId="05E098E7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Site emergency response plan,</w:t>
            </w:r>
          </w:p>
          <w:p w14:paraId="14567ACA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Fire extinguishers,</w:t>
            </w:r>
          </w:p>
          <w:p w14:paraId="54B14993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Fire blankets,</w:t>
            </w:r>
          </w:p>
          <w:p w14:paraId="306071D2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Respirators, masks,</w:t>
            </w:r>
          </w:p>
          <w:p w14:paraId="7EFB462C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Fire hoses,</w:t>
            </w:r>
          </w:p>
          <w:p w14:paraId="08C011BB" w14:textId="77777777" w:rsidR="00584AB8" w:rsidRPr="00584AB8" w:rsidRDefault="00584AB8" w:rsidP="00877F55">
            <w:pPr>
              <w:pStyle w:val="ListParagraph"/>
              <w:numPr>
                <w:ilvl w:val="0"/>
                <w:numId w:val="6"/>
              </w:numPr>
              <w:ind w:left="342" w:hanging="342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4AB8">
              <w:rPr>
                <w:rFonts w:ascii="Arial" w:hAnsi="Arial" w:cs="Arial"/>
                <w:sz w:val="18"/>
                <w:szCs w:val="18"/>
                <w:lang w:val="en-GB"/>
              </w:rPr>
              <w:t>First aid kits, stretchers,</w:t>
            </w:r>
          </w:p>
          <w:p w14:paraId="4D94CD53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Adjustable Pipe Wrench 10”,12”,14”</w:t>
            </w:r>
          </w:p>
          <w:p w14:paraId="6095B713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Adjustable Screw Wrench 8”,10”,12”</w:t>
            </w:r>
          </w:p>
          <w:p w14:paraId="6A9D5081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Allen Key Set</w:t>
            </w:r>
          </w:p>
          <w:p w14:paraId="302667B0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Bearing Puller</w:t>
            </w:r>
          </w:p>
          <w:p w14:paraId="4C64AA52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Bench Vice</w:t>
            </w:r>
          </w:p>
          <w:p w14:paraId="4CE6EE65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Box Spanner Screw Drivers</w:t>
            </w:r>
          </w:p>
          <w:p w14:paraId="52547407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Box Spanner Set</w:t>
            </w:r>
          </w:p>
          <w:p w14:paraId="0CF41A7F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Center Punch</w:t>
            </w:r>
          </w:p>
          <w:p w14:paraId="0BA92779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Chisel Set</w:t>
            </w:r>
          </w:p>
          <w:p w14:paraId="735BFC4F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Combination Plier 10”</w:t>
            </w:r>
          </w:p>
          <w:p w14:paraId="2AEB5B1C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Crimping Tool</w:t>
            </w:r>
          </w:p>
          <w:p w14:paraId="2213171E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De-Soldering Tool</w:t>
            </w:r>
          </w:p>
          <w:p w14:paraId="516A9A7C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De-Soldering Tool (Solder Sucker)</w:t>
            </w:r>
          </w:p>
          <w:p w14:paraId="01B576EB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Diagonal Side Cutter</w:t>
            </w:r>
          </w:p>
          <w:p w14:paraId="299FD01E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Air Flow / Velocity Meter</w:t>
            </w:r>
          </w:p>
          <w:p w14:paraId="72FFD1F5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Capacitor Analyzer</w:t>
            </w:r>
          </w:p>
          <w:p w14:paraId="5B26AAA6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Clamp-On Ampere Meter</w:t>
            </w:r>
          </w:p>
          <w:p w14:paraId="756D8BE0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Humidity Meter</w:t>
            </w:r>
          </w:p>
          <w:p w14:paraId="069C0DF5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Micro Meter</w:t>
            </w:r>
          </w:p>
          <w:p w14:paraId="2BD033F7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Multi Meter</w:t>
            </w:r>
          </w:p>
          <w:p w14:paraId="6D665AE7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Optical Tachometer</w:t>
            </w:r>
          </w:p>
          <w:p w14:paraId="0ABA3766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Pressure Gauges Set (High &amp; Combine) (High&amp; Low)</w:t>
            </w:r>
          </w:p>
          <w:p w14:paraId="24EBF1B0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Psychrometer (Hygrometer)</w:t>
            </w:r>
          </w:p>
          <w:p w14:paraId="0AA3B82B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Digital Vernier Caliper</w:t>
            </w:r>
          </w:p>
          <w:p w14:paraId="45DD0B2F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Electric Hand Drills</w:t>
            </w:r>
          </w:p>
          <w:p w14:paraId="4C02E171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Electric Hand Grinder</w:t>
            </w:r>
          </w:p>
          <w:p w14:paraId="258F7DF3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Electric Screw Driver Set (Star, Flat)</w:t>
            </w:r>
          </w:p>
          <w:p w14:paraId="0CDF9B36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Electronic Leak Detector</w:t>
            </w:r>
          </w:p>
          <w:p w14:paraId="7952287A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File Set</w:t>
            </w:r>
          </w:p>
          <w:p w14:paraId="5FE7C38F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Fins Straightening Comb Set</w:t>
            </w:r>
          </w:p>
          <w:p w14:paraId="59462CE0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Flaring and Swaging Tool Kit</w:t>
            </w:r>
          </w:p>
          <w:p w14:paraId="743464BD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Gas Welding Set with Table and All Accessories</w:t>
            </w:r>
          </w:p>
          <w:p w14:paraId="19099EEC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Hacksaw Frame</w:t>
            </w:r>
          </w:p>
          <w:p w14:paraId="21228BBE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Hammer Set</w:t>
            </w:r>
          </w:p>
          <w:p w14:paraId="4557C0DB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Hand Electric Blower</w:t>
            </w:r>
          </w:p>
          <w:p w14:paraId="528E5A50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HILTI Drill Machine (Piston Type)</w:t>
            </w:r>
          </w:p>
          <w:p w14:paraId="3A2B9737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Hot Air Gun</w:t>
            </w:r>
          </w:p>
          <w:p w14:paraId="3554DEE4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Insulation Remover</w:t>
            </w:r>
          </w:p>
          <w:p w14:paraId="13F7965D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Laser Distance Measuring Device</w:t>
            </w:r>
          </w:p>
          <w:p w14:paraId="1C5036D8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Laser Temperature Measuring Device</w:t>
            </w:r>
          </w:p>
          <w:p w14:paraId="4C54B3C4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LCR Meter</w:t>
            </w:r>
          </w:p>
          <w:p w14:paraId="688141FD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Locking Plier</w:t>
            </w:r>
          </w:p>
          <w:p w14:paraId="41CD744E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Mallet Set</w:t>
            </w:r>
          </w:p>
          <w:p w14:paraId="01F3B5AC" w14:textId="77777777" w:rsidR="00877F55" w:rsidRPr="00877F55" w:rsidRDefault="00877F55" w:rsidP="00877F55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Manometer</w:t>
            </w:r>
          </w:p>
          <w:p w14:paraId="54B1F236" w14:textId="3E24170D" w:rsidR="009B3389" w:rsidRPr="00584AB8" w:rsidRDefault="009B3389" w:rsidP="00C57899">
            <w:pPr>
              <w:pStyle w:val="ListParagraph"/>
              <w:autoSpaceDN w:val="0"/>
              <w:ind w:left="342"/>
              <w:rPr>
                <w:b/>
                <w:bCs/>
              </w:rPr>
            </w:pPr>
          </w:p>
        </w:tc>
      </w:tr>
      <w:tr w:rsidR="00DE6EA5" w14:paraId="555109DE" w14:textId="77777777" w:rsidTr="008C7C31">
        <w:trPr>
          <w:cantSplit/>
          <w:trHeight w:val="9440"/>
        </w:trPr>
        <w:tc>
          <w:tcPr>
            <w:tcW w:w="6228" w:type="dxa"/>
          </w:tcPr>
          <w:p w14:paraId="309530C4" w14:textId="77777777" w:rsidR="00C57899" w:rsidRPr="00DE6EA5" w:rsidRDefault="00C5789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DE6EA5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lastRenderedPageBreak/>
              <w:t>Maintain Domestic Air Conditioner</w:t>
            </w:r>
          </w:p>
          <w:p w14:paraId="667CA7B1" w14:textId="77777777" w:rsidR="00C57899" w:rsidRPr="00DE6EA5" w:rsidRDefault="00C57899" w:rsidP="00C57899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Knowledge of American Society of Heating, Refrigeration, And Air Conditioning Engineers (ASHRAE)</w:t>
            </w:r>
          </w:p>
          <w:p w14:paraId="0BBB6EC5" w14:textId="573A1EFF" w:rsidR="00C57899" w:rsidRDefault="00C57899" w:rsidP="00C57899">
            <w:pPr>
              <w:pStyle w:val="ListParagraph"/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E6EA5">
              <w:rPr>
                <w:rFonts w:ascii="Arial" w:hAnsi="Arial" w:cs="Arial"/>
                <w:sz w:val="18"/>
                <w:szCs w:val="18"/>
              </w:rPr>
              <w:t>Knowledge of Ozone Protection and Synthetic Greenhouse Gas Management Act 1989</w:t>
            </w:r>
          </w:p>
          <w:p w14:paraId="0F36FF7D" w14:textId="6A925B0A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Basic load calculation for cooling / heating</w:t>
            </w:r>
          </w:p>
          <w:p w14:paraId="4BF428F7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Fundamental knowledge of HVACR, Electric and Electronics</w:t>
            </w:r>
          </w:p>
          <w:p w14:paraId="70D45B4D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Techniques for repairing of Window / Split Air Conditioners</w:t>
            </w:r>
          </w:p>
          <w:p w14:paraId="1DBF956E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Technical Operations of Split Air Conditioners</w:t>
            </w:r>
          </w:p>
          <w:p w14:paraId="59D46B8F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Electrical / copper piping layout plans/wiring diagrams</w:t>
            </w:r>
          </w:p>
          <w:p w14:paraId="452F3B8B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Type of Electrical wires and cables including underground cables, their ratings and applications</w:t>
            </w:r>
          </w:p>
          <w:p w14:paraId="400C213B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Techniques of diagnosing and troubleshooting of Domestic Air Conditioners</w:t>
            </w:r>
          </w:p>
          <w:p w14:paraId="2C63B731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Familiarity with Domestic Air Conditioner error codes and solution</w:t>
            </w:r>
          </w:p>
          <w:p w14:paraId="087795B7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Types of motors used in Domestic Air Conditioners</w:t>
            </w:r>
          </w:p>
          <w:p w14:paraId="6EB748D2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Types of lubricants and their properties</w:t>
            </w:r>
          </w:p>
          <w:p w14:paraId="08719B1A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Capable to replace PCB Card</w:t>
            </w:r>
          </w:p>
          <w:p w14:paraId="0957DCD6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Compressor types / Specifications and applications</w:t>
            </w:r>
          </w:p>
          <w:p w14:paraId="0ABFAD8D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Methods of Copper Tube cutting / Bending /Swaging / Flaring / Brazing / Jointing / fixing</w:t>
            </w:r>
          </w:p>
          <w:p w14:paraId="7671A959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Gas welding (Soldering and Brazing)</w:t>
            </w:r>
          </w:p>
          <w:p w14:paraId="017AC534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Types of Insulation and their applications</w:t>
            </w:r>
          </w:p>
          <w:p w14:paraId="5DEC17C2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Methods of Pressurizing / Evacuation / Purging / Refrigerant Charging</w:t>
            </w:r>
          </w:p>
          <w:p w14:paraId="45584C56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Types of Refrigerants, its properties, recovery and reclaiming</w:t>
            </w:r>
          </w:p>
          <w:p w14:paraId="677562E5" w14:textId="77777777" w:rsidR="00DE6EA5" w:rsidRPr="00D405DB" w:rsidRDefault="00DE6EA5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Record Keeping and reporting</w:t>
            </w:r>
          </w:p>
          <w:p w14:paraId="319F2D56" w14:textId="369D5247" w:rsidR="00DE6EA5" w:rsidRDefault="00D405DB">
            <w:pPr>
              <w:pStyle w:val="Relatedknowledge"/>
              <w:spacing w:before="0" w:after="0"/>
              <w:rPr>
                <w:b/>
                <w:bCs/>
                <w:color w:val="00B0F0"/>
              </w:rPr>
            </w:pPr>
            <w:r w:rsidRPr="00D405DB">
              <w:rPr>
                <w:b/>
                <w:bCs/>
                <w:color w:val="00B0F0"/>
              </w:rPr>
              <w:t>8</w:t>
            </w:r>
            <w:r w:rsidRPr="00D405DB">
              <w:rPr>
                <w:b/>
                <w:bCs/>
                <w:color w:val="00B0F0"/>
              </w:rPr>
              <w:tab/>
              <w:t>Repair / Service Domestic Refrigeration Units</w:t>
            </w:r>
          </w:p>
          <w:p w14:paraId="49738BE9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Techniques of Copper Tube Cutting / Bending /Swaging / Flaring / Brazing / Jointing / Fixing</w:t>
            </w:r>
          </w:p>
          <w:p w14:paraId="70CB3D1D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Gas welding (Soldering and Brazing)</w:t>
            </w:r>
          </w:p>
          <w:p w14:paraId="3FF468B6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Types of Refrigerants, its properties, recovery and reclaiming</w:t>
            </w:r>
          </w:p>
          <w:p w14:paraId="1E61EC9B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Knowledge and Understanding of American Society of Heating, Refrigeration, and Air Conditioning Engineers (ASHRAE)</w:t>
            </w:r>
          </w:p>
          <w:p w14:paraId="2DBEABA9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Knowledge of Ozone Protection and Synthetic Greenhouse Gas Management Act 1989</w:t>
            </w:r>
          </w:p>
          <w:p w14:paraId="06CC3276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Fundamental knowledge of HVACR, Electric and Electronics</w:t>
            </w:r>
          </w:p>
          <w:p w14:paraId="62B897F4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Techniques for repairing of Refrigerators / Freezers / Water Coolers and Water Dispensers</w:t>
            </w:r>
          </w:p>
          <w:p w14:paraId="5EAA6998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 xml:space="preserve">Technical Operations of Non-Frost refrigerators </w:t>
            </w:r>
          </w:p>
          <w:p w14:paraId="4AA1D305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Types of electrical wires and cables, their ratings and applications</w:t>
            </w:r>
          </w:p>
          <w:p w14:paraId="3D2948C0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Techniques for Diagnosing and Troubleshooting of Domestic Refrigerators / Freezers / Water Coolers and Water Dispensers</w:t>
            </w:r>
          </w:p>
          <w:p w14:paraId="73D8B0BC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 xml:space="preserve">Types of Lubricants and their properties </w:t>
            </w:r>
          </w:p>
          <w:p w14:paraId="5B0104F8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 xml:space="preserve">Capable to replace PCB Card </w:t>
            </w:r>
          </w:p>
          <w:p w14:paraId="512894DB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 xml:space="preserve">Compressor types/ Specifications and applications </w:t>
            </w:r>
          </w:p>
          <w:p w14:paraId="1CE36B94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Condenser Types &amp; Function</w:t>
            </w:r>
          </w:p>
          <w:p w14:paraId="5BA2D452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Refrigerant Control Types &amp; Function</w:t>
            </w:r>
          </w:p>
          <w:p w14:paraId="10B8398A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Evaporator Types &amp; Function</w:t>
            </w:r>
          </w:p>
          <w:p w14:paraId="06841E41" w14:textId="77777777" w:rsidR="00D405DB" w:rsidRPr="00D405DB" w:rsidRDefault="00D405DB" w:rsidP="00D405DB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Methods of Pressurizing/ Evacuation / Purging / Refrigerant Charging</w:t>
            </w:r>
          </w:p>
          <w:p w14:paraId="6F310B49" w14:textId="77777777" w:rsidR="00D405DB" w:rsidRPr="00496BA8" w:rsidRDefault="00D405DB" w:rsidP="008C7C31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="Arial" w:hAnsi="Arial" w:cs="Arial"/>
                <w:sz w:val="18"/>
                <w:szCs w:val="18"/>
              </w:rPr>
              <w:t>Record keeping and reporting</w:t>
            </w:r>
          </w:p>
          <w:p w14:paraId="3CC278A9" w14:textId="5A99D747" w:rsidR="00496BA8" w:rsidRDefault="00496BA8" w:rsidP="00496BA8">
            <w:pPr>
              <w:autoSpaceDN w:val="0"/>
              <w:rPr>
                <w:b/>
                <w:bCs/>
                <w:color w:val="00B0F0"/>
              </w:rPr>
            </w:pPr>
            <w:r w:rsidRPr="00496BA8">
              <w:rPr>
                <w:b/>
                <w:bCs/>
                <w:color w:val="00B0F0"/>
              </w:rPr>
              <w:t>9.</w:t>
            </w:r>
            <w:r w:rsidRPr="00496BA8">
              <w:rPr>
                <w:b/>
                <w:bCs/>
                <w:color w:val="00B0F0"/>
              </w:rPr>
              <w:tab/>
              <w:t>Adopt Green Practices at Workplace</w:t>
            </w:r>
          </w:p>
          <w:p w14:paraId="77BCAC29" w14:textId="18027173" w:rsidR="00496BA8" w:rsidRPr="00496BA8" w:rsidRDefault="00496BA8" w:rsidP="00496BA8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96BA8">
              <w:rPr>
                <w:rFonts w:ascii="Arial" w:hAnsi="Arial" w:cs="Arial"/>
                <w:sz w:val="18"/>
                <w:szCs w:val="18"/>
              </w:rPr>
              <w:t>Identification of various types of waste.</w:t>
            </w:r>
          </w:p>
          <w:p w14:paraId="1C25A9CB" w14:textId="5EADE56D" w:rsidR="00496BA8" w:rsidRPr="00496BA8" w:rsidRDefault="00496BA8" w:rsidP="00496BA8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96BA8">
              <w:rPr>
                <w:rFonts w:ascii="Arial" w:hAnsi="Arial" w:cs="Arial"/>
                <w:sz w:val="18"/>
                <w:szCs w:val="18"/>
              </w:rPr>
              <w:t>Importance of waste reduction strategies.</w:t>
            </w:r>
          </w:p>
          <w:p w14:paraId="6BEF7ED3" w14:textId="6216E323" w:rsidR="00496BA8" w:rsidRPr="00496BA8" w:rsidRDefault="00496BA8" w:rsidP="00496BA8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96BA8">
              <w:rPr>
                <w:rFonts w:ascii="Arial" w:hAnsi="Arial" w:cs="Arial"/>
                <w:sz w:val="18"/>
                <w:szCs w:val="18"/>
              </w:rPr>
              <w:t>Identification of Environment adversely affecting materials</w:t>
            </w:r>
          </w:p>
          <w:p w14:paraId="5DE159B0" w14:textId="0901DA93" w:rsidR="00496BA8" w:rsidRDefault="00496BA8" w:rsidP="00496BA8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96BA8">
              <w:rPr>
                <w:rFonts w:ascii="Arial" w:hAnsi="Arial" w:cs="Arial"/>
                <w:sz w:val="18"/>
                <w:szCs w:val="18"/>
              </w:rPr>
              <w:t>Principles of six R’s in greening</w:t>
            </w:r>
          </w:p>
          <w:p w14:paraId="272ADF65" w14:textId="1ADE3F80" w:rsidR="00496BA8" w:rsidRPr="00496BA8" w:rsidRDefault="00496BA8" w:rsidP="00496BA8">
            <w:pPr>
              <w:pStyle w:val="ListParagraph"/>
              <w:numPr>
                <w:ilvl w:val="0"/>
                <w:numId w:val="5"/>
              </w:numPr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496BA8">
              <w:rPr>
                <w:rFonts w:ascii="Arial" w:hAnsi="Arial" w:cs="Arial"/>
                <w:sz w:val="18"/>
                <w:szCs w:val="18"/>
              </w:rPr>
              <w:t>Waste reduction techniques</w:t>
            </w:r>
          </w:p>
          <w:p w14:paraId="4978E14B" w14:textId="5EC73237" w:rsidR="00496BA8" w:rsidRPr="00496BA8" w:rsidRDefault="00496BA8" w:rsidP="00496BA8">
            <w:pPr>
              <w:pStyle w:val="ListParagraph"/>
              <w:autoSpaceDN w:val="0"/>
              <w:ind w:left="360"/>
              <w:rPr>
                <w:b/>
                <w:bCs/>
                <w:color w:val="00B0F0"/>
              </w:rPr>
            </w:pPr>
            <w:bookmarkStart w:id="8" w:name="_GoBack"/>
            <w:bookmarkEnd w:id="8"/>
          </w:p>
        </w:tc>
        <w:tc>
          <w:tcPr>
            <w:tcW w:w="3593" w:type="dxa"/>
          </w:tcPr>
          <w:p w14:paraId="31F3E62F" w14:textId="77777777" w:rsidR="00C57899" w:rsidRPr="00877F55" w:rsidRDefault="00C57899" w:rsidP="00C57899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Manual Screw Driver Set (Star, Flat)</w:t>
            </w:r>
          </w:p>
          <w:p w14:paraId="74D27023" w14:textId="77777777" w:rsidR="00C57899" w:rsidRPr="00877F55" w:rsidRDefault="00C57899" w:rsidP="00C57899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Masonry Drill Set</w:t>
            </w:r>
          </w:p>
          <w:p w14:paraId="4824F177" w14:textId="77777777" w:rsidR="00C57899" w:rsidRPr="00877F55" w:rsidRDefault="00C57899" w:rsidP="00C57899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Measuring Tape 5 Meter</w:t>
            </w:r>
          </w:p>
          <w:p w14:paraId="4C503AB8" w14:textId="77777777" w:rsidR="00C57899" w:rsidRPr="00877F55" w:rsidRDefault="00C57899" w:rsidP="00C57899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Mega meter (0 - 1000 Volts)</w:t>
            </w:r>
          </w:p>
          <w:p w14:paraId="3CE9928A" w14:textId="77777777" w:rsidR="00C57899" w:rsidRPr="00877F55" w:rsidRDefault="00C57899" w:rsidP="00C57899">
            <w:pPr>
              <w:pStyle w:val="ListParagraph"/>
              <w:numPr>
                <w:ilvl w:val="0"/>
                <w:numId w:val="6"/>
              </w:numPr>
              <w:autoSpaceDN w:val="0"/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Megohmmeter (0 - 1000 Volts)</w:t>
            </w:r>
          </w:p>
          <w:p w14:paraId="59836887" w14:textId="2A0F3ED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Metal Drill Bit Set</w:t>
            </w:r>
          </w:p>
          <w:p w14:paraId="214DE49A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Micron Pressure Gauge</w:t>
            </w:r>
          </w:p>
          <w:p w14:paraId="4447AE74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Nitrogen Gas Cylinder with Hose Pipe, Regulator and Flash Back Arrestor</w:t>
            </w:r>
          </w:p>
          <w:p w14:paraId="0CFC6F10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Nose Plier Set</w:t>
            </w:r>
          </w:p>
          <w:p w14:paraId="4B3D60E6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Open Ended Spanner Set</w:t>
            </w:r>
          </w:p>
          <w:p w14:paraId="0CBB3837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Pedestal Drill Machine</w:t>
            </w:r>
          </w:p>
          <w:p w14:paraId="05685599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Personal Protective Equipment (PPE)</w:t>
            </w:r>
          </w:p>
          <w:p w14:paraId="0EA88A3A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Pinch-Off Plier</w:t>
            </w:r>
          </w:p>
          <w:p w14:paraId="72CB9D06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Pipe Cutter</w:t>
            </w:r>
          </w:p>
          <w:p w14:paraId="5BBA0537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Pipe Vice</w:t>
            </w:r>
          </w:p>
          <w:p w14:paraId="0A6705D2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Portable Refrigerant Charging Station</w:t>
            </w:r>
          </w:p>
          <w:p w14:paraId="2D56FFEA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Pulley Wheel Puller</w:t>
            </w:r>
          </w:p>
          <w:p w14:paraId="7DA47771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Ratchet Wrench</w:t>
            </w:r>
          </w:p>
          <w:p w14:paraId="2987162D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Rivet Gun / Plier</w:t>
            </w:r>
          </w:p>
          <w:p w14:paraId="3E6A7405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Scissors 10”</w:t>
            </w:r>
          </w:p>
          <w:p w14:paraId="14F1BC16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Scriber</w:t>
            </w:r>
          </w:p>
          <w:p w14:paraId="18C94A6C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Socket Set</w:t>
            </w:r>
          </w:p>
          <w:p w14:paraId="7D38CE13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Soldering Iron 120 WATT</w:t>
            </w:r>
          </w:p>
          <w:p w14:paraId="07469BA1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Spirit Level 12”</w:t>
            </w:r>
          </w:p>
          <w:p w14:paraId="3ACD122E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Steel Ruler 12”</w:t>
            </w:r>
          </w:p>
          <w:p w14:paraId="099524CB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Tap and Die Set</w:t>
            </w:r>
          </w:p>
          <w:p w14:paraId="39B135C5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Try Square</w:t>
            </w:r>
          </w:p>
          <w:p w14:paraId="5E689EFB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Tube Benders (Spring Type and Pulley Bender Type)</w:t>
            </w:r>
          </w:p>
          <w:p w14:paraId="6EA7E9E8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Tube Cutter</w:t>
            </w:r>
          </w:p>
          <w:p w14:paraId="3AC56A9C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Vacuum Pump 2-Stage, 6cfm</w:t>
            </w:r>
          </w:p>
          <w:p w14:paraId="60B52E92" w14:textId="77777777" w:rsidR="00877F55" w:rsidRPr="00877F55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b/>
                <w:bCs/>
                <w:color w:val="00B0F0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 xml:space="preserve">Water Pressure Gun for Service. </w:t>
            </w:r>
          </w:p>
          <w:p w14:paraId="2C61F2FA" w14:textId="77777777" w:rsidR="00DE6EA5" w:rsidRPr="00694B87" w:rsidRDefault="00877F55" w:rsidP="00187CB6">
            <w:pPr>
              <w:pStyle w:val="ListParagraph"/>
              <w:numPr>
                <w:ilvl w:val="0"/>
                <w:numId w:val="6"/>
              </w:numPr>
              <w:autoSpaceDN w:val="0"/>
              <w:ind w:left="342"/>
              <w:rPr>
                <w:b/>
                <w:bCs/>
                <w:color w:val="00B0F0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Wire Stripper</w:t>
            </w:r>
          </w:p>
          <w:p w14:paraId="3D67E1DF" w14:textId="037E59B9" w:rsidR="00694B87" w:rsidRPr="00694B87" w:rsidRDefault="00694B87" w:rsidP="00694B87">
            <w:pPr>
              <w:autoSpaceDN w:val="0"/>
              <w:ind w:left="-18"/>
              <w:rPr>
                <w:b/>
                <w:bCs/>
                <w:color w:val="00B0F0"/>
              </w:rPr>
            </w:pPr>
          </w:p>
        </w:tc>
      </w:tr>
    </w:tbl>
    <w:p w14:paraId="7C6217D8" w14:textId="010EBB09" w:rsidR="00B0786C" w:rsidRDefault="00B0786C">
      <w:pPr>
        <w:spacing w:line="276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A39AA16" w14:textId="58E2BF74" w:rsidR="00877F55" w:rsidRDefault="00877F55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br w:type="page"/>
      </w:r>
    </w:p>
    <w:p w14:paraId="0DD7A175" w14:textId="2459B097" w:rsidR="009B3389" w:rsidRDefault="00877F55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Level-3 (</w:t>
      </w:r>
      <w:r w:rsidRPr="00B0786C">
        <w:rPr>
          <w:rFonts w:ascii="Arial" w:hAnsi="Arial" w:cs="Arial"/>
          <w:b/>
          <w:bCs/>
          <w:color w:val="FF0000"/>
          <w:sz w:val="22"/>
          <w:szCs w:val="22"/>
        </w:rPr>
        <w:t>HVACR Technician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Commercial)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3053"/>
      </w:tblGrid>
      <w:tr w:rsidR="009B3389" w14:paraId="3D1A8CAB" w14:textId="77777777" w:rsidTr="00877F55">
        <w:trPr>
          <w:cantSplit/>
          <w:trHeight w:val="13940"/>
        </w:trPr>
        <w:tc>
          <w:tcPr>
            <w:tcW w:w="6768" w:type="dxa"/>
          </w:tcPr>
          <w:p w14:paraId="3E087F04" w14:textId="77777777" w:rsidR="00D405DB" w:rsidRPr="00D405DB" w:rsidRDefault="00D405DB">
            <w:pPr>
              <w:pStyle w:val="ListParagraph"/>
              <w:numPr>
                <w:ilvl w:val="0"/>
                <w:numId w:val="13"/>
              </w:numPr>
              <w:ind w:left="450"/>
              <w:rPr>
                <w:rFonts w:ascii="Arial" w:hAnsi="Arial" w:cs="Arial"/>
                <w:sz w:val="18"/>
                <w:szCs w:val="18"/>
              </w:rPr>
            </w:pPr>
            <w:r w:rsidRPr="00D405DB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Perform Basic Computer Operations </w:t>
            </w:r>
          </w:p>
          <w:p w14:paraId="49AE84B9" w14:textId="77777777" w:rsidR="00D405DB" w:rsidRPr="008C7C31" w:rsidRDefault="00D405DB">
            <w:pPr>
              <w:pStyle w:val="ListParagraph"/>
              <w:numPr>
                <w:ilvl w:val="0"/>
                <w:numId w:val="14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Define Basic parts of computers</w:t>
            </w:r>
          </w:p>
          <w:p w14:paraId="472685B2" w14:textId="77777777" w:rsidR="00D405DB" w:rsidRPr="008C7C31" w:rsidRDefault="00D405DB">
            <w:pPr>
              <w:pStyle w:val="ListParagraph"/>
              <w:numPr>
                <w:ilvl w:val="0"/>
                <w:numId w:val="14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Describe the Importance and uses of MS Word</w:t>
            </w:r>
          </w:p>
          <w:p w14:paraId="2BE3EB5C" w14:textId="77777777" w:rsidR="00D405DB" w:rsidRPr="008C7C31" w:rsidRDefault="00D405DB">
            <w:pPr>
              <w:pStyle w:val="ListParagraph"/>
              <w:numPr>
                <w:ilvl w:val="0"/>
                <w:numId w:val="14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Describe the Importance and uses of MS Excel</w:t>
            </w:r>
          </w:p>
          <w:p w14:paraId="61C8FF43" w14:textId="77777777" w:rsidR="00D405DB" w:rsidRPr="008C7C31" w:rsidRDefault="00D405DB">
            <w:pPr>
              <w:pStyle w:val="ListParagraph"/>
              <w:numPr>
                <w:ilvl w:val="0"/>
                <w:numId w:val="14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Describe the Importance and uses of MS Power Point</w:t>
            </w:r>
          </w:p>
          <w:p w14:paraId="76F59B2F" w14:textId="77777777" w:rsidR="00D405DB" w:rsidRPr="008C7C31" w:rsidRDefault="00D405DB">
            <w:pPr>
              <w:pStyle w:val="ListParagraph"/>
              <w:numPr>
                <w:ilvl w:val="0"/>
                <w:numId w:val="14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Describe the importance of Internet.</w:t>
            </w:r>
          </w:p>
          <w:p w14:paraId="474F3EDA" w14:textId="77777777" w:rsidR="00D405DB" w:rsidRPr="008C7C31" w:rsidRDefault="00D405DB">
            <w:pPr>
              <w:pStyle w:val="ListParagraph"/>
              <w:numPr>
                <w:ilvl w:val="0"/>
                <w:numId w:val="14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Use of various search engines like Google, U-tube etc.</w:t>
            </w:r>
          </w:p>
          <w:p w14:paraId="462B16DF" w14:textId="77777777" w:rsidR="00D405DB" w:rsidRPr="008C7C31" w:rsidRDefault="00D405DB">
            <w:pPr>
              <w:pStyle w:val="ListParagraph"/>
              <w:numPr>
                <w:ilvl w:val="0"/>
                <w:numId w:val="14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Describe Printing Procedure.</w:t>
            </w:r>
          </w:p>
          <w:p w14:paraId="42C0AB8F" w14:textId="77777777" w:rsidR="00D405DB" w:rsidRDefault="00D405DB">
            <w:pPr>
              <w:pStyle w:val="ListParagraph"/>
              <w:numPr>
                <w:ilvl w:val="0"/>
                <w:numId w:val="13"/>
              </w:numPr>
              <w:spacing w:before="240" w:after="240" w:line="276" w:lineRule="auto"/>
              <w:ind w:left="45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D405DB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Construct Basic Drawings and symbols</w:t>
            </w:r>
          </w:p>
          <w:p w14:paraId="5A79C1EC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Drawing Pencil, their grading, sharpening and using techniques.</w:t>
            </w:r>
          </w:p>
          <w:p w14:paraId="0C115A1F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Style of letters.</w:t>
            </w:r>
          </w:p>
          <w:p w14:paraId="10BB1382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General rules for lettering</w:t>
            </w:r>
          </w:p>
          <w:p w14:paraId="73E81733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Basic lines</w:t>
            </w:r>
          </w:p>
          <w:p w14:paraId="29CEE97A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Importance of lines</w:t>
            </w:r>
          </w:p>
          <w:p w14:paraId="01DFC12B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Common Types of lines and correct line weightage.</w:t>
            </w:r>
          </w:p>
          <w:p w14:paraId="00024BEB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Application of lines.</w:t>
            </w:r>
          </w:p>
          <w:p w14:paraId="732719D0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Introduction to geometry</w:t>
            </w:r>
          </w:p>
          <w:p w14:paraId="3E162E2D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Introduction to sketching techniques.</w:t>
            </w:r>
          </w:p>
          <w:p w14:paraId="73F659DF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Introduction to geometry</w:t>
            </w:r>
          </w:p>
          <w:p w14:paraId="4CE2C4EF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Introduction to sketching techniques.</w:t>
            </w:r>
          </w:p>
          <w:p w14:paraId="32A9E7A8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Techniques of sketching straight lines in different directions.</w:t>
            </w:r>
          </w:p>
          <w:p w14:paraId="3B28E1E9" w14:textId="77777777" w:rsidR="008C7C31" w:rsidRPr="008C7C31" w:rsidRDefault="008C7C31">
            <w:pPr>
              <w:pStyle w:val="ListParagraph"/>
              <w:numPr>
                <w:ilvl w:val="0"/>
                <w:numId w:val="15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Electrical, Electronics and HVACR symbols</w:t>
            </w:r>
          </w:p>
          <w:p w14:paraId="362FD43A" w14:textId="1C653F80" w:rsidR="00D405DB" w:rsidRDefault="00D405DB">
            <w:pPr>
              <w:pStyle w:val="ListParagraph"/>
              <w:numPr>
                <w:ilvl w:val="0"/>
                <w:numId w:val="13"/>
              </w:numPr>
              <w:spacing w:before="240" w:after="240" w:line="276" w:lineRule="auto"/>
              <w:ind w:left="45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D405DB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Perform Installation of Commercial Refrigeration Unit</w:t>
            </w:r>
          </w:p>
          <w:p w14:paraId="61684BF2" w14:textId="77777777" w:rsidR="008C7C31" w:rsidRPr="008C7C31" w:rsidRDefault="008C7C31">
            <w:pPr>
              <w:pStyle w:val="ListParagraph"/>
              <w:numPr>
                <w:ilvl w:val="0"/>
                <w:numId w:val="16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Fundamental knowledge of refrigeration</w:t>
            </w:r>
          </w:p>
          <w:p w14:paraId="793664FE" w14:textId="77777777" w:rsidR="008C7C31" w:rsidRPr="008C7C31" w:rsidRDefault="008C7C31">
            <w:pPr>
              <w:pStyle w:val="ListParagraph"/>
              <w:numPr>
                <w:ilvl w:val="0"/>
                <w:numId w:val="16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 xml:space="preserve">Layout plans, drawing including HVAC symbols, and manufacturer’s specifications. </w:t>
            </w:r>
          </w:p>
          <w:p w14:paraId="36CD5B8F" w14:textId="77777777" w:rsidR="008C7C31" w:rsidRPr="008C7C31" w:rsidRDefault="008C7C31">
            <w:pPr>
              <w:pStyle w:val="ListParagraph"/>
              <w:numPr>
                <w:ilvl w:val="0"/>
                <w:numId w:val="16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Type of pipes, pipe fittings and their applications.</w:t>
            </w:r>
          </w:p>
          <w:p w14:paraId="7F3E5D61" w14:textId="77777777" w:rsidR="008C7C31" w:rsidRPr="008C7C31" w:rsidRDefault="008C7C31">
            <w:pPr>
              <w:pStyle w:val="ListParagraph"/>
              <w:numPr>
                <w:ilvl w:val="0"/>
                <w:numId w:val="16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 xml:space="preserve">Methods of pipe cutting / welding / jointing / fixing / sealing etc. </w:t>
            </w:r>
          </w:p>
          <w:p w14:paraId="169149AD" w14:textId="77777777" w:rsidR="008C7C31" w:rsidRPr="008C7C31" w:rsidRDefault="008C7C31">
            <w:pPr>
              <w:pStyle w:val="ListParagraph"/>
              <w:numPr>
                <w:ilvl w:val="0"/>
                <w:numId w:val="16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Preparation of hanging supportive structures for piping.</w:t>
            </w:r>
          </w:p>
          <w:p w14:paraId="63ED77C1" w14:textId="77777777" w:rsidR="00D405DB" w:rsidRDefault="00D405DB">
            <w:pPr>
              <w:pStyle w:val="ListParagraph"/>
              <w:numPr>
                <w:ilvl w:val="0"/>
                <w:numId w:val="13"/>
              </w:numPr>
              <w:spacing w:before="240" w:after="240" w:line="276" w:lineRule="auto"/>
              <w:ind w:left="45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D405DB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Maintain Commercial Refrigeration Unit</w:t>
            </w:r>
          </w:p>
          <w:p w14:paraId="2A20F38F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Fundamental knowledge of standards by American Society of Heating, Refrigeration, and Air Conditioning Engineers (ASHRAE)</w:t>
            </w:r>
          </w:p>
          <w:p w14:paraId="4D2C80B4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Fundamental knowledge of Electrical and Electronics equipment</w:t>
            </w:r>
          </w:p>
          <w:p w14:paraId="3F52455E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Electrical / Copper Piping layout plans / wiring diagrams related to the commercial refrigeration unit.</w:t>
            </w:r>
          </w:p>
          <w:p w14:paraId="523C0808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Techniques for diagnosing and troubleshooting of commercial Refrigeration Units</w:t>
            </w:r>
          </w:p>
          <w:p w14:paraId="640CEF6C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Familiarity with Refrigeration Units, their error codes, and solutions</w:t>
            </w:r>
          </w:p>
          <w:p w14:paraId="5F49FE3D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Methods of Copper Tube Cutting / Bending / Swaging / Flaring / Brazing / Jointing / Fixing</w:t>
            </w:r>
          </w:p>
          <w:p w14:paraId="34AB5B9A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Types of relevant Lubricants, their properties, and use.</w:t>
            </w:r>
          </w:p>
          <w:p w14:paraId="2CE5FCF0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Compressor types and applications</w:t>
            </w:r>
          </w:p>
          <w:p w14:paraId="0E253C70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Types of refrigerants and its properties</w:t>
            </w:r>
          </w:p>
          <w:p w14:paraId="458C3F79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Methods of Pressurizing / Evacuation / Purging / Refrigerant Charging</w:t>
            </w:r>
          </w:p>
          <w:p w14:paraId="306BD3EF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Appropriate use of personal protective equipment</w:t>
            </w:r>
          </w:p>
          <w:p w14:paraId="33AE3C89" w14:textId="77777777" w:rsidR="008C7C31" w:rsidRPr="008C7C31" w:rsidRDefault="008C7C31">
            <w:pPr>
              <w:pStyle w:val="ListParagraph"/>
              <w:numPr>
                <w:ilvl w:val="0"/>
                <w:numId w:val="17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Record keeping and reporting.</w:t>
            </w:r>
          </w:p>
          <w:p w14:paraId="28181A48" w14:textId="77777777" w:rsidR="00D405DB" w:rsidRDefault="00D405DB">
            <w:pPr>
              <w:pStyle w:val="ListParagraph"/>
              <w:numPr>
                <w:ilvl w:val="0"/>
                <w:numId w:val="13"/>
              </w:numPr>
              <w:spacing w:before="240" w:after="240" w:line="276" w:lineRule="auto"/>
              <w:ind w:left="45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 w:rsidRPr="00D405DB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Perform Installation of Commercial Air Conditioning Systems</w:t>
            </w:r>
          </w:p>
          <w:p w14:paraId="6D46A1AF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Knowledge of the standards of American Society of Heating, Refrigeration, and Air Conditioning Engineers (ASHRAE)</w:t>
            </w:r>
          </w:p>
          <w:p w14:paraId="49B5AEFC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Ozone Protection and Synthetic Greenhouse Gas Management Act 1989</w:t>
            </w:r>
          </w:p>
          <w:p w14:paraId="5A06CF7D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Fundamental knowledge of HVACR, Electric and Electronics</w:t>
            </w:r>
          </w:p>
          <w:p w14:paraId="5252D55C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Techniques for installation of commercial Air conditioners</w:t>
            </w:r>
          </w:p>
          <w:p w14:paraId="4ED01A4A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 xml:space="preserve">Fundamental and Technical Operations of VRF / VRV system </w:t>
            </w:r>
          </w:p>
          <w:p w14:paraId="208D69FE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Electrical / HVACR layout plans/wiring diagrams</w:t>
            </w:r>
          </w:p>
          <w:p w14:paraId="6C27F855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Types of electrical control wires, cables, including underground cables, their ratings, and its applications</w:t>
            </w:r>
          </w:p>
          <w:p w14:paraId="546EC485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Methods of Copper Tube Cutting / Bending /</w:t>
            </w:r>
            <w:proofErr w:type="spellStart"/>
            <w:r w:rsidRPr="008C7C31">
              <w:rPr>
                <w:rFonts w:ascii="Arial" w:hAnsi="Arial" w:cs="Arial"/>
                <w:sz w:val="18"/>
                <w:szCs w:val="18"/>
              </w:rPr>
              <w:t>Swedging</w:t>
            </w:r>
            <w:proofErr w:type="spellEnd"/>
            <w:r w:rsidRPr="008C7C31">
              <w:rPr>
                <w:rFonts w:ascii="Arial" w:hAnsi="Arial" w:cs="Arial"/>
                <w:sz w:val="18"/>
                <w:szCs w:val="18"/>
              </w:rPr>
              <w:t xml:space="preserve"> / Flaring / Brazing / Y-Jointing / Fixing.</w:t>
            </w:r>
          </w:p>
          <w:p w14:paraId="38761508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Gas welding types and techniques</w:t>
            </w:r>
          </w:p>
          <w:p w14:paraId="2511B145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Types of Insulation and their applications</w:t>
            </w:r>
          </w:p>
          <w:p w14:paraId="32CA63FB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Types of AHUs, FCU, Chillers and Cooling Towers, Compressor, Condenser and pump types and their applications</w:t>
            </w:r>
          </w:p>
          <w:p w14:paraId="196A6BB4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Types of refrigerants, its properties, recovery, and reclaiming</w:t>
            </w:r>
          </w:p>
          <w:p w14:paraId="22B291DD" w14:textId="77777777" w:rsidR="008C7C31" w:rsidRPr="008C7C3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Procedure regarding commissioning the central HVACR systems</w:t>
            </w:r>
          </w:p>
          <w:p w14:paraId="0A52EB9C" w14:textId="3F59DAFB" w:rsidR="009B3389" w:rsidRPr="002D30A1" w:rsidRDefault="008C7C31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b/>
                <w:bCs/>
                <w:color w:val="00B0F0"/>
              </w:rPr>
            </w:pPr>
            <w:r w:rsidRPr="008C7C31">
              <w:rPr>
                <w:rFonts w:ascii="Arial" w:hAnsi="Arial" w:cs="Arial"/>
                <w:sz w:val="18"/>
                <w:szCs w:val="18"/>
              </w:rPr>
              <w:t>Record keeping and reporting</w:t>
            </w:r>
          </w:p>
        </w:tc>
        <w:tc>
          <w:tcPr>
            <w:tcW w:w="3053" w:type="dxa"/>
          </w:tcPr>
          <w:p w14:paraId="2CE5BB48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Adjustable Pipe Wrench 10”,12”,14”</w:t>
            </w:r>
          </w:p>
          <w:p w14:paraId="044E7840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Adjustable Screw Wrench 8”,10”,12”</w:t>
            </w:r>
          </w:p>
          <w:p w14:paraId="5167E07A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Allen Key Set</w:t>
            </w:r>
          </w:p>
          <w:p w14:paraId="191B8F20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Bearing Puller</w:t>
            </w:r>
          </w:p>
          <w:p w14:paraId="514E7A31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Bench Vice</w:t>
            </w:r>
          </w:p>
          <w:p w14:paraId="4AB29326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Box Spanner Screw Drivers</w:t>
            </w:r>
          </w:p>
          <w:p w14:paraId="3FC4017B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Box Spanner Set</w:t>
            </w:r>
          </w:p>
          <w:p w14:paraId="5D799C01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Center Punch</w:t>
            </w:r>
          </w:p>
          <w:p w14:paraId="1D62C7C7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Chisel Set</w:t>
            </w:r>
          </w:p>
          <w:p w14:paraId="7196E8F8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Combination Plier 10”</w:t>
            </w:r>
          </w:p>
          <w:p w14:paraId="45745D77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Crimping Tool</w:t>
            </w:r>
          </w:p>
          <w:p w14:paraId="1C328350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De-Soldering Tool</w:t>
            </w:r>
          </w:p>
          <w:p w14:paraId="58E448D0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De-Soldering Tool (Solder Sucker)</w:t>
            </w:r>
          </w:p>
          <w:p w14:paraId="48CA289B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Diagonal Side Cutter</w:t>
            </w:r>
          </w:p>
          <w:p w14:paraId="0E84A25F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Air Flow / Velocity Meter</w:t>
            </w:r>
          </w:p>
          <w:p w14:paraId="1155C4BF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Capacitor Analyzer</w:t>
            </w:r>
          </w:p>
          <w:p w14:paraId="226989A3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Clamp-On Ampere Meter</w:t>
            </w:r>
          </w:p>
          <w:p w14:paraId="45D1F92C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Humidity Meter</w:t>
            </w:r>
          </w:p>
          <w:p w14:paraId="2350E75A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Micro Meter</w:t>
            </w:r>
          </w:p>
          <w:p w14:paraId="71C81D6B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Multi Meter</w:t>
            </w:r>
          </w:p>
          <w:p w14:paraId="251D74C7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Optical Tachometer</w:t>
            </w:r>
          </w:p>
          <w:p w14:paraId="7615C723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Pressure Gauges Set (High &amp; Combine) (High&amp; Low)</w:t>
            </w:r>
          </w:p>
          <w:p w14:paraId="3C85898B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Psychrometer (Hygrometer)</w:t>
            </w:r>
          </w:p>
          <w:p w14:paraId="69FA6ED6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Digital Vernier Caliper</w:t>
            </w:r>
          </w:p>
          <w:p w14:paraId="477B03AC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Electric Hand Drills</w:t>
            </w:r>
          </w:p>
          <w:p w14:paraId="5548C7F5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Electric Hand Grinder</w:t>
            </w:r>
          </w:p>
          <w:p w14:paraId="642BE01D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Electric Screw Driver Set (Star, Flat)</w:t>
            </w:r>
          </w:p>
          <w:p w14:paraId="024197C6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Electronic Leak Detector</w:t>
            </w:r>
          </w:p>
          <w:p w14:paraId="2968353D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File Set</w:t>
            </w:r>
          </w:p>
          <w:p w14:paraId="1DCF2262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Fins Straightening Comb Set</w:t>
            </w:r>
          </w:p>
          <w:p w14:paraId="2E66BD14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Flaring and Swaging Tool Kit</w:t>
            </w:r>
          </w:p>
          <w:p w14:paraId="367079F0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Gas Welding Set with Table and All Accessories</w:t>
            </w:r>
          </w:p>
          <w:p w14:paraId="1402C594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Hacksaw Frame</w:t>
            </w:r>
          </w:p>
          <w:p w14:paraId="49628CFE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Hammer Set</w:t>
            </w:r>
          </w:p>
          <w:p w14:paraId="64C7B806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Hand Electric Blower</w:t>
            </w:r>
          </w:p>
          <w:p w14:paraId="5CEBB085" w14:textId="77777777" w:rsidR="00C57899" w:rsidRPr="00C57899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HILTI Drill Machine (Piston Type)</w:t>
            </w:r>
          </w:p>
          <w:p w14:paraId="3AB09F94" w14:textId="77777777" w:rsidR="009B338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57899">
              <w:rPr>
                <w:rFonts w:ascii="Arial" w:hAnsi="Arial" w:cs="Arial"/>
                <w:sz w:val="18"/>
                <w:szCs w:val="18"/>
              </w:rPr>
              <w:t>Hot Air Gun</w:t>
            </w:r>
          </w:p>
          <w:p w14:paraId="6A2CD5DF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Insulation Remover</w:t>
            </w:r>
          </w:p>
          <w:p w14:paraId="5515B2AA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Laser Distance Measuring Device</w:t>
            </w:r>
          </w:p>
          <w:p w14:paraId="3C73F7C1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Laser Temperature Measuring Device</w:t>
            </w:r>
          </w:p>
          <w:p w14:paraId="47F47257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LCR Meter</w:t>
            </w:r>
          </w:p>
          <w:p w14:paraId="07D35B89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Locking Plier</w:t>
            </w:r>
          </w:p>
          <w:p w14:paraId="526B47C6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Mallet Set</w:t>
            </w:r>
          </w:p>
          <w:p w14:paraId="78AD48D3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Manometer</w:t>
            </w:r>
          </w:p>
          <w:p w14:paraId="2ACFB4F3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Manual Screw Driver Set (Star, Flat)</w:t>
            </w:r>
          </w:p>
          <w:p w14:paraId="7D5D9023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Masonry Drill Set</w:t>
            </w:r>
          </w:p>
          <w:p w14:paraId="096F81F5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Measuring Tape 5 Meter</w:t>
            </w:r>
          </w:p>
          <w:p w14:paraId="15D95592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Mega meter (0 - 1000 Volts)</w:t>
            </w:r>
          </w:p>
          <w:p w14:paraId="4DB4730B" w14:textId="77777777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Megohmmeter (0 - 1000 Volts)</w:t>
            </w:r>
          </w:p>
          <w:p w14:paraId="1372FB2C" w14:textId="1EAE3EE5" w:rsidR="00C57899" w:rsidRPr="007907D3" w:rsidRDefault="00C57899">
            <w:pPr>
              <w:pStyle w:val="ListParagraph"/>
              <w:numPr>
                <w:ilvl w:val="0"/>
                <w:numId w:val="19"/>
              </w:numPr>
              <w:autoSpaceDN w:val="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Metal Drill Bit Set</w:t>
            </w:r>
          </w:p>
        </w:tc>
      </w:tr>
    </w:tbl>
    <w:p w14:paraId="52540380" w14:textId="77777777" w:rsidR="00877F55" w:rsidRDefault="00877F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3053"/>
      </w:tblGrid>
      <w:tr w:rsidR="00877F55" w14:paraId="578CDF01" w14:textId="77777777">
        <w:trPr>
          <w:cantSplit/>
          <w:trHeight w:val="12420"/>
        </w:trPr>
        <w:tc>
          <w:tcPr>
            <w:tcW w:w="6768" w:type="dxa"/>
          </w:tcPr>
          <w:p w14:paraId="210E1C44" w14:textId="4944C533" w:rsidR="00877F55" w:rsidRPr="00877F55" w:rsidRDefault="00877F55" w:rsidP="00877F5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 xml:space="preserve">6. </w:t>
            </w:r>
            <w:r w:rsidRPr="00877F55"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  <w:t>Maintain Commercial Air Conditioning System</w:t>
            </w:r>
          </w:p>
          <w:p w14:paraId="56E8BF75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 xml:space="preserve">Understanding of regulations and standards of American Society </w:t>
            </w:r>
            <w:proofErr w:type="gramStart"/>
            <w:r w:rsidRPr="00877F55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Pr="00877F55">
              <w:rPr>
                <w:rFonts w:ascii="Arial" w:hAnsi="Arial" w:cs="Arial"/>
                <w:sz w:val="18"/>
                <w:szCs w:val="18"/>
              </w:rPr>
              <w:t xml:space="preserve"> Heating, Refrigeration, And Air Conditioning Engineers (ASHRAE)</w:t>
            </w:r>
          </w:p>
          <w:p w14:paraId="3A05D2FB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Ozone Protection and Synthetic Greenhouse Gas Management Act 1989</w:t>
            </w:r>
          </w:p>
          <w:p w14:paraId="0C7BBB1B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 xml:space="preserve">Fundamental knowledge of HVACR and Electrical / Electronic components </w:t>
            </w:r>
          </w:p>
          <w:p w14:paraId="01C5BF13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Technical Operations of Chillers, Cooling Tower, Pumps, AHUs &amp; FCUs</w:t>
            </w:r>
          </w:p>
          <w:p w14:paraId="1A3FDB3A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Types of electrical controls, wires and cables, including underground cables, their ratings and its applications</w:t>
            </w:r>
          </w:p>
          <w:p w14:paraId="1EC9F0B4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Techniques for Diagnosing and Troubleshooting of commercial Air conditioning systems</w:t>
            </w:r>
          </w:p>
          <w:p w14:paraId="4423EF73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Copper Tube Cutting / Bending /Swaging / Flaring / Brazing / Jointing / Fixing</w:t>
            </w:r>
          </w:p>
          <w:p w14:paraId="31A5E240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 xml:space="preserve">Familiarity with commercial Air conditioners error codes and solution </w:t>
            </w:r>
          </w:p>
          <w:p w14:paraId="43E57210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 xml:space="preserve">Types of Motors used in commercial Air conditioners. </w:t>
            </w:r>
          </w:p>
          <w:p w14:paraId="5455AE39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Types of controls and their functions used in commercial air conditioning systems</w:t>
            </w:r>
          </w:p>
          <w:p w14:paraId="76099573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Capability to use and handle the micron gauge for deep vacuum measuring</w:t>
            </w:r>
          </w:p>
          <w:p w14:paraId="68B74753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Gas welding (Soldering and Brazing)</w:t>
            </w:r>
          </w:p>
          <w:p w14:paraId="5A382061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Types of Insulation and their applications</w:t>
            </w:r>
          </w:p>
          <w:p w14:paraId="363F124A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Compressor, Condenser, Evaporator types and applications</w:t>
            </w:r>
          </w:p>
          <w:p w14:paraId="2CAD6DB0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Types of Refrigerants, its properties, recovery and reclaiming</w:t>
            </w:r>
          </w:p>
          <w:p w14:paraId="1455B362" w14:textId="77777777" w:rsidR="00877F55" w:rsidRPr="00877F55" w:rsidRDefault="00877F55">
            <w:pPr>
              <w:pStyle w:val="ListParagraph"/>
              <w:numPr>
                <w:ilvl w:val="0"/>
                <w:numId w:val="18"/>
              </w:numPr>
              <w:autoSpaceDN w:val="0"/>
              <w:ind w:left="450"/>
              <w:rPr>
                <w:rFonts w:ascii="Arial" w:hAnsi="Arial" w:cs="Arial"/>
                <w:sz w:val="18"/>
                <w:szCs w:val="18"/>
              </w:rPr>
            </w:pPr>
            <w:r w:rsidRPr="00877F55">
              <w:rPr>
                <w:rFonts w:ascii="Arial" w:hAnsi="Arial" w:cs="Arial"/>
                <w:sz w:val="18"/>
                <w:szCs w:val="18"/>
              </w:rPr>
              <w:t>Record keeping and reporting.</w:t>
            </w:r>
          </w:p>
          <w:p w14:paraId="47A08C92" w14:textId="77777777" w:rsidR="00877F55" w:rsidRPr="00D405DB" w:rsidRDefault="00877F55" w:rsidP="00877F55">
            <w:pPr>
              <w:pStyle w:val="ListParagraph"/>
              <w:ind w:left="450"/>
              <w:rPr>
                <w:rFonts w:asciiTheme="minorHAnsi" w:hAnsiTheme="minorHAnsi" w:cstheme="minorHAns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3053" w:type="dxa"/>
          </w:tcPr>
          <w:p w14:paraId="75A5EE6B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Micron Pressure Gauge</w:t>
            </w:r>
          </w:p>
          <w:p w14:paraId="79B86658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Nitrogen Gas Cylinder with Hose Pipe, Regulator and Flash Back Arrestor</w:t>
            </w:r>
          </w:p>
          <w:p w14:paraId="323B3854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Nose Plier Set</w:t>
            </w:r>
          </w:p>
          <w:p w14:paraId="24ECB9D2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Open Ended Spanner Set</w:t>
            </w:r>
          </w:p>
          <w:p w14:paraId="28A175D2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Pedestal Drill Machine</w:t>
            </w:r>
          </w:p>
          <w:p w14:paraId="5531CC89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Personal Protective Equipment (PPE)</w:t>
            </w:r>
          </w:p>
          <w:p w14:paraId="7280760A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Pinch-Off Plier</w:t>
            </w:r>
          </w:p>
          <w:p w14:paraId="453D4868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Pipe Cutter</w:t>
            </w:r>
          </w:p>
          <w:p w14:paraId="5B0F917A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Pipe Vice</w:t>
            </w:r>
          </w:p>
          <w:p w14:paraId="7F4CCB09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Portable Refrigerant Charging Station</w:t>
            </w:r>
          </w:p>
          <w:p w14:paraId="401610AE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Pulley Wheel Puller</w:t>
            </w:r>
          </w:p>
          <w:p w14:paraId="298AB928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Ratchet Wrench</w:t>
            </w:r>
          </w:p>
          <w:p w14:paraId="49EDF41F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Rivet Gun / Plier</w:t>
            </w:r>
          </w:p>
          <w:p w14:paraId="48BB12C4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Scissors 10”</w:t>
            </w:r>
          </w:p>
          <w:p w14:paraId="4BCBCA4F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Scriber</w:t>
            </w:r>
          </w:p>
          <w:p w14:paraId="641D221F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Socket Set</w:t>
            </w:r>
          </w:p>
          <w:p w14:paraId="4CB2EEE8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Soldering Iron 120 WATT</w:t>
            </w:r>
          </w:p>
          <w:p w14:paraId="0784067D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Spirit Level 12”</w:t>
            </w:r>
          </w:p>
          <w:p w14:paraId="6EF99278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Steel Ruler 12”</w:t>
            </w:r>
          </w:p>
          <w:p w14:paraId="7774F41C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Tap and Die Set</w:t>
            </w:r>
          </w:p>
          <w:p w14:paraId="5CC5D360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Try Square</w:t>
            </w:r>
          </w:p>
          <w:p w14:paraId="2C4AF7CC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Tube Benders (Spring Type and Pulley Bender Type)</w:t>
            </w:r>
          </w:p>
          <w:p w14:paraId="5311127E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Tube Cutter</w:t>
            </w:r>
          </w:p>
          <w:p w14:paraId="50FF4D41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Vacuum Pump 2-Stage, 6cfm</w:t>
            </w:r>
          </w:p>
          <w:p w14:paraId="6D439C83" w14:textId="77777777" w:rsidR="007907D3" w:rsidRPr="007907D3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Water Pressure Gun for Service</w:t>
            </w:r>
          </w:p>
          <w:p w14:paraId="753D9BBF" w14:textId="55D84EFD" w:rsidR="00877F55" w:rsidRPr="00BB7E88" w:rsidRDefault="007907D3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341"/>
              <w:rPr>
                <w:rFonts w:ascii="Arial" w:hAnsi="Arial" w:cs="Arial"/>
                <w:sz w:val="18"/>
                <w:szCs w:val="18"/>
              </w:rPr>
            </w:pPr>
            <w:r w:rsidRPr="007907D3">
              <w:rPr>
                <w:rFonts w:ascii="Arial" w:hAnsi="Arial" w:cs="Arial"/>
                <w:sz w:val="18"/>
                <w:szCs w:val="18"/>
              </w:rPr>
              <w:t>Wire Stripper</w:t>
            </w:r>
          </w:p>
        </w:tc>
      </w:tr>
    </w:tbl>
    <w:p w14:paraId="6B048F98" w14:textId="77777777" w:rsidR="009B3389" w:rsidRDefault="009B3389" w:rsidP="008C7C31">
      <w:pPr>
        <w:spacing w:before="240" w:after="240" w:line="276" w:lineRule="auto"/>
        <w:rPr>
          <w:bCs/>
          <w:color w:val="FF0000"/>
          <w:sz w:val="32"/>
          <w:szCs w:val="32"/>
        </w:rPr>
      </w:pPr>
    </w:p>
    <w:sectPr w:rsidR="009B3389">
      <w:pgSz w:w="11909" w:h="16834"/>
      <w:pgMar w:top="1152" w:right="1152" w:bottom="1152" w:left="1152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Hv BT">
    <w:altName w:val="Gabriola"/>
    <w:charset w:val="00"/>
    <w:family w:val="decorative"/>
    <w:pitch w:val="default"/>
    <w:sig w:usb0="00000000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8CE"/>
    <w:multiLevelType w:val="hybridMultilevel"/>
    <w:tmpl w:val="41E09A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7B1E"/>
    <w:multiLevelType w:val="hybridMultilevel"/>
    <w:tmpl w:val="15F60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536E"/>
    <w:multiLevelType w:val="multilevel"/>
    <w:tmpl w:val="CD723B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A43445"/>
    <w:multiLevelType w:val="hybridMultilevel"/>
    <w:tmpl w:val="F2622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B92"/>
    <w:multiLevelType w:val="hybridMultilevel"/>
    <w:tmpl w:val="369A432C"/>
    <w:lvl w:ilvl="0" w:tplc="54085246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46D0"/>
    <w:multiLevelType w:val="multilevel"/>
    <w:tmpl w:val="88F6A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106FE4"/>
    <w:multiLevelType w:val="multilevel"/>
    <w:tmpl w:val="1F106FE4"/>
    <w:lvl w:ilvl="0">
      <w:start w:val="1"/>
      <w:numFmt w:val="decimal"/>
      <w:pStyle w:val="Taskstyle"/>
      <w:lvlText w:val="B%1"/>
      <w:lvlJc w:val="left"/>
      <w:pPr>
        <w:tabs>
          <w:tab w:val="left" w:pos="450"/>
        </w:tabs>
        <w:ind w:left="9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8"/>
        <w:vertAlign w:val="baseline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left" w:pos="1170"/>
        </w:tabs>
        <w:ind w:left="9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left" w:pos="810"/>
        </w:tabs>
        <w:ind w:left="81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left" w:pos="954"/>
        </w:tabs>
        <w:ind w:left="95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left" w:pos="1098"/>
        </w:tabs>
        <w:ind w:left="109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left" w:pos="1242"/>
        </w:tabs>
        <w:ind w:left="124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left" w:pos="1386"/>
        </w:tabs>
        <w:ind w:left="138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left" w:pos="1530"/>
        </w:tabs>
        <w:ind w:left="153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left" w:pos="1674"/>
        </w:tabs>
        <w:ind w:left="1674" w:hanging="144"/>
      </w:pPr>
      <w:rPr>
        <w:rFonts w:hint="default"/>
      </w:rPr>
    </w:lvl>
  </w:abstractNum>
  <w:abstractNum w:abstractNumId="7" w15:restartNumberingAfterBreak="0">
    <w:nsid w:val="275C2EAD"/>
    <w:multiLevelType w:val="hybridMultilevel"/>
    <w:tmpl w:val="7B529D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34310"/>
    <w:multiLevelType w:val="multilevel"/>
    <w:tmpl w:val="35B3431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703416"/>
    <w:multiLevelType w:val="multilevel"/>
    <w:tmpl w:val="55A4E8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1C445D6"/>
    <w:multiLevelType w:val="hybridMultilevel"/>
    <w:tmpl w:val="D2F22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3ACE"/>
    <w:multiLevelType w:val="multilevel"/>
    <w:tmpl w:val="4DBC8CBA"/>
    <w:styleLink w:val="WWNum13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EEA2D16"/>
    <w:multiLevelType w:val="multilevel"/>
    <w:tmpl w:val="88F6A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1D06549"/>
    <w:multiLevelType w:val="multilevel"/>
    <w:tmpl w:val="51D06549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10A63"/>
    <w:multiLevelType w:val="multilevel"/>
    <w:tmpl w:val="B8820738"/>
    <w:lvl w:ilvl="0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color w:val="00B0F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57BF77E9"/>
    <w:multiLevelType w:val="multilevel"/>
    <w:tmpl w:val="88F6A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25E02F9"/>
    <w:multiLevelType w:val="multilevel"/>
    <w:tmpl w:val="CFAECD7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color w:val="00B0F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40429"/>
    <w:multiLevelType w:val="multilevel"/>
    <w:tmpl w:val="341EBA4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B0AE2"/>
    <w:multiLevelType w:val="hybridMultilevel"/>
    <w:tmpl w:val="86DC3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36281"/>
    <w:multiLevelType w:val="hybridMultilevel"/>
    <w:tmpl w:val="75780C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88311E"/>
    <w:multiLevelType w:val="multilevel"/>
    <w:tmpl w:val="A1104B14"/>
    <w:lvl w:ilvl="0">
      <w:start w:val="6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13"/>
  </w:num>
  <w:num w:numId="5">
    <w:abstractNumId w:val="8"/>
  </w:num>
  <w:num w:numId="6">
    <w:abstractNumId w:val="9"/>
  </w:num>
  <w:num w:numId="7">
    <w:abstractNumId w:val="11"/>
  </w:num>
  <w:num w:numId="8">
    <w:abstractNumId w:val="17"/>
  </w:num>
  <w:num w:numId="9">
    <w:abstractNumId w:val="5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10"/>
  </w:num>
  <w:num w:numId="15">
    <w:abstractNumId w:val="0"/>
  </w:num>
  <w:num w:numId="16">
    <w:abstractNumId w:val="18"/>
  </w:num>
  <w:num w:numId="17">
    <w:abstractNumId w:val="7"/>
  </w:num>
  <w:num w:numId="18">
    <w:abstractNumId w:val="1"/>
  </w:num>
  <w:num w:numId="19">
    <w:abstractNumId w:val="2"/>
  </w:num>
  <w:num w:numId="20">
    <w:abstractNumId w:val="4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288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AA"/>
    <w:rsid w:val="00000B23"/>
    <w:rsid w:val="00001511"/>
    <w:rsid w:val="00002E76"/>
    <w:rsid w:val="000036A7"/>
    <w:rsid w:val="00004E98"/>
    <w:rsid w:val="00013726"/>
    <w:rsid w:val="00014457"/>
    <w:rsid w:val="000149A1"/>
    <w:rsid w:val="00014B89"/>
    <w:rsid w:val="00016153"/>
    <w:rsid w:val="00017D8B"/>
    <w:rsid w:val="00022FC2"/>
    <w:rsid w:val="0002354A"/>
    <w:rsid w:val="00024D5B"/>
    <w:rsid w:val="00025B85"/>
    <w:rsid w:val="000266A8"/>
    <w:rsid w:val="00026826"/>
    <w:rsid w:val="0002688C"/>
    <w:rsid w:val="000275DD"/>
    <w:rsid w:val="00030CD7"/>
    <w:rsid w:val="000315DD"/>
    <w:rsid w:val="00036ADA"/>
    <w:rsid w:val="0003705F"/>
    <w:rsid w:val="0004133C"/>
    <w:rsid w:val="0004307A"/>
    <w:rsid w:val="00043243"/>
    <w:rsid w:val="000448A6"/>
    <w:rsid w:val="00044F65"/>
    <w:rsid w:val="00045147"/>
    <w:rsid w:val="000451EB"/>
    <w:rsid w:val="00046B4E"/>
    <w:rsid w:val="000539E8"/>
    <w:rsid w:val="000543B7"/>
    <w:rsid w:val="00056774"/>
    <w:rsid w:val="000617F6"/>
    <w:rsid w:val="000664CB"/>
    <w:rsid w:val="000721BA"/>
    <w:rsid w:val="00077CBF"/>
    <w:rsid w:val="00082011"/>
    <w:rsid w:val="00082BDD"/>
    <w:rsid w:val="000849AC"/>
    <w:rsid w:val="00086FE4"/>
    <w:rsid w:val="0008761C"/>
    <w:rsid w:val="00087D84"/>
    <w:rsid w:val="0009069E"/>
    <w:rsid w:val="00092140"/>
    <w:rsid w:val="00094589"/>
    <w:rsid w:val="00094DF6"/>
    <w:rsid w:val="00095B18"/>
    <w:rsid w:val="00096860"/>
    <w:rsid w:val="00096BE0"/>
    <w:rsid w:val="00097F0F"/>
    <w:rsid w:val="000A43C7"/>
    <w:rsid w:val="000A6515"/>
    <w:rsid w:val="000A6A9D"/>
    <w:rsid w:val="000A7D0A"/>
    <w:rsid w:val="000B3BE2"/>
    <w:rsid w:val="000B6192"/>
    <w:rsid w:val="000B6FEB"/>
    <w:rsid w:val="000B7764"/>
    <w:rsid w:val="000C09F4"/>
    <w:rsid w:val="000C0EED"/>
    <w:rsid w:val="000C367B"/>
    <w:rsid w:val="000C5460"/>
    <w:rsid w:val="000C7429"/>
    <w:rsid w:val="000C7CB9"/>
    <w:rsid w:val="000D0244"/>
    <w:rsid w:val="000D1905"/>
    <w:rsid w:val="000D1AD1"/>
    <w:rsid w:val="000D24CF"/>
    <w:rsid w:val="000D25A0"/>
    <w:rsid w:val="000D48EF"/>
    <w:rsid w:val="000D4F62"/>
    <w:rsid w:val="000D62B9"/>
    <w:rsid w:val="000E095C"/>
    <w:rsid w:val="000E0F84"/>
    <w:rsid w:val="000E2B77"/>
    <w:rsid w:val="000E4A63"/>
    <w:rsid w:val="000E5A48"/>
    <w:rsid w:val="000E7A99"/>
    <w:rsid w:val="000F18D2"/>
    <w:rsid w:val="001010AE"/>
    <w:rsid w:val="0010301C"/>
    <w:rsid w:val="001107F0"/>
    <w:rsid w:val="001156CF"/>
    <w:rsid w:val="00125543"/>
    <w:rsid w:val="00127129"/>
    <w:rsid w:val="00130281"/>
    <w:rsid w:val="00130AD7"/>
    <w:rsid w:val="00131683"/>
    <w:rsid w:val="00132BBB"/>
    <w:rsid w:val="00132CE8"/>
    <w:rsid w:val="00132DA9"/>
    <w:rsid w:val="00134D61"/>
    <w:rsid w:val="001362AB"/>
    <w:rsid w:val="001367C6"/>
    <w:rsid w:val="001372DC"/>
    <w:rsid w:val="00145DB5"/>
    <w:rsid w:val="001507C7"/>
    <w:rsid w:val="00155408"/>
    <w:rsid w:val="001567FA"/>
    <w:rsid w:val="00160CB6"/>
    <w:rsid w:val="00161A84"/>
    <w:rsid w:val="00162557"/>
    <w:rsid w:val="00166FAB"/>
    <w:rsid w:val="001714EE"/>
    <w:rsid w:val="00174155"/>
    <w:rsid w:val="00174669"/>
    <w:rsid w:val="001801BF"/>
    <w:rsid w:val="001806CC"/>
    <w:rsid w:val="0018154B"/>
    <w:rsid w:val="00182AC2"/>
    <w:rsid w:val="001846E1"/>
    <w:rsid w:val="0018588D"/>
    <w:rsid w:val="00186EE9"/>
    <w:rsid w:val="00187CB6"/>
    <w:rsid w:val="00190EED"/>
    <w:rsid w:val="00191F85"/>
    <w:rsid w:val="00196DAC"/>
    <w:rsid w:val="0019778B"/>
    <w:rsid w:val="001A0316"/>
    <w:rsid w:val="001A55B4"/>
    <w:rsid w:val="001A6F8D"/>
    <w:rsid w:val="001B0B28"/>
    <w:rsid w:val="001B0E65"/>
    <w:rsid w:val="001B3635"/>
    <w:rsid w:val="001B6CDC"/>
    <w:rsid w:val="001C0910"/>
    <w:rsid w:val="001C2C20"/>
    <w:rsid w:val="001C6292"/>
    <w:rsid w:val="001C79E9"/>
    <w:rsid w:val="001C7A8B"/>
    <w:rsid w:val="001D2C7E"/>
    <w:rsid w:val="001D3F7B"/>
    <w:rsid w:val="001D4BA2"/>
    <w:rsid w:val="001D6D99"/>
    <w:rsid w:val="001E26A8"/>
    <w:rsid w:val="001E4DCA"/>
    <w:rsid w:val="001E67B9"/>
    <w:rsid w:val="001E7EC8"/>
    <w:rsid w:val="001F1A90"/>
    <w:rsid w:val="001F5B1C"/>
    <w:rsid w:val="00204138"/>
    <w:rsid w:val="002051B8"/>
    <w:rsid w:val="00205B9F"/>
    <w:rsid w:val="00206626"/>
    <w:rsid w:val="00206AE7"/>
    <w:rsid w:val="002070E8"/>
    <w:rsid w:val="00210429"/>
    <w:rsid w:val="00212F3D"/>
    <w:rsid w:val="002143D8"/>
    <w:rsid w:val="0021516B"/>
    <w:rsid w:val="00215175"/>
    <w:rsid w:val="0021585D"/>
    <w:rsid w:val="002207B8"/>
    <w:rsid w:val="00220966"/>
    <w:rsid w:val="00220B84"/>
    <w:rsid w:val="00225358"/>
    <w:rsid w:val="00225DD0"/>
    <w:rsid w:val="00227526"/>
    <w:rsid w:val="002322AD"/>
    <w:rsid w:val="00233338"/>
    <w:rsid w:val="0023345E"/>
    <w:rsid w:val="002338EA"/>
    <w:rsid w:val="002339B2"/>
    <w:rsid w:val="00234F5F"/>
    <w:rsid w:val="002353E5"/>
    <w:rsid w:val="0023550A"/>
    <w:rsid w:val="00236452"/>
    <w:rsid w:val="00236BF9"/>
    <w:rsid w:val="00236E1D"/>
    <w:rsid w:val="00237358"/>
    <w:rsid w:val="00237753"/>
    <w:rsid w:val="00240CA3"/>
    <w:rsid w:val="00244E87"/>
    <w:rsid w:val="00247644"/>
    <w:rsid w:val="00250685"/>
    <w:rsid w:val="00250D7B"/>
    <w:rsid w:val="0025137E"/>
    <w:rsid w:val="00260C68"/>
    <w:rsid w:val="002639C1"/>
    <w:rsid w:val="0026498E"/>
    <w:rsid w:val="00267C25"/>
    <w:rsid w:val="00272341"/>
    <w:rsid w:val="00280906"/>
    <w:rsid w:val="002816B4"/>
    <w:rsid w:val="002825DB"/>
    <w:rsid w:val="002839E1"/>
    <w:rsid w:val="00287E48"/>
    <w:rsid w:val="00290304"/>
    <w:rsid w:val="002940BA"/>
    <w:rsid w:val="002940EC"/>
    <w:rsid w:val="00296417"/>
    <w:rsid w:val="0029647D"/>
    <w:rsid w:val="0029720B"/>
    <w:rsid w:val="00297C6B"/>
    <w:rsid w:val="002A00E7"/>
    <w:rsid w:val="002A1386"/>
    <w:rsid w:val="002A78CE"/>
    <w:rsid w:val="002B1300"/>
    <w:rsid w:val="002B1E09"/>
    <w:rsid w:val="002B4F02"/>
    <w:rsid w:val="002B6201"/>
    <w:rsid w:val="002B6509"/>
    <w:rsid w:val="002B6606"/>
    <w:rsid w:val="002C64FC"/>
    <w:rsid w:val="002C6871"/>
    <w:rsid w:val="002C71CE"/>
    <w:rsid w:val="002C727B"/>
    <w:rsid w:val="002D29C9"/>
    <w:rsid w:val="002D30A1"/>
    <w:rsid w:val="002D5030"/>
    <w:rsid w:val="002E0996"/>
    <w:rsid w:val="002E14E2"/>
    <w:rsid w:val="002E320F"/>
    <w:rsid w:val="002E78E3"/>
    <w:rsid w:val="002E7D12"/>
    <w:rsid w:val="002F0BDB"/>
    <w:rsid w:val="002F0C58"/>
    <w:rsid w:val="002F31DF"/>
    <w:rsid w:val="002F3473"/>
    <w:rsid w:val="002F52A3"/>
    <w:rsid w:val="002F6261"/>
    <w:rsid w:val="002F6E08"/>
    <w:rsid w:val="002F72A2"/>
    <w:rsid w:val="003012BF"/>
    <w:rsid w:val="00301377"/>
    <w:rsid w:val="00304530"/>
    <w:rsid w:val="00305604"/>
    <w:rsid w:val="0030578C"/>
    <w:rsid w:val="00307431"/>
    <w:rsid w:val="00307878"/>
    <w:rsid w:val="003126E4"/>
    <w:rsid w:val="003142E6"/>
    <w:rsid w:val="00314887"/>
    <w:rsid w:val="00317EA0"/>
    <w:rsid w:val="00321010"/>
    <w:rsid w:val="00322B9E"/>
    <w:rsid w:val="00323BD2"/>
    <w:rsid w:val="0032508D"/>
    <w:rsid w:val="00326662"/>
    <w:rsid w:val="003274EF"/>
    <w:rsid w:val="00327E0B"/>
    <w:rsid w:val="003306FC"/>
    <w:rsid w:val="00331BC7"/>
    <w:rsid w:val="00331FF0"/>
    <w:rsid w:val="00336381"/>
    <w:rsid w:val="00336430"/>
    <w:rsid w:val="00337239"/>
    <w:rsid w:val="003372CE"/>
    <w:rsid w:val="00345BB7"/>
    <w:rsid w:val="0034725D"/>
    <w:rsid w:val="00347275"/>
    <w:rsid w:val="003502C6"/>
    <w:rsid w:val="0035134A"/>
    <w:rsid w:val="003523AB"/>
    <w:rsid w:val="00352C5C"/>
    <w:rsid w:val="00356080"/>
    <w:rsid w:val="003576B0"/>
    <w:rsid w:val="00362343"/>
    <w:rsid w:val="00363646"/>
    <w:rsid w:val="00363DD0"/>
    <w:rsid w:val="003647CD"/>
    <w:rsid w:val="003648E2"/>
    <w:rsid w:val="00365A97"/>
    <w:rsid w:val="00365C6B"/>
    <w:rsid w:val="0037155B"/>
    <w:rsid w:val="00373366"/>
    <w:rsid w:val="00373738"/>
    <w:rsid w:val="00373CB6"/>
    <w:rsid w:val="0037462B"/>
    <w:rsid w:val="00380538"/>
    <w:rsid w:val="0038211B"/>
    <w:rsid w:val="00384C52"/>
    <w:rsid w:val="0038591E"/>
    <w:rsid w:val="0039004F"/>
    <w:rsid w:val="003905FA"/>
    <w:rsid w:val="003915D1"/>
    <w:rsid w:val="00393F55"/>
    <w:rsid w:val="00394006"/>
    <w:rsid w:val="003A1784"/>
    <w:rsid w:val="003A3726"/>
    <w:rsid w:val="003B0CDA"/>
    <w:rsid w:val="003B1EAF"/>
    <w:rsid w:val="003B203B"/>
    <w:rsid w:val="003B4400"/>
    <w:rsid w:val="003B558A"/>
    <w:rsid w:val="003B5641"/>
    <w:rsid w:val="003B6682"/>
    <w:rsid w:val="003B6BB5"/>
    <w:rsid w:val="003B71E5"/>
    <w:rsid w:val="003C3182"/>
    <w:rsid w:val="003C446C"/>
    <w:rsid w:val="003C59D2"/>
    <w:rsid w:val="003C64D6"/>
    <w:rsid w:val="003C69CA"/>
    <w:rsid w:val="003D14F4"/>
    <w:rsid w:val="003D27F0"/>
    <w:rsid w:val="003D46DD"/>
    <w:rsid w:val="003D4E29"/>
    <w:rsid w:val="003D78DC"/>
    <w:rsid w:val="003E0B62"/>
    <w:rsid w:val="003E2B91"/>
    <w:rsid w:val="003E3D15"/>
    <w:rsid w:val="003E5107"/>
    <w:rsid w:val="003E63BB"/>
    <w:rsid w:val="003E76B1"/>
    <w:rsid w:val="003F0924"/>
    <w:rsid w:val="003F2B51"/>
    <w:rsid w:val="003F2FE6"/>
    <w:rsid w:val="003F4ED0"/>
    <w:rsid w:val="003F6E54"/>
    <w:rsid w:val="003F6E6D"/>
    <w:rsid w:val="004017C2"/>
    <w:rsid w:val="0040283D"/>
    <w:rsid w:val="004032E2"/>
    <w:rsid w:val="004049A1"/>
    <w:rsid w:val="00411376"/>
    <w:rsid w:val="004117C4"/>
    <w:rsid w:val="00412DC7"/>
    <w:rsid w:val="00414A59"/>
    <w:rsid w:val="00414FA2"/>
    <w:rsid w:val="00415AB5"/>
    <w:rsid w:val="00416861"/>
    <w:rsid w:val="00416DB3"/>
    <w:rsid w:val="00416DD7"/>
    <w:rsid w:val="00417B4D"/>
    <w:rsid w:val="004219A1"/>
    <w:rsid w:val="00422FE3"/>
    <w:rsid w:val="00424D7A"/>
    <w:rsid w:val="0042633B"/>
    <w:rsid w:val="00432ED5"/>
    <w:rsid w:val="0043382B"/>
    <w:rsid w:val="00434894"/>
    <w:rsid w:val="00434E55"/>
    <w:rsid w:val="004403DF"/>
    <w:rsid w:val="004416AC"/>
    <w:rsid w:val="004462B5"/>
    <w:rsid w:val="00446B70"/>
    <w:rsid w:val="004478C1"/>
    <w:rsid w:val="00452C28"/>
    <w:rsid w:val="00454270"/>
    <w:rsid w:val="00455103"/>
    <w:rsid w:val="0045587A"/>
    <w:rsid w:val="00457BF7"/>
    <w:rsid w:val="00460C8A"/>
    <w:rsid w:val="004616B3"/>
    <w:rsid w:val="00466A86"/>
    <w:rsid w:val="004720A2"/>
    <w:rsid w:val="0047219D"/>
    <w:rsid w:val="00475007"/>
    <w:rsid w:val="00482015"/>
    <w:rsid w:val="004826D4"/>
    <w:rsid w:val="00484AAB"/>
    <w:rsid w:val="00485899"/>
    <w:rsid w:val="0048639C"/>
    <w:rsid w:val="004864E2"/>
    <w:rsid w:val="004867F6"/>
    <w:rsid w:val="00491CFE"/>
    <w:rsid w:val="00494838"/>
    <w:rsid w:val="004965BD"/>
    <w:rsid w:val="00496BA8"/>
    <w:rsid w:val="00497853"/>
    <w:rsid w:val="004A060B"/>
    <w:rsid w:val="004A21F0"/>
    <w:rsid w:val="004A2EE5"/>
    <w:rsid w:val="004A6DE0"/>
    <w:rsid w:val="004B0191"/>
    <w:rsid w:val="004B09CF"/>
    <w:rsid w:val="004B4089"/>
    <w:rsid w:val="004B4D0B"/>
    <w:rsid w:val="004B6EC6"/>
    <w:rsid w:val="004C06EE"/>
    <w:rsid w:val="004C0FBF"/>
    <w:rsid w:val="004C20F6"/>
    <w:rsid w:val="004C7109"/>
    <w:rsid w:val="004D0DDF"/>
    <w:rsid w:val="004D1A77"/>
    <w:rsid w:val="004D413C"/>
    <w:rsid w:val="004D6027"/>
    <w:rsid w:val="004D6C71"/>
    <w:rsid w:val="004D7023"/>
    <w:rsid w:val="004D735D"/>
    <w:rsid w:val="004D7D85"/>
    <w:rsid w:val="004E6B63"/>
    <w:rsid w:val="004E7DB5"/>
    <w:rsid w:val="004F00E0"/>
    <w:rsid w:val="004F1B82"/>
    <w:rsid w:val="004F468F"/>
    <w:rsid w:val="004F4CA4"/>
    <w:rsid w:val="004F5979"/>
    <w:rsid w:val="004F64C8"/>
    <w:rsid w:val="00500A96"/>
    <w:rsid w:val="00500C0F"/>
    <w:rsid w:val="005023ED"/>
    <w:rsid w:val="00502861"/>
    <w:rsid w:val="00502EF1"/>
    <w:rsid w:val="005036E1"/>
    <w:rsid w:val="00507F92"/>
    <w:rsid w:val="00511703"/>
    <w:rsid w:val="00514AA4"/>
    <w:rsid w:val="00517F58"/>
    <w:rsid w:val="005206EF"/>
    <w:rsid w:val="00521E55"/>
    <w:rsid w:val="005226EE"/>
    <w:rsid w:val="0052392F"/>
    <w:rsid w:val="005241BA"/>
    <w:rsid w:val="00524464"/>
    <w:rsid w:val="00525E20"/>
    <w:rsid w:val="00527F80"/>
    <w:rsid w:val="0053223D"/>
    <w:rsid w:val="00537743"/>
    <w:rsid w:val="00537D42"/>
    <w:rsid w:val="005409FA"/>
    <w:rsid w:val="00542DC8"/>
    <w:rsid w:val="00543F87"/>
    <w:rsid w:val="005446FA"/>
    <w:rsid w:val="0054656E"/>
    <w:rsid w:val="00551C67"/>
    <w:rsid w:val="0055599B"/>
    <w:rsid w:val="00556417"/>
    <w:rsid w:val="00562442"/>
    <w:rsid w:val="0056349D"/>
    <w:rsid w:val="0056487C"/>
    <w:rsid w:val="00564D2D"/>
    <w:rsid w:val="00565530"/>
    <w:rsid w:val="00565848"/>
    <w:rsid w:val="00567AE0"/>
    <w:rsid w:val="00567BB2"/>
    <w:rsid w:val="00570FF3"/>
    <w:rsid w:val="005710EE"/>
    <w:rsid w:val="00571D86"/>
    <w:rsid w:val="00572F11"/>
    <w:rsid w:val="0057401C"/>
    <w:rsid w:val="00574375"/>
    <w:rsid w:val="00576574"/>
    <w:rsid w:val="005777E0"/>
    <w:rsid w:val="005818F5"/>
    <w:rsid w:val="00582FED"/>
    <w:rsid w:val="00584258"/>
    <w:rsid w:val="00584A20"/>
    <w:rsid w:val="00584AB8"/>
    <w:rsid w:val="0058566B"/>
    <w:rsid w:val="00590032"/>
    <w:rsid w:val="00591012"/>
    <w:rsid w:val="00591A5F"/>
    <w:rsid w:val="005922CA"/>
    <w:rsid w:val="00592DA3"/>
    <w:rsid w:val="005930BD"/>
    <w:rsid w:val="005A0B2B"/>
    <w:rsid w:val="005A2B95"/>
    <w:rsid w:val="005A4E4A"/>
    <w:rsid w:val="005B107E"/>
    <w:rsid w:val="005B2B50"/>
    <w:rsid w:val="005B42AC"/>
    <w:rsid w:val="005B5852"/>
    <w:rsid w:val="005C4C2E"/>
    <w:rsid w:val="005C5C7D"/>
    <w:rsid w:val="005D0B90"/>
    <w:rsid w:val="005D1680"/>
    <w:rsid w:val="005D1CD6"/>
    <w:rsid w:val="005D38B0"/>
    <w:rsid w:val="005D5CA2"/>
    <w:rsid w:val="005D7E91"/>
    <w:rsid w:val="005E007F"/>
    <w:rsid w:val="005E2798"/>
    <w:rsid w:val="005E551C"/>
    <w:rsid w:val="005E7346"/>
    <w:rsid w:val="005F1255"/>
    <w:rsid w:val="005F3E5C"/>
    <w:rsid w:val="005F4D6A"/>
    <w:rsid w:val="005F7F05"/>
    <w:rsid w:val="00600EC3"/>
    <w:rsid w:val="0060156B"/>
    <w:rsid w:val="00602A8E"/>
    <w:rsid w:val="00610859"/>
    <w:rsid w:val="00611D08"/>
    <w:rsid w:val="00615856"/>
    <w:rsid w:val="006158CD"/>
    <w:rsid w:val="0061662D"/>
    <w:rsid w:val="006171AC"/>
    <w:rsid w:val="00617FBE"/>
    <w:rsid w:val="00620A2A"/>
    <w:rsid w:val="00621256"/>
    <w:rsid w:val="00621F82"/>
    <w:rsid w:val="0062399E"/>
    <w:rsid w:val="00625F86"/>
    <w:rsid w:val="0063051B"/>
    <w:rsid w:val="00631FF8"/>
    <w:rsid w:val="00634969"/>
    <w:rsid w:val="00637123"/>
    <w:rsid w:val="006420C9"/>
    <w:rsid w:val="00643CAA"/>
    <w:rsid w:val="00647D5A"/>
    <w:rsid w:val="0065009B"/>
    <w:rsid w:val="0065046A"/>
    <w:rsid w:val="00652520"/>
    <w:rsid w:val="00654FAD"/>
    <w:rsid w:val="00655981"/>
    <w:rsid w:val="00656873"/>
    <w:rsid w:val="00665206"/>
    <w:rsid w:val="00665C25"/>
    <w:rsid w:val="00670ECE"/>
    <w:rsid w:val="00671043"/>
    <w:rsid w:val="00672FB3"/>
    <w:rsid w:val="006750A0"/>
    <w:rsid w:val="006750EB"/>
    <w:rsid w:val="006754AD"/>
    <w:rsid w:val="00676FD1"/>
    <w:rsid w:val="00681AA5"/>
    <w:rsid w:val="00682FCC"/>
    <w:rsid w:val="00684B71"/>
    <w:rsid w:val="00686CEC"/>
    <w:rsid w:val="00687883"/>
    <w:rsid w:val="00691B38"/>
    <w:rsid w:val="00694B2A"/>
    <w:rsid w:val="00694B87"/>
    <w:rsid w:val="00696F1D"/>
    <w:rsid w:val="006978A7"/>
    <w:rsid w:val="006A1224"/>
    <w:rsid w:val="006A6925"/>
    <w:rsid w:val="006A7E29"/>
    <w:rsid w:val="006B2642"/>
    <w:rsid w:val="006B3A3D"/>
    <w:rsid w:val="006B42E8"/>
    <w:rsid w:val="006B53FA"/>
    <w:rsid w:val="006B7543"/>
    <w:rsid w:val="006B7768"/>
    <w:rsid w:val="006B7802"/>
    <w:rsid w:val="006C1900"/>
    <w:rsid w:val="006C346F"/>
    <w:rsid w:val="006C4D1F"/>
    <w:rsid w:val="006C5B2A"/>
    <w:rsid w:val="006D068A"/>
    <w:rsid w:val="006D3CB8"/>
    <w:rsid w:val="006E0EDB"/>
    <w:rsid w:val="006E1C56"/>
    <w:rsid w:val="006E2B78"/>
    <w:rsid w:val="006E340F"/>
    <w:rsid w:val="006E3C39"/>
    <w:rsid w:val="006E539D"/>
    <w:rsid w:val="006F1D47"/>
    <w:rsid w:val="006F3BB9"/>
    <w:rsid w:val="006F66F2"/>
    <w:rsid w:val="006F6FA1"/>
    <w:rsid w:val="00700E7F"/>
    <w:rsid w:val="00705A5B"/>
    <w:rsid w:val="00707752"/>
    <w:rsid w:val="00711912"/>
    <w:rsid w:val="00716991"/>
    <w:rsid w:val="00716FC7"/>
    <w:rsid w:val="0072282A"/>
    <w:rsid w:val="00722F28"/>
    <w:rsid w:val="007250EF"/>
    <w:rsid w:val="00726EF3"/>
    <w:rsid w:val="00727B4F"/>
    <w:rsid w:val="0073070F"/>
    <w:rsid w:val="00730FC6"/>
    <w:rsid w:val="00734F14"/>
    <w:rsid w:val="00735B2A"/>
    <w:rsid w:val="00736817"/>
    <w:rsid w:val="00737DB0"/>
    <w:rsid w:val="007423BE"/>
    <w:rsid w:val="007431E1"/>
    <w:rsid w:val="007436CF"/>
    <w:rsid w:val="00745633"/>
    <w:rsid w:val="007464D9"/>
    <w:rsid w:val="00747BB9"/>
    <w:rsid w:val="00750830"/>
    <w:rsid w:val="007518C1"/>
    <w:rsid w:val="00751FED"/>
    <w:rsid w:val="007523E3"/>
    <w:rsid w:val="00756C84"/>
    <w:rsid w:val="007600A7"/>
    <w:rsid w:val="00760531"/>
    <w:rsid w:val="0076195A"/>
    <w:rsid w:val="0076373A"/>
    <w:rsid w:val="007641B5"/>
    <w:rsid w:val="00764948"/>
    <w:rsid w:val="00765CB6"/>
    <w:rsid w:val="00767958"/>
    <w:rsid w:val="0076795E"/>
    <w:rsid w:val="007722C0"/>
    <w:rsid w:val="00772607"/>
    <w:rsid w:val="00772840"/>
    <w:rsid w:val="00776DF3"/>
    <w:rsid w:val="00780B83"/>
    <w:rsid w:val="00781174"/>
    <w:rsid w:val="00781470"/>
    <w:rsid w:val="007850EB"/>
    <w:rsid w:val="0078609F"/>
    <w:rsid w:val="0078620D"/>
    <w:rsid w:val="007872AD"/>
    <w:rsid w:val="00787968"/>
    <w:rsid w:val="007907D3"/>
    <w:rsid w:val="007915A5"/>
    <w:rsid w:val="00791B43"/>
    <w:rsid w:val="00793026"/>
    <w:rsid w:val="00793297"/>
    <w:rsid w:val="00793EF8"/>
    <w:rsid w:val="00794038"/>
    <w:rsid w:val="007942B4"/>
    <w:rsid w:val="007A4080"/>
    <w:rsid w:val="007A6907"/>
    <w:rsid w:val="007A733C"/>
    <w:rsid w:val="007B01AD"/>
    <w:rsid w:val="007B0EAE"/>
    <w:rsid w:val="007B112E"/>
    <w:rsid w:val="007B1EB5"/>
    <w:rsid w:val="007B2230"/>
    <w:rsid w:val="007B3391"/>
    <w:rsid w:val="007B3F26"/>
    <w:rsid w:val="007C2ED5"/>
    <w:rsid w:val="007D00F5"/>
    <w:rsid w:val="007D02A0"/>
    <w:rsid w:val="007D081A"/>
    <w:rsid w:val="007D1D90"/>
    <w:rsid w:val="007D1D91"/>
    <w:rsid w:val="007D2888"/>
    <w:rsid w:val="007E0BFE"/>
    <w:rsid w:val="007E21E2"/>
    <w:rsid w:val="007E447C"/>
    <w:rsid w:val="007E4C45"/>
    <w:rsid w:val="007E7336"/>
    <w:rsid w:val="007E7719"/>
    <w:rsid w:val="007E7E91"/>
    <w:rsid w:val="007F1E38"/>
    <w:rsid w:val="007F29DA"/>
    <w:rsid w:val="007F6C77"/>
    <w:rsid w:val="007F76FB"/>
    <w:rsid w:val="0080058F"/>
    <w:rsid w:val="00801B3C"/>
    <w:rsid w:val="008033FF"/>
    <w:rsid w:val="00803E13"/>
    <w:rsid w:val="00805E35"/>
    <w:rsid w:val="00807523"/>
    <w:rsid w:val="00810719"/>
    <w:rsid w:val="00811BAF"/>
    <w:rsid w:val="00813345"/>
    <w:rsid w:val="008147D8"/>
    <w:rsid w:val="008164ED"/>
    <w:rsid w:val="0081779B"/>
    <w:rsid w:val="00820F7B"/>
    <w:rsid w:val="0082273E"/>
    <w:rsid w:val="00823F7D"/>
    <w:rsid w:val="00825A97"/>
    <w:rsid w:val="008277C6"/>
    <w:rsid w:val="0083412D"/>
    <w:rsid w:val="00836A89"/>
    <w:rsid w:val="008379E9"/>
    <w:rsid w:val="00837DDD"/>
    <w:rsid w:val="00843962"/>
    <w:rsid w:val="008479AE"/>
    <w:rsid w:val="00847BEC"/>
    <w:rsid w:val="0085159F"/>
    <w:rsid w:val="00851799"/>
    <w:rsid w:val="00852CE5"/>
    <w:rsid w:val="00853AC1"/>
    <w:rsid w:val="008541A5"/>
    <w:rsid w:val="0085564A"/>
    <w:rsid w:val="00856F23"/>
    <w:rsid w:val="00860916"/>
    <w:rsid w:val="0086304C"/>
    <w:rsid w:val="00863A73"/>
    <w:rsid w:val="00870AD3"/>
    <w:rsid w:val="008723C7"/>
    <w:rsid w:val="0087250A"/>
    <w:rsid w:val="008751C3"/>
    <w:rsid w:val="00875412"/>
    <w:rsid w:val="0087557F"/>
    <w:rsid w:val="00876D9E"/>
    <w:rsid w:val="00877AC2"/>
    <w:rsid w:val="00877F55"/>
    <w:rsid w:val="008806B5"/>
    <w:rsid w:val="00881256"/>
    <w:rsid w:val="0088288A"/>
    <w:rsid w:val="0088520F"/>
    <w:rsid w:val="00887653"/>
    <w:rsid w:val="00890488"/>
    <w:rsid w:val="00892AFE"/>
    <w:rsid w:val="00892B31"/>
    <w:rsid w:val="00894738"/>
    <w:rsid w:val="008A0C66"/>
    <w:rsid w:val="008A1A3E"/>
    <w:rsid w:val="008A23B3"/>
    <w:rsid w:val="008B03B6"/>
    <w:rsid w:val="008B3E36"/>
    <w:rsid w:val="008B7A44"/>
    <w:rsid w:val="008C1420"/>
    <w:rsid w:val="008C1B26"/>
    <w:rsid w:val="008C20B0"/>
    <w:rsid w:val="008C234C"/>
    <w:rsid w:val="008C25E4"/>
    <w:rsid w:val="008C53CE"/>
    <w:rsid w:val="008C7ABC"/>
    <w:rsid w:val="008C7C31"/>
    <w:rsid w:val="008D0562"/>
    <w:rsid w:val="008D391E"/>
    <w:rsid w:val="008D5871"/>
    <w:rsid w:val="008D6BC5"/>
    <w:rsid w:val="008D70D5"/>
    <w:rsid w:val="008D7FDD"/>
    <w:rsid w:val="008E0215"/>
    <w:rsid w:val="008E0EC1"/>
    <w:rsid w:val="008E22F6"/>
    <w:rsid w:val="008E2CE0"/>
    <w:rsid w:val="008E35EF"/>
    <w:rsid w:val="008E3673"/>
    <w:rsid w:val="008E433E"/>
    <w:rsid w:val="008E5877"/>
    <w:rsid w:val="008E7B53"/>
    <w:rsid w:val="008F46F8"/>
    <w:rsid w:val="008F6B6B"/>
    <w:rsid w:val="00900C24"/>
    <w:rsid w:val="00905DA0"/>
    <w:rsid w:val="00914FAD"/>
    <w:rsid w:val="00920748"/>
    <w:rsid w:val="00922206"/>
    <w:rsid w:val="00922967"/>
    <w:rsid w:val="00923BE9"/>
    <w:rsid w:val="00923C09"/>
    <w:rsid w:val="00924535"/>
    <w:rsid w:val="009245E2"/>
    <w:rsid w:val="00931A84"/>
    <w:rsid w:val="00932373"/>
    <w:rsid w:val="0093406F"/>
    <w:rsid w:val="00936168"/>
    <w:rsid w:val="00936AD1"/>
    <w:rsid w:val="00936F1A"/>
    <w:rsid w:val="0094467C"/>
    <w:rsid w:val="009518E6"/>
    <w:rsid w:val="009522FE"/>
    <w:rsid w:val="00952FFE"/>
    <w:rsid w:val="00955307"/>
    <w:rsid w:val="009554F9"/>
    <w:rsid w:val="00955A23"/>
    <w:rsid w:val="0095766F"/>
    <w:rsid w:val="00957E77"/>
    <w:rsid w:val="00960030"/>
    <w:rsid w:val="00960160"/>
    <w:rsid w:val="00963F71"/>
    <w:rsid w:val="009650F6"/>
    <w:rsid w:val="00965786"/>
    <w:rsid w:val="009674C8"/>
    <w:rsid w:val="00970786"/>
    <w:rsid w:val="00973491"/>
    <w:rsid w:val="009840CF"/>
    <w:rsid w:val="009858A3"/>
    <w:rsid w:val="00985D85"/>
    <w:rsid w:val="009904C5"/>
    <w:rsid w:val="009911BC"/>
    <w:rsid w:val="0099638A"/>
    <w:rsid w:val="00997593"/>
    <w:rsid w:val="009A34DA"/>
    <w:rsid w:val="009B06CD"/>
    <w:rsid w:val="009B1A12"/>
    <w:rsid w:val="009B3389"/>
    <w:rsid w:val="009B7346"/>
    <w:rsid w:val="009C1452"/>
    <w:rsid w:val="009C2A03"/>
    <w:rsid w:val="009C4734"/>
    <w:rsid w:val="009C4CCC"/>
    <w:rsid w:val="009C7346"/>
    <w:rsid w:val="009D34F5"/>
    <w:rsid w:val="009D68B5"/>
    <w:rsid w:val="009E0715"/>
    <w:rsid w:val="009E0EB0"/>
    <w:rsid w:val="009E186F"/>
    <w:rsid w:val="009E56E3"/>
    <w:rsid w:val="009F1ABB"/>
    <w:rsid w:val="009F2BAC"/>
    <w:rsid w:val="009F3914"/>
    <w:rsid w:val="009F6E18"/>
    <w:rsid w:val="00A077E0"/>
    <w:rsid w:val="00A07CE4"/>
    <w:rsid w:val="00A13324"/>
    <w:rsid w:val="00A157B0"/>
    <w:rsid w:val="00A2354E"/>
    <w:rsid w:val="00A23B11"/>
    <w:rsid w:val="00A2421B"/>
    <w:rsid w:val="00A257B3"/>
    <w:rsid w:val="00A26ACA"/>
    <w:rsid w:val="00A27838"/>
    <w:rsid w:val="00A3295B"/>
    <w:rsid w:val="00A32AEC"/>
    <w:rsid w:val="00A32C43"/>
    <w:rsid w:val="00A34CC3"/>
    <w:rsid w:val="00A37817"/>
    <w:rsid w:val="00A431F6"/>
    <w:rsid w:val="00A45964"/>
    <w:rsid w:val="00A50A9E"/>
    <w:rsid w:val="00A51F3A"/>
    <w:rsid w:val="00A52479"/>
    <w:rsid w:val="00A5793F"/>
    <w:rsid w:val="00A61064"/>
    <w:rsid w:val="00A6265B"/>
    <w:rsid w:val="00A64387"/>
    <w:rsid w:val="00A65A93"/>
    <w:rsid w:val="00A666EA"/>
    <w:rsid w:val="00A66E94"/>
    <w:rsid w:val="00A71554"/>
    <w:rsid w:val="00A72D7A"/>
    <w:rsid w:val="00A81E17"/>
    <w:rsid w:val="00A84D1A"/>
    <w:rsid w:val="00A900C4"/>
    <w:rsid w:val="00A908F4"/>
    <w:rsid w:val="00A947BE"/>
    <w:rsid w:val="00A9714A"/>
    <w:rsid w:val="00AA1EAD"/>
    <w:rsid w:val="00AB0135"/>
    <w:rsid w:val="00AB01AC"/>
    <w:rsid w:val="00AB139B"/>
    <w:rsid w:val="00AB22F3"/>
    <w:rsid w:val="00AB4360"/>
    <w:rsid w:val="00AB6027"/>
    <w:rsid w:val="00AB60D5"/>
    <w:rsid w:val="00AB63C2"/>
    <w:rsid w:val="00AC1756"/>
    <w:rsid w:val="00AC56CF"/>
    <w:rsid w:val="00AC6F1A"/>
    <w:rsid w:val="00AC7204"/>
    <w:rsid w:val="00AC7CC1"/>
    <w:rsid w:val="00AD0917"/>
    <w:rsid w:val="00AD130D"/>
    <w:rsid w:val="00AD3226"/>
    <w:rsid w:val="00AD542B"/>
    <w:rsid w:val="00AE351D"/>
    <w:rsid w:val="00AE3939"/>
    <w:rsid w:val="00AE4B3E"/>
    <w:rsid w:val="00AE66BB"/>
    <w:rsid w:val="00AF18AC"/>
    <w:rsid w:val="00AF34CE"/>
    <w:rsid w:val="00AF462E"/>
    <w:rsid w:val="00AF652B"/>
    <w:rsid w:val="00B0060A"/>
    <w:rsid w:val="00B03F4D"/>
    <w:rsid w:val="00B05C9E"/>
    <w:rsid w:val="00B07538"/>
    <w:rsid w:val="00B0786C"/>
    <w:rsid w:val="00B1273E"/>
    <w:rsid w:val="00B137C1"/>
    <w:rsid w:val="00B227D6"/>
    <w:rsid w:val="00B25E06"/>
    <w:rsid w:val="00B34670"/>
    <w:rsid w:val="00B34CF8"/>
    <w:rsid w:val="00B35896"/>
    <w:rsid w:val="00B35FEF"/>
    <w:rsid w:val="00B3637C"/>
    <w:rsid w:val="00B36441"/>
    <w:rsid w:val="00B41D89"/>
    <w:rsid w:val="00B42392"/>
    <w:rsid w:val="00B42B81"/>
    <w:rsid w:val="00B434C7"/>
    <w:rsid w:val="00B443E6"/>
    <w:rsid w:val="00B456BA"/>
    <w:rsid w:val="00B45914"/>
    <w:rsid w:val="00B470CC"/>
    <w:rsid w:val="00B5161B"/>
    <w:rsid w:val="00B51888"/>
    <w:rsid w:val="00B52077"/>
    <w:rsid w:val="00B522E7"/>
    <w:rsid w:val="00B53BCB"/>
    <w:rsid w:val="00B56BA3"/>
    <w:rsid w:val="00B56BE0"/>
    <w:rsid w:val="00B571B8"/>
    <w:rsid w:val="00B60E26"/>
    <w:rsid w:val="00B6210C"/>
    <w:rsid w:val="00B643DD"/>
    <w:rsid w:val="00B657D8"/>
    <w:rsid w:val="00B659E9"/>
    <w:rsid w:val="00B65EA9"/>
    <w:rsid w:val="00B66103"/>
    <w:rsid w:val="00B71559"/>
    <w:rsid w:val="00B723B1"/>
    <w:rsid w:val="00B72E99"/>
    <w:rsid w:val="00B7511E"/>
    <w:rsid w:val="00B802A7"/>
    <w:rsid w:val="00B81E58"/>
    <w:rsid w:val="00B81F9E"/>
    <w:rsid w:val="00B84D92"/>
    <w:rsid w:val="00B86230"/>
    <w:rsid w:val="00B87B93"/>
    <w:rsid w:val="00B9520A"/>
    <w:rsid w:val="00B97B82"/>
    <w:rsid w:val="00BA2433"/>
    <w:rsid w:val="00BA2E50"/>
    <w:rsid w:val="00BA5732"/>
    <w:rsid w:val="00BA59E8"/>
    <w:rsid w:val="00BA600C"/>
    <w:rsid w:val="00BA6740"/>
    <w:rsid w:val="00BA6751"/>
    <w:rsid w:val="00BA69B2"/>
    <w:rsid w:val="00BA6D27"/>
    <w:rsid w:val="00BA7779"/>
    <w:rsid w:val="00BB0240"/>
    <w:rsid w:val="00BB2DDF"/>
    <w:rsid w:val="00BB38EB"/>
    <w:rsid w:val="00BB546D"/>
    <w:rsid w:val="00BB5B54"/>
    <w:rsid w:val="00BB7E88"/>
    <w:rsid w:val="00BC1535"/>
    <w:rsid w:val="00BC1DA2"/>
    <w:rsid w:val="00BC2489"/>
    <w:rsid w:val="00BC3B15"/>
    <w:rsid w:val="00BC3C6A"/>
    <w:rsid w:val="00BC4D2C"/>
    <w:rsid w:val="00BD0E94"/>
    <w:rsid w:val="00BD23D1"/>
    <w:rsid w:val="00BD5C49"/>
    <w:rsid w:val="00BD5E8D"/>
    <w:rsid w:val="00BD704E"/>
    <w:rsid w:val="00BD7CC1"/>
    <w:rsid w:val="00BE02B3"/>
    <w:rsid w:val="00BE0615"/>
    <w:rsid w:val="00BE0705"/>
    <w:rsid w:val="00BE3DAB"/>
    <w:rsid w:val="00BE423D"/>
    <w:rsid w:val="00BE5284"/>
    <w:rsid w:val="00BF1705"/>
    <w:rsid w:val="00BF5A8E"/>
    <w:rsid w:val="00BF6E1E"/>
    <w:rsid w:val="00BF7FDD"/>
    <w:rsid w:val="00C024D1"/>
    <w:rsid w:val="00C037B9"/>
    <w:rsid w:val="00C0539B"/>
    <w:rsid w:val="00C062D6"/>
    <w:rsid w:val="00C0738E"/>
    <w:rsid w:val="00C07A9D"/>
    <w:rsid w:val="00C07B73"/>
    <w:rsid w:val="00C07DA6"/>
    <w:rsid w:val="00C07FB0"/>
    <w:rsid w:val="00C109F3"/>
    <w:rsid w:val="00C13453"/>
    <w:rsid w:val="00C16C90"/>
    <w:rsid w:val="00C22D6F"/>
    <w:rsid w:val="00C246A7"/>
    <w:rsid w:val="00C261F4"/>
    <w:rsid w:val="00C26FA4"/>
    <w:rsid w:val="00C31B7F"/>
    <w:rsid w:val="00C3206C"/>
    <w:rsid w:val="00C335B5"/>
    <w:rsid w:val="00C343AE"/>
    <w:rsid w:val="00C34B11"/>
    <w:rsid w:val="00C34B64"/>
    <w:rsid w:val="00C35B11"/>
    <w:rsid w:val="00C36572"/>
    <w:rsid w:val="00C37EC0"/>
    <w:rsid w:val="00C443D5"/>
    <w:rsid w:val="00C50763"/>
    <w:rsid w:val="00C56998"/>
    <w:rsid w:val="00C57899"/>
    <w:rsid w:val="00C57F8C"/>
    <w:rsid w:val="00C601A6"/>
    <w:rsid w:val="00C63C7E"/>
    <w:rsid w:val="00C66693"/>
    <w:rsid w:val="00C71B81"/>
    <w:rsid w:val="00C72597"/>
    <w:rsid w:val="00C7436A"/>
    <w:rsid w:val="00C7730F"/>
    <w:rsid w:val="00C801E1"/>
    <w:rsid w:val="00C82AE7"/>
    <w:rsid w:val="00C82D22"/>
    <w:rsid w:val="00C8322F"/>
    <w:rsid w:val="00C834DB"/>
    <w:rsid w:val="00C9126A"/>
    <w:rsid w:val="00C923EA"/>
    <w:rsid w:val="00C92810"/>
    <w:rsid w:val="00C95473"/>
    <w:rsid w:val="00C95A01"/>
    <w:rsid w:val="00C972FD"/>
    <w:rsid w:val="00C97427"/>
    <w:rsid w:val="00C97E7B"/>
    <w:rsid w:val="00CA1F63"/>
    <w:rsid w:val="00CA22A8"/>
    <w:rsid w:val="00CA3C8C"/>
    <w:rsid w:val="00CA5F4D"/>
    <w:rsid w:val="00CA64AE"/>
    <w:rsid w:val="00CB04EC"/>
    <w:rsid w:val="00CB2372"/>
    <w:rsid w:val="00CB4565"/>
    <w:rsid w:val="00CB6361"/>
    <w:rsid w:val="00CB701A"/>
    <w:rsid w:val="00CC0E47"/>
    <w:rsid w:val="00CC320C"/>
    <w:rsid w:val="00CC37EA"/>
    <w:rsid w:val="00CD1D0D"/>
    <w:rsid w:val="00CE26EC"/>
    <w:rsid w:val="00CE3485"/>
    <w:rsid w:val="00CE4160"/>
    <w:rsid w:val="00CE5083"/>
    <w:rsid w:val="00CF0EFA"/>
    <w:rsid w:val="00CF5F7C"/>
    <w:rsid w:val="00D006E1"/>
    <w:rsid w:val="00D01E84"/>
    <w:rsid w:val="00D039CA"/>
    <w:rsid w:val="00D03A9D"/>
    <w:rsid w:val="00D048C1"/>
    <w:rsid w:val="00D05115"/>
    <w:rsid w:val="00D053D7"/>
    <w:rsid w:val="00D10446"/>
    <w:rsid w:val="00D105A4"/>
    <w:rsid w:val="00D11829"/>
    <w:rsid w:val="00D1271E"/>
    <w:rsid w:val="00D145D2"/>
    <w:rsid w:val="00D20688"/>
    <w:rsid w:val="00D23C76"/>
    <w:rsid w:val="00D243BB"/>
    <w:rsid w:val="00D26D99"/>
    <w:rsid w:val="00D30BB5"/>
    <w:rsid w:val="00D31A1F"/>
    <w:rsid w:val="00D3229B"/>
    <w:rsid w:val="00D3727B"/>
    <w:rsid w:val="00D37FED"/>
    <w:rsid w:val="00D40391"/>
    <w:rsid w:val="00D405DB"/>
    <w:rsid w:val="00D4334D"/>
    <w:rsid w:val="00D43FBE"/>
    <w:rsid w:val="00D47F4C"/>
    <w:rsid w:val="00D501EC"/>
    <w:rsid w:val="00D51F4F"/>
    <w:rsid w:val="00D550A0"/>
    <w:rsid w:val="00D55862"/>
    <w:rsid w:val="00D55D5B"/>
    <w:rsid w:val="00D641DC"/>
    <w:rsid w:val="00D646E4"/>
    <w:rsid w:val="00D6739B"/>
    <w:rsid w:val="00D701F9"/>
    <w:rsid w:val="00D703CE"/>
    <w:rsid w:val="00D72070"/>
    <w:rsid w:val="00D72FAE"/>
    <w:rsid w:val="00D7362F"/>
    <w:rsid w:val="00D739D0"/>
    <w:rsid w:val="00D73DB1"/>
    <w:rsid w:val="00D7573A"/>
    <w:rsid w:val="00D75E29"/>
    <w:rsid w:val="00D76A96"/>
    <w:rsid w:val="00D772DA"/>
    <w:rsid w:val="00D777AF"/>
    <w:rsid w:val="00D821E5"/>
    <w:rsid w:val="00D82B8B"/>
    <w:rsid w:val="00D83065"/>
    <w:rsid w:val="00D85F7E"/>
    <w:rsid w:val="00D868AA"/>
    <w:rsid w:val="00D92083"/>
    <w:rsid w:val="00D9226A"/>
    <w:rsid w:val="00D927AC"/>
    <w:rsid w:val="00D93BEA"/>
    <w:rsid w:val="00D95F55"/>
    <w:rsid w:val="00D971F3"/>
    <w:rsid w:val="00DA0841"/>
    <w:rsid w:val="00DA1E72"/>
    <w:rsid w:val="00DA34EF"/>
    <w:rsid w:val="00DA4F2E"/>
    <w:rsid w:val="00DA620C"/>
    <w:rsid w:val="00DA7118"/>
    <w:rsid w:val="00DB1CFA"/>
    <w:rsid w:val="00DB49B3"/>
    <w:rsid w:val="00DB751E"/>
    <w:rsid w:val="00DC65BD"/>
    <w:rsid w:val="00DC70FD"/>
    <w:rsid w:val="00DD0153"/>
    <w:rsid w:val="00DD1816"/>
    <w:rsid w:val="00DD257B"/>
    <w:rsid w:val="00DD3AB5"/>
    <w:rsid w:val="00DD3E7B"/>
    <w:rsid w:val="00DE4499"/>
    <w:rsid w:val="00DE4DE0"/>
    <w:rsid w:val="00DE5000"/>
    <w:rsid w:val="00DE557A"/>
    <w:rsid w:val="00DE6EA5"/>
    <w:rsid w:val="00DF41CC"/>
    <w:rsid w:val="00DF6C7C"/>
    <w:rsid w:val="00E011D2"/>
    <w:rsid w:val="00E03AE3"/>
    <w:rsid w:val="00E04208"/>
    <w:rsid w:val="00E044A4"/>
    <w:rsid w:val="00E04783"/>
    <w:rsid w:val="00E10BE5"/>
    <w:rsid w:val="00E121A4"/>
    <w:rsid w:val="00E127BD"/>
    <w:rsid w:val="00E141D2"/>
    <w:rsid w:val="00E164A6"/>
    <w:rsid w:val="00E16CFA"/>
    <w:rsid w:val="00E2282B"/>
    <w:rsid w:val="00E24DCA"/>
    <w:rsid w:val="00E2535F"/>
    <w:rsid w:val="00E25B6F"/>
    <w:rsid w:val="00E26762"/>
    <w:rsid w:val="00E26786"/>
    <w:rsid w:val="00E27CF6"/>
    <w:rsid w:val="00E27D55"/>
    <w:rsid w:val="00E27F01"/>
    <w:rsid w:val="00E318FF"/>
    <w:rsid w:val="00E319D1"/>
    <w:rsid w:val="00E32C72"/>
    <w:rsid w:val="00E330F8"/>
    <w:rsid w:val="00E3353D"/>
    <w:rsid w:val="00E3537E"/>
    <w:rsid w:val="00E40E3A"/>
    <w:rsid w:val="00E4133A"/>
    <w:rsid w:val="00E416A5"/>
    <w:rsid w:val="00E416BC"/>
    <w:rsid w:val="00E43A0B"/>
    <w:rsid w:val="00E44B6B"/>
    <w:rsid w:val="00E470A8"/>
    <w:rsid w:val="00E5188B"/>
    <w:rsid w:val="00E526C5"/>
    <w:rsid w:val="00E52A06"/>
    <w:rsid w:val="00E53C0A"/>
    <w:rsid w:val="00E5558C"/>
    <w:rsid w:val="00E56964"/>
    <w:rsid w:val="00E61DB3"/>
    <w:rsid w:val="00E64CF5"/>
    <w:rsid w:val="00E67F2F"/>
    <w:rsid w:val="00E70530"/>
    <w:rsid w:val="00E74B32"/>
    <w:rsid w:val="00E7639F"/>
    <w:rsid w:val="00E803AF"/>
    <w:rsid w:val="00E81EEA"/>
    <w:rsid w:val="00E82789"/>
    <w:rsid w:val="00E83A0F"/>
    <w:rsid w:val="00E83D10"/>
    <w:rsid w:val="00E90F49"/>
    <w:rsid w:val="00E92249"/>
    <w:rsid w:val="00E92966"/>
    <w:rsid w:val="00E92979"/>
    <w:rsid w:val="00E92A60"/>
    <w:rsid w:val="00E93206"/>
    <w:rsid w:val="00E936FA"/>
    <w:rsid w:val="00E939EC"/>
    <w:rsid w:val="00E9517A"/>
    <w:rsid w:val="00E955D0"/>
    <w:rsid w:val="00E95C8F"/>
    <w:rsid w:val="00E95E35"/>
    <w:rsid w:val="00E9709D"/>
    <w:rsid w:val="00EA3A53"/>
    <w:rsid w:val="00EA6EBA"/>
    <w:rsid w:val="00EA78BD"/>
    <w:rsid w:val="00EB0DD4"/>
    <w:rsid w:val="00EB4E4B"/>
    <w:rsid w:val="00EB7760"/>
    <w:rsid w:val="00EB79DE"/>
    <w:rsid w:val="00EC1ED8"/>
    <w:rsid w:val="00EC3B23"/>
    <w:rsid w:val="00EC3E4D"/>
    <w:rsid w:val="00EC609D"/>
    <w:rsid w:val="00EC6F18"/>
    <w:rsid w:val="00ED06FB"/>
    <w:rsid w:val="00ED20CB"/>
    <w:rsid w:val="00ED25F2"/>
    <w:rsid w:val="00ED26B6"/>
    <w:rsid w:val="00ED2F56"/>
    <w:rsid w:val="00ED3787"/>
    <w:rsid w:val="00EE062E"/>
    <w:rsid w:val="00EE2A4B"/>
    <w:rsid w:val="00EE2B04"/>
    <w:rsid w:val="00EE5139"/>
    <w:rsid w:val="00EE5955"/>
    <w:rsid w:val="00EE6575"/>
    <w:rsid w:val="00EF1C0E"/>
    <w:rsid w:val="00EF3BAD"/>
    <w:rsid w:val="00EF54C3"/>
    <w:rsid w:val="00F02FC4"/>
    <w:rsid w:val="00F04227"/>
    <w:rsid w:val="00F04354"/>
    <w:rsid w:val="00F05BA3"/>
    <w:rsid w:val="00F07156"/>
    <w:rsid w:val="00F07843"/>
    <w:rsid w:val="00F07D39"/>
    <w:rsid w:val="00F100F7"/>
    <w:rsid w:val="00F11E06"/>
    <w:rsid w:val="00F12B13"/>
    <w:rsid w:val="00F14239"/>
    <w:rsid w:val="00F23107"/>
    <w:rsid w:val="00F25A5B"/>
    <w:rsid w:val="00F27A92"/>
    <w:rsid w:val="00F318AB"/>
    <w:rsid w:val="00F32403"/>
    <w:rsid w:val="00F326F6"/>
    <w:rsid w:val="00F32A12"/>
    <w:rsid w:val="00F34654"/>
    <w:rsid w:val="00F34FB6"/>
    <w:rsid w:val="00F358AA"/>
    <w:rsid w:val="00F36D8B"/>
    <w:rsid w:val="00F37BEC"/>
    <w:rsid w:val="00F450B1"/>
    <w:rsid w:val="00F47E49"/>
    <w:rsid w:val="00F50020"/>
    <w:rsid w:val="00F52609"/>
    <w:rsid w:val="00F52F69"/>
    <w:rsid w:val="00F53151"/>
    <w:rsid w:val="00F561BF"/>
    <w:rsid w:val="00F61959"/>
    <w:rsid w:val="00F619DB"/>
    <w:rsid w:val="00F6284B"/>
    <w:rsid w:val="00F63BFA"/>
    <w:rsid w:val="00F641A5"/>
    <w:rsid w:val="00F669F3"/>
    <w:rsid w:val="00F70592"/>
    <w:rsid w:val="00F71EC9"/>
    <w:rsid w:val="00F72E64"/>
    <w:rsid w:val="00F75DA3"/>
    <w:rsid w:val="00F8020B"/>
    <w:rsid w:val="00F80826"/>
    <w:rsid w:val="00F8167B"/>
    <w:rsid w:val="00F835AB"/>
    <w:rsid w:val="00F83C01"/>
    <w:rsid w:val="00F84129"/>
    <w:rsid w:val="00F85786"/>
    <w:rsid w:val="00F85A49"/>
    <w:rsid w:val="00F85AA2"/>
    <w:rsid w:val="00F92984"/>
    <w:rsid w:val="00F93E25"/>
    <w:rsid w:val="00F9442B"/>
    <w:rsid w:val="00F96D15"/>
    <w:rsid w:val="00FA01E7"/>
    <w:rsid w:val="00FA19CA"/>
    <w:rsid w:val="00FA3F9B"/>
    <w:rsid w:val="00FA4D3C"/>
    <w:rsid w:val="00FA5263"/>
    <w:rsid w:val="00FA5EFC"/>
    <w:rsid w:val="00FA6C4F"/>
    <w:rsid w:val="00FA74F5"/>
    <w:rsid w:val="00FB0D9E"/>
    <w:rsid w:val="00FB1068"/>
    <w:rsid w:val="00FB16E7"/>
    <w:rsid w:val="00FB6585"/>
    <w:rsid w:val="00FB7C41"/>
    <w:rsid w:val="00FC08BD"/>
    <w:rsid w:val="00FC10D2"/>
    <w:rsid w:val="00FC1149"/>
    <w:rsid w:val="00FC2666"/>
    <w:rsid w:val="00FC331C"/>
    <w:rsid w:val="00FC3B8C"/>
    <w:rsid w:val="00FC4A53"/>
    <w:rsid w:val="00FC4F86"/>
    <w:rsid w:val="00FC675D"/>
    <w:rsid w:val="00FC6EDD"/>
    <w:rsid w:val="00FD01AB"/>
    <w:rsid w:val="00FD0D92"/>
    <w:rsid w:val="00FD22FE"/>
    <w:rsid w:val="00FD4963"/>
    <w:rsid w:val="00FD5BB8"/>
    <w:rsid w:val="00FD7D4F"/>
    <w:rsid w:val="00FE05F7"/>
    <w:rsid w:val="00FE068C"/>
    <w:rsid w:val="00FE1770"/>
    <w:rsid w:val="00FE1946"/>
    <w:rsid w:val="00FE614F"/>
    <w:rsid w:val="00FE6F7B"/>
    <w:rsid w:val="00FE7DBE"/>
    <w:rsid w:val="00FE7EC4"/>
    <w:rsid w:val="00FF295B"/>
    <w:rsid w:val="00FF6F4D"/>
    <w:rsid w:val="02132282"/>
    <w:rsid w:val="0C3A643D"/>
    <w:rsid w:val="0E7E4579"/>
    <w:rsid w:val="1DF323F9"/>
    <w:rsid w:val="1FBD1681"/>
    <w:rsid w:val="2614789A"/>
    <w:rsid w:val="308D3A8B"/>
    <w:rsid w:val="389D67BA"/>
    <w:rsid w:val="460E12C5"/>
    <w:rsid w:val="4DE5055D"/>
    <w:rsid w:val="4F8A52E6"/>
    <w:rsid w:val="51C25640"/>
    <w:rsid w:val="579E79C5"/>
    <w:rsid w:val="598E5C45"/>
    <w:rsid w:val="5D001EC3"/>
    <w:rsid w:val="5D2C0CC6"/>
    <w:rsid w:val="60B46AEE"/>
    <w:rsid w:val="703F436B"/>
    <w:rsid w:val="73EA05CB"/>
    <w:rsid w:val="775D7D37"/>
    <w:rsid w:val="7C9E2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5A2653"/>
  <w15:docId w15:val="{78583F09-344D-4542-AE14-CE07D476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keepNext/>
      <w:keepLines/>
      <w:spacing w:before="120" w:after="120"/>
      <w:contextualSpacing/>
    </w:pPr>
    <w:rPr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ACUMPanel">
    <w:name w:val="DACUM Panel"/>
    <w:basedOn w:val="Normal"/>
    <w:pPr>
      <w:spacing w:before="240" w:after="120"/>
    </w:pPr>
    <w:rPr>
      <w:b/>
      <w:bCs/>
      <w:sz w:val="22"/>
    </w:rPr>
  </w:style>
  <w:style w:type="paragraph" w:customStyle="1" w:styleId="Panelmember">
    <w:name w:val="Panel member"/>
    <w:basedOn w:val="DACUMPanel"/>
    <w:pPr>
      <w:spacing w:before="0" w:after="0"/>
    </w:pPr>
    <w:rPr>
      <w:b w:val="0"/>
      <w:sz w:val="20"/>
    </w:rPr>
  </w:style>
  <w:style w:type="paragraph" w:customStyle="1" w:styleId="DACUMTitle">
    <w:name w:val="DACUM Title"/>
    <w:basedOn w:val="Normal"/>
    <w:pPr>
      <w:spacing w:before="240" w:after="120"/>
      <w:jc w:val="center"/>
    </w:pPr>
    <w:rPr>
      <w:b/>
      <w:bCs/>
      <w:spacing w:val="40"/>
      <w:sz w:val="48"/>
    </w:rPr>
  </w:style>
  <w:style w:type="paragraph" w:customStyle="1" w:styleId="DUTIESandTASKS">
    <w:name w:val="DUTIES and TASKS"/>
    <w:basedOn w:val="Heading1"/>
    <w:pPr>
      <w:tabs>
        <w:tab w:val="left" w:pos="288"/>
      </w:tabs>
    </w:pPr>
  </w:style>
  <w:style w:type="paragraph" w:customStyle="1" w:styleId="DutyStyle">
    <w:name w:val="Duty Style"/>
    <w:basedOn w:val="Normal"/>
    <w:pPr>
      <w:tabs>
        <w:tab w:val="left" w:pos="288"/>
      </w:tabs>
      <w:spacing w:before="120"/>
    </w:pPr>
    <w:rPr>
      <w:rFonts w:ascii="Arial" w:hAnsi="Arial" w:cs="Arial"/>
      <w:b/>
      <w:bCs/>
      <w:sz w:val="22"/>
    </w:rPr>
  </w:style>
  <w:style w:type="paragraph" w:customStyle="1" w:styleId="Taskstyle">
    <w:name w:val="Task style"/>
    <w:basedOn w:val="Normal"/>
    <w:pPr>
      <w:keepNext/>
      <w:numPr>
        <w:numId w:val="1"/>
      </w:numPr>
      <w:tabs>
        <w:tab w:val="left" w:pos="288"/>
      </w:tabs>
      <w:spacing w:before="60"/>
      <w:outlineLvl w:val="0"/>
    </w:pPr>
    <w:rPr>
      <w:rFonts w:ascii="Arial" w:hAnsi="Arial" w:cs="Arial"/>
      <w:sz w:val="18"/>
    </w:rPr>
  </w:style>
  <w:style w:type="paragraph" w:customStyle="1" w:styleId="DacumDate">
    <w:name w:val="Dacum Date"/>
    <w:basedOn w:val="DACUMTitle"/>
    <w:rPr>
      <w:sz w:val="28"/>
    </w:rPr>
  </w:style>
  <w:style w:type="paragraph" w:customStyle="1" w:styleId="Thanks">
    <w:name w:val="Thanks"/>
    <w:basedOn w:val="Normal"/>
    <w:pPr>
      <w:spacing w:before="60" w:after="60"/>
      <w:jc w:val="both"/>
    </w:pPr>
  </w:style>
  <w:style w:type="paragraph" w:customStyle="1" w:styleId="TITI">
    <w:name w:val="TITI"/>
    <w:basedOn w:val="DacumDate"/>
    <w:rPr>
      <w:spacing w:val="0"/>
      <w:sz w:val="32"/>
    </w:rPr>
  </w:style>
  <w:style w:type="paragraph" w:customStyle="1" w:styleId="LOGO">
    <w:name w:val="LOGO"/>
    <w:basedOn w:val="TITI"/>
    <w:rPr>
      <w:rFonts w:ascii="Bauhaus Hv BT" w:hAnsi="Bauhaus Hv BT"/>
      <w:b w:val="0"/>
      <w:sz w:val="36"/>
    </w:rPr>
  </w:style>
  <w:style w:type="paragraph" w:customStyle="1" w:styleId="Address">
    <w:name w:val="Address"/>
    <w:basedOn w:val="DacumDate"/>
    <w:pPr>
      <w:spacing w:before="120"/>
    </w:pPr>
    <w:rPr>
      <w:spacing w:val="0"/>
    </w:rPr>
  </w:style>
  <w:style w:type="paragraph" w:customStyle="1" w:styleId="DACUMcoordinater">
    <w:name w:val="DACUM coordinater"/>
    <w:basedOn w:val="Normal"/>
    <w:pPr>
      <w:spacing w:after="120"/>
    </w:pPr>
    <w:rPr>
      <w:b/>
      <w:sz w:val="22"/>
    </w:rPr>
  </w:style>
  <w:style w:type="paragraph" w:customStyle="1" w:styleId="Nameofcoordinater">
    <w:name w:val="Name of coordinater"/>
    <w:basedOn w:val="DACUMcoordinater"/>
    <w:pPr>
      <w:spacing w:after="0"/>
    </w:pPr>
    <w:rPr>
      <w:b w:val="0"/>
      <w:sz w:val="20"/>
    </w:rPr>
  </w:style>
  <w:style w:type="paragraph" w:customStyle="1" w:styleId="DACUMFacilitator">
    <w:name w:val="DACUM Facilitator"/>
    <w:basedOn w:val="Normal"/>
    <w:qFormat/>
    <w:pPr>
      <w:spacing w:after="120"/>
    </w:pPr>
    <w:rPr>
      <w:b/>
      <w:bCs/>
      <w:sz w:val="22"/>
    </w:rPr>
  </w:style>
  <w:style w:type="paragraph" w:customStyle="1" w:styleId="Nameoffacilitator">
    <w:name w:val="Name of facilitator"/>
    <w:basedOn w:val="DACUMFacilitator"/>
    <w:pPr>
      <w:spacing w:after="0"/>
    </w:pPr>
    <w:rPr>
      <w:b w:val="0"/>
    </w:rPr>
  </w:style>
  <w:style w:type="paragraph" w:customStyle="1" w:styleId="DACUMRecorder">
    <w:name w:val="DACUM Recorder"/>
    <w:basedOn w:val="Nameoffacilitator"/>
    <w:qFormat/>
    <w:pPr>
      <w:spacing w:after="120"/>
    </w:pPr>
    <w:rPr>
      <w:b/>
    </w:rPr>
  </w:style>
  <w:style w:type="paragraph" w:customStyle="1" w:styleId="Nameofrecorder">
    <w:name w:val="Name of recorder"/>
    <w:basedOn w:val="DACUMRecorder"/>
    <w:qFormat/>
    <w:pPr>
      <w:spacing w:after="0"/>
    </w:pPr>
    <w:rPr>
      <w:b w:val="0"/>
    </w:rPr>
  </w:style>
  <w:style w:type="paragraph" w:customStyle="1" w:styleId="Additionalinformation">
    <w:name w:val="Additional information"/>
    <w:basedOn w:val="Normal"/>
    <w:qFormat/>
    <w:pPr>
      <w:spacing w:before="240" w:after="240"/>
      <w:jc w:val="center"/>
    </w:pPr>
    <w:rPr>
      <w:b/>
      <w:sz w:val="28"/>
    </w:rPr>
  </w:style>
  <w:style w:type="paragraph" w:customStyle="1" w:styleId="WorkerTraits">
    <w:name w:val="Worker Traits"/>
    <w:basedOn w:val="Additionalinformation"/>
    <w:pPr>
      <w:spacing w:before="120" w:after="120"/>
      <w:jc w:val="left"/>
    </w:pPr>
    <w:rPr>
      <w:sz w:val="24"/>
    </w:rPr>
  </w:style>
  <w:style w:type="paragraph" w:customStyle="1" w:styleId="Listoftraits">
    <w:name w:val="List of traits"/>
    <w:basedOn w:val="WorkerTraits"/>
    <w:pPr>
      <w:spacing w:before="0" w:after="0"/>
    </w:pPr>
    <w:rPr>
      <w:b w:val="0"/>
      <w:sz w:val="22"/>
    </w:rPr>
  </w:style>
  <w:style w:type="paragraph" w:customStyle="1" w:styleId="Entryrequirement">
    <w:name w:val="Entry requirement"/>
    <w:basedOn w:val="Additionalinformation"/>
    <w:pPr>
      <w:spacing w:before="120" w:after="120"/>
      <w:jc w:val="left"/>
    </w:pPr>
    <w:rPr>
      <w:sz w:val="24"/>
    </w:rPr>
  </w:style>
  <w:style w:type="paragraph" w:customStyle="1" w:styleId="ListofEntryrequirement">
    <w:name w:val="List of Entry requirement"/>
    <w:basedOn w:val="Entryrequirement"/>
    <w:qFormat/>
    <w:pPr>
      <w:spacing w:before="0" w:after="0"/>
    </w:pPr>
    <w:rPr>
      <w:b w:val="0"/>
      <w:sz w:val="22"/>
    </w:rPr>
  </w:style>
  <w:style w:type="paragraph" w:customStyle="1" w:styleId="Durationoftraining">
    <w:name w:val="Duration of training"/>
    <w:basedOn w:val="Additionalinformation"/>
    <w:qFormat/>
    <w:pPr>
      <w:spacing w:before="120" w:after="120"/>
      <w:jc w:val="left"/>
    </w:pPr>
    <w:rPr>
      <w:sz w:val="24"/>
    </w:rPr>
  </w:style>
  <w:style w:type="paragraph" w:customStyle="1" w:styleId="Listofduration">
    <w:name w:val="List of duration"/>
    <w:basedOn w:val="Durationoftraining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qFormat/>
    <w:pPr>
      <w:spacing w:before="0" w:after="0"/>
    </w:pPr>
    <w:rPr>
      <w:b w:val="0"/>
      <w:sz w:val="22"/>
    </w:rPr>
  </w:style>
  <w:style w:type="paragraph" w:customStyle="1" w:styleId="Relatedknowledge">
    <w:name w:val="Related knowledge"/>
    <w:basedOn w:val="Careerpaths"/>
    <w:qFormat/>
    <w:rPr>
      <w:b w:val="0"/>
    </w:rPr>
  </w:style>
  <w:style w:type="paragraph" w:customStyle="1" w:styleId="Listofrelatedknowledge">
    <w:name w:val="List of related knowledge"/>
    <w:basedOn w:val="Relatedknowledge"/>
    <w:pPr>
      <w:spacing w:before="0" w:after="0"/>
    </w:pPr>
    <w:rPr>
      <w:b/>
      <w:sz w:val="22"/>
    </w:rPr>
  </w:style>
  <w:style w:type="paragraph" w:customStyle="1" w:styleId="Toolsequipment">
    <w:name w:val="Tools/equipment"/>
    <w:basedOn w:val="Careerpaths"/>
    <w:rPr>
      <w:b w:val="0"/>
    </w:rPr>
  </w:style>
  <w:style w:type="paragraph" w:customStyle="1" w:styleId="Listoftools">
    <w:name w:val="List of tools"/>
    <w:basedOn w:val="Careerpaths"/>
    <w:qFormat/>
    <w:pPr>
      <w:spacing w:before="0" w:after="0"/>
    </w:pPr>
    <w:rPr>
      <w:b w:val="0"/>
      <w:sz w:val="22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qFormat/>
    <w:rPr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qFormat/>
    <w:rPr>
      <w:b/>
      <w:bCs/>
      <w:i/>
      <w:iCs/>
      <w:sz w:val="26"/>
      <w:szCs w:val="26"/>
    </w:rPr>
  </w:style>
  <w:style w:type="table" w:customStyle="1" w:styleId="TableGrid0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Pr>
      <w:sz w:val="24"/>
    </w:rPr>
  </w:style>
  <w:style w:type="table" w:customStyle="1" w:styleId="TableGrid4">
    <w:name w:val="TableGrid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0">
    <w:name w:val="Body text_"/>
    <w:basedOn w:val="DefaultParagraphFont"/>
    <w:link w:val="BodyText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7">
    <w:name w:val="Body Text7"/>
    <w:basedOn w:val="Normal"/>
    <w:link w:val="Bodytext0"/>
    <w:pPr>
      <w:widowControl w:val="0"/>
      <w:shd w:val="clear" w:color="auto" w:fill="FFFFFF"/>
      <w:spacing w:after="420" w:line="0" w:lineRule="atLeast"/>
      <w:ind w:hanging="940"/>
      <w:jc w:val="both"/>
    </w:pPr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rebuchet MS"/>
      <w:color w:val="00000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sz w:val="24"/>
      <w:szCs w:val="22"/>
      <w:lang w:val="en-AU"/>
    </w:rPr>
  </w:style>
  <w:style w:type="numbering" w:customStyle="1" w:styleId="WWNum13">
    <w:name w:val="WWNum13"/>
    <w:basedOn w:val="NoList"/>
    <w:rsid w:val="00DC65BD"/>
    <w:pPr>
      <w:numPr>
        <w:numId w:val="7"/>
      </w:numPr>
    </w:pPr>
  </w:style>
  <w:style w:type="numbering" w:customStyle="1" w:styleId="WWNum2">
    <w:name w:val="WWNum2"/>
    <w:basedOn w:val="NoList"/>
    <w:rsid w:val="00584AB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hebalancecareers.com/verbal-communication-skills-list-20596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DACUM%20Cha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CC09-DE52-4B7F-9C36-6D82F00D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DACUM Chart Template.dot</Template>
  <TotalTime>6</TotalTime>
  <Pages>7</Pages>
  <Words>2717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DACUM Panel</vt:lpstr>
    </vt:vector>
  </TitlesOfParts>
  <Company>TITILRC</Company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DACUM Panel</dc:title>
  <dc:creator>swisscontact</dc:creator>
  <cp:lastModifiedBy>MUHAMMAD ARSLAN ANWER MOUGHAL</cp:lastModifiedBy>
  <cp:revision>5</cp:revision>
  <cp:lastPrinted>2018-09-24T17:45:00Z</cp:lastPrinted>
  <dcterms:created xsi:type="dcterms:W3CDTF">2023-11-22T07:48:00Z</dcterms:created>
  <dcterms:modified xsi:type="dcterms:W3CDTF">2023-11-22T08:04:00Z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3F986CF3E71544779B040638977DC42E</vt:lpwstr>
  </property>
</Properties>
</file>